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9692" w14:textId="77777777" w:rsidR="00CF0B4E" w:rsidRDefault="00282399" w:rsidP="00282399">
      <w:pPr>
        <w:jc w:val="center"/>
        <w:rPr>
          <w:rFonts w:ascii="Arial" w:hAnsi="Arial" w:cs="Arial"/>
          <w:sz w:val="20"/>
          <w:szCs w:val="20"/>
        </w:rPr>
      </w:pPr>
      <w:r w:rsidRPr="00E36AD5">
        <w:rPr>
          <w:rFonts w:ascii="Arial" w:hAnsi="Arial" w:cs="Arial"/>
          <w:b/>
          <w:sz w:val="36"/>
          <w:szCs w:val="36"/>
        </w:rPr>
        <w:t>Expression of Interest Form</w:t>
      </w:r>
      <w:r w:rsidRPr="00CF0B4E">
        <w:rPr>
          <w:rFonts w:ascii="Arial" w:hAnsi="Arial" w:cs="Arial"/>
          <w:sz w:val="20"/>
          <w:szCs w:val="20"/>
        </w:rPr>
        <w:t xml:space="preserve"> </w:t>
      </w:r>
    </w:p>
    <w:p w14:paraId="1B5CFEC1" w14:textId="7A037435" w:rsidR="009C2B0E" w:rsidRDefault="00796403" w:rsidP="00282399">
      <w:pPr>
        <w:jc w:val="center"/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</w:pPr>
      <w:r w:rsidRPr="00796403"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  <w:t xml:space="preserve">Australasian Chapter of Sexual Health Medicine (AChSHM) </w:t>
      </w:r>
      <w:r w:rsidR="00C80282" w:rsidRPr="00C80282"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  <w:t>Committee</w:t>
      </w:r>
    </w:p>
    <w:p w14:paraId="2369D389" w14:textId="3C844874" w:rsidR="00C80282" w:rsidRPr="00C80282" w:rsidRDefault="00C80282" w:rsidP="0028239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80282">
        <w:rPr>
          <w:rFonts w:ascii="Arial" w:hAnsi="Arial" w:cs="Arial"/>
          <w:b/>
          <w:color w:val="000000"/>
          <w:sz w:val="22"/>
          <w:szCs w:val="22"/>
        </w:rPr>
        <w:t>ACh</w:t>
      </w:r>
      <w:r w:rsidR="00796403">
        <w:rPr>
          <w:rFonts w:ascii="Arial" w:hAnsi="Arial" w:cs="Arial"/>
          <w:b/>
          <w:color w:val="000000"/>
          <w:sz w:val="22"/>
          <w:szCs w:val="22"/>
        </w:rPr>
        <w:t>SH</w:t>
      </w:r>
      <w:r w:rsidRPr="00C80282">
        <w:rPr>
          <w:rFonts w:ascii="Arial" w:hAnsi="Arial" w:cs="Arial"/>
          <w:b/>
          <w:color w:val="000000"/>
          <w:sz w:val="22"/>
          <w:szCs w:val="22"/>
        </w:rPr>
        <w:t xml:space="preserve">M </w:t>
      </w:r>
      <w:r w:rsidR="0058642A" w:rsidRPr="0058642A">
        <w:rPr>
          <w:rFonts w:ascii="Arial" w:hAnsi="Arial" w:cs="Arial"/>
          <w:b/>
          <w:color w:val="000000"/>
          <w:sz w:val="22"/>
          <w:szCs w:val="22"/>
        </w:rPr>
        <w:t>Fellow Representative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8"/>
      </w:tblGrid>
      <w:tr w:rsidR="00EF64BB" w:rsidRPr="00425328" w14:paraId="4F98DEAB" w14:textId="77777777" w:rsidTr="00E36AD5">
        <w:tc>
          <w:tcPr>
            <w:tcW w:w="9288" w:type="dxa"/>
            <w:gridSpan w:val="2"/>
            <w:shd w:val="clear" w:color="auto" w:fill="E6E6E6"/>
          </w:tcPr>
          <w:p w14:paraId="59A5FAF1" w14:textId="77777777" w:rsidR="00EF64BB" w:rsidRPr="00425328" w:rsidRDefault="00EF64BB" w:rsidP="00674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5328">
              <w:rPr>
                <w:rFonts w:ascii="Arial" w:hAnsi="Arial" w:cs="Arial"/>
                <w:b/>
                <w:sz w:val="20"/>
                <w:szCs w:val="20"/>
              </w:rPr>
              <w:t>Applicant Details</w:t>
            </w:r>
          </w:p>
        </w:tc>
      </w:tr>
      <w:tr w:rsidR="00282399" w:rsidRPr="00425328" w14:paraId="17944424" w14:textId="77777777" w:rsidTr="00E36AD5">
        <w:tc>
          <w:tcPr>
            <w:tcW w:w="2660" w:type="dxa"/>
            <w:shd w:val="clear" w:color="auto" w:fill="auto"/>
          </w:tcPr>
          <w:p w14:paraId="36A32E46" w14:textId="77777777" w:rsidR="00282399" w:rsidRPr="00226D22" w:rsidRDefault="00DB600C" w:rsidP="00674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6628" w:type="dxa"/>
            <w:shd w:val="clear" w:color="auto" w:fill="auto"/>
          </w:tcPr>
          <w:p w14:paraId="2D32F957" w14:textId="77777777" w:rsidR="00282399" w:rsidRPr="00425328" w:rsidRDefault="00282399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399" w:rsidRPr="00425328" w14:paraId="71591EE0" w14:textId="77777777" w:rsidTr="00E36AD5">
        <w:tc>
          <w:tcPr>
            <w:tcW w:w="2660" w:type="dxa"/>
            <w:shd w:val="clear" w:color="auto" w:fill="auto"/>
          </w:tcPr>
          <w:p w14:paraId="2E06E222" w14:textId="77777777" w:rsidR="00282399" w:rsidRPr="00226D22" w:rsidRDefault="00DB600C" w:rsidP="00674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6628" w:type="dxa"/>
            <w:shd w:val="clear" w:color="auto" w:fill="auto"/>
          </w:tcPr>
          <w:p w14:paraId="591E1003" w14:textId="77777777" w:rsidR="00282399" w:rsidRPr="00425328" w:rsidRDefault="00282399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78" w:rsidRPr="00425328" w14:paraId="016EE187" w14:textId="77777777" w:rsidTr="00E36AD5">
        <w:tc>
          <w:tcPr>
            <w:tcW w:w="2660" w:type="dxa"/>
            <w:shd w:val="clear" w:color="auto" w:fill="auto"/>
          </w:tcPr>
          <w:p w14:paraId="030264C6" w14:textId="77777777" w:rsidR="00BB6778" w:rsidRPr="00226D22" w:rsidRDefault="00BB6778" w:rsidP="00E83965">
            <w:pPr>
              <w:rPr>
                <w:rFonts w:ascii="Arial" w:hAnsi="Arial" w:cs="Arial"/>
                <w:sz w:val="20"/>
                <w:szCs w:val="20"/>
              </w:rPr>
            </w:pPr>
            <w:r w:rsidRPr="00226D22">
              <w:rPr>
                <w:rFonts w:ascii="Arial" w:hAnsi="Arial" w:cs="Arial"/>
                <w:sz w:val="20"/>
                <w:szCs w:val="20"/>
              </w:rPr>
              <w:t>Faculty/Chapter</w:t>
            </w:r>
            <w:r w:rsidR="002C04FB" w:rsidRPr="00226D22">
              <w:rPr>
                <w:rFonts w:ascii="Arial" w:hAnsi="Arial" w:cs="Arial"/>
                <w:sz w:val="20"/>
                <w:szCs w:val="20"/>
              </w:rPr>
              <w:t>/Division</w:t>
            </w:r>
            <w:r w:rsidRPr="00226D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28" w:type="dxa"/>
            <w:shd w:val="clear" w:color="auto" w:fill="auto"/>
          </w:tcPr>
          <w:p w14:paraId="0DE0BAE7" w14:textId="77777777" w:rsidR="00BB6778" w:rsidRPr="00425328" w:rsidRDefault="00BB6778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CB8" w:rsidRPr="00425328" w14:paraId="0FBFDC9D" w14:textId="77777777" w:rsidTr="00E36AD5">
        <w:tc>
          <w:tcPr>
            <w:tcW w:w="2660" w:type="dxa"/>
            <w:shd w:val="clear" w:color="auto" w:fill="auto"/>
          </w:tcPr>
          <w:p w14:paraId="15CEA59A" w14:textId="77777777" w:rsidR="00FD6CB8" w:rsidRPr="00226D22" w:rsidRDefault="00FD6CB8" w:rsidP="00E83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6628" w:type="dxa"/>
            <w:shd w:val="clear" w:color="auto" w:fill="auto"/>
          </w:tcPr>
          <w:p w14:paraId="33B3C935" w14:textId="77777777" w:rsidR="00FD6CB8" w:rsidRPr="00B4243E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Male</w:t>
            </w:r>
          </w:p>
          <w:p w14:paraId="133AC771" w14:textId="77777777" w:rsidR="00FD6CB8" w:rsidRPr="00B4243E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Female</w:t>
            </w:r>
          </w:p>
          <w:p w14:paraId="5101F954" w14:textId="77777777" w:rsidR="00FD6CB8" w:rsidRPr="00B4243E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Self-described (please specify): _____________________</w:t>
            </w:r>
          </w:p>
          <w:p w14:paraId="53C6E158" w14:textId="77777777" w:rsidR="00FD6CB8" w:rsidRPr="00425328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Prefer not to say</w:t>
            </w:r>
          </w:p>
        </w:tc>
      </w:tr>
      <w:tr w:rsidR="00DB600C" w:rsidRPr="00425328" w14:paraId="489A00A6" w14:textId="77777777" w:rsidTr="00E36AD5">
        <w:tc>
          <w:tcPr>
            <w:tcW w:w="2660" w:type="dxa"/>
            <w:shd w:val="clear" w:color="auto" w:fill="auto"/>
          </w:tcPr>
          <w:p w14:paraId="4E7F3F3D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628" w:type="dxa"/>
            <w:shd w:val="clear" w:color="auto" w:fill="auto"/>
          </w:tcPr>
          <w:p w14:paraId="02A9D697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DB600C" w:rsidRPr="00425328" w14:paraId="30A987B5" w14:textId="77777777" w:rsidTr="00E36AD5">
        <w:tc>
          <w:tcPr>
            <w:tcW w:w="2660" w:type="dxa"/>
            <w:shd w:val="clear" w:color="auto" w:fill="auto"/>
          </w:tcPr>
          <w:p w14:paraId="5717B713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Phone (mobile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0F3ADF">
              <w:rPr>
                <w:rFonts w:ascii="Arial" w:hAnsi="Arial" w:cs="Arial"/>
                <w:sz w:val="20"/>
                <w:szCs w:val="20"/>
              </w:rPr>
              <w:t>home)</w:t>
            </w:r>
          </w:p>
        </w:tc>
        <w:tc>
          <w:tcPr>
            <w:tcW w:w="6628" w:type="dxa"/>
            <w:shd w:val="clear" w:color="auto" w:fill="auto"/>
          </w:tcPr>
          <w:p w14:paraId="43D72B6B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DB600C" w:rsidRPr="00425328" w14:paraId="2FAE0474" w14:textId="77777777" w:rsidTr="00E36AD5">
        <w:tc>
          <w:tcPr>
            <w:tcW w:w="2660" w:type="dxa"/>
            <w:shd w:val="clear" w:color="auto" w:fill="auto"/>
          </w:tcPr>
          <w:p w14:paraId="72C7EA71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628" w:type="dxa"/>
            <w:shd w:val="clear" w:color="auto" w:fill="auto"/>
          </w:tcPr>
          <w:p w14:paraId="7A79DA06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</w:tbl>
    <w:p w14:paraId="41ED9BC0" w14:textId="02F24EF5" w:rsidR="00282399" w:rsidRPr="00C80282" w:rsidRDefault="00DB600C" w:rsidP="009A7594">
      <w:pPr>
        <w:spacing w:before="240"/>
        <w:ind w:right="-15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b</w:t>
      </w:r>
      <w:r w:rsidR="00282399" w:rsidRPr="00EF64BB">
        <w:rPr>
          <w:rFonts w:ascii="Arial" w:hAnsi="Arial" w:cs="Arial"/>
          <w:sz w:val="20"/>
          <w:szCs w:val="20"/>
        </w:rPr>
        <w:t xml:space="preserve">riefly state how your knowledge, qualifications, </w:t>
      </w:r>
      <w:r w:rsidR="00A102DB">
        <w:rPr>
          <w:rFonts w:ascii="Arial" w:hAnsi="Arial" w:cs="Arial"/>
          <w:sz w:val="20"/>
          <w:szCs w:val="20"/>
        </w:rPr>
        <w:t xml:space="preserve">skill, </w:t>
      </w:r>
      <w:r w:rsidR="009A7594" w:rsidRPr="00EF64BB">
        <w:rPr>
          <w:rFonts w:ascii="Arial" w:hAnsi="Arial" w:cs="Arial"/>
          <w:sz w:val="20"/>
          <w:szCs w:val="20"/>
        </w:rPr>
        <w:t>experience,</w:t>
      </w:r>
      <w:r w:rsidR="00282399" w:rsidRPr="00EF64BB">
        <w:rPr>
          <w:rFonts w:ascii="Arial" w:hAnsi="Arial" w:cs="Arial"/>
          <w:sz w:val="20"/>
          <w:szCs w:val="20"/>
        </w:rPr>
        <w:t xml:space="preserve"> and </w:t>
      </w:r>
      <w:r w:rsidR="008C3DE4">
        <w:rPr>
          <w:rFonts w:ascii="Arial" w:hAnsi="Arial" w:cs="Arial"/>
          <w:sz w:val="20"/>
          <w:szCs w:val="20"/>
        </w:rPr>
        <w:t xml:space="preserve">interest in </w:t>
      </w:r>
      <w:r w:rsidR="00796403" w:rsidRPr="00796403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 xml:space="preserve">Sexual Health </w:t>
      </w:r>
      <w:r w:rsidR="00C80282" w:rsidRPr="00C80282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>Medicine</w:t>
      </w:r>
      <w:r w:rsidR="00C80282" w:rsidRPr="00C80282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 xml:space="preserve"> </w:t>
      </w:r>
      <w:r w:rsidR="00EF64BB">
        <w:rPr>
          <w:rFonts w:ascii="Arial" w:hAnsi="Arial" w:cs="Arial"/>
          <w:sz w:val="20"/>
          <w:szCs w:val="20"/>
        </w:rPr>
        <w:t>will contribute</w:t>
      </w:r>
      <w:r w:rsidR="00282399" w:rsidRPr="00EF64BB">
        <w:rPr>
          <w:rFonts w:ascii="Arial" w:hAnsi="Arial" w:cs="Arial"/>
          <w:sz w:val="20"/>
          <w:szCs w:val="20"/>
        </w:rPr>
        <w:t xml:space="preserve"> to</w:t>
      </w:r>
      <w:r w:rsidR="00FA70BE">
        <w:rPr>
          <w:rFonts w:ascii="Arial" w:hAnsi="Arial" w:cs="Arial"/>
          <w:sz w:val="20"/>
          <w:szCs w:val="20"/>
        </w:rPr>
        <w:t xml:space="preserve"> the objectives</w:t>
      </w:r>
      <w:r w:rsidR="00EF64BB">
        <w:rPr>
          <w:rFonts w:ascii="Arial" w:hAnsi="Arial" w:cs="Arial"/>
          <w:sz w:val="20"/>
          <w:szCs w:val="20"/>
        </w:rPr>
        <w:t xml:space="preserve"> of </w:t>
      </w:r>
      <w:r w:rsidR="00AF57DE">
        <w:rPr>
          <w:rFonts w:ascii="Arial" w:hAnsi="Arial" w:cs="Arial"/>
          <w:sz w:val="20"/>
          <w:szCs w:val="20"/>
        </w:rPr>
        <w:t xml:space="preserve">the </w:t>
      </w:r>
      <w:r w:rsidR="00C80282" w:rsidRPr="00C80282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 xml:space="preserve">Australasian Chapter of </w:t>
      </w:r>
      <w:r w:rsidR="00796403" w:rsidRPr="00796403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 xml:space="preserve">Sexual Health Medicine (AChSHM) </w:t>
      </w:r>
      <w:r w:rsidR="00C80282" w:rsidRPr="00C80282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>Committee</w:t>
      </w:r>
      <w:r w:rsidR="00AF57DE" w:rsidRPr="00C80282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82399" w:rsidRPr="00425328" w14:paraId="6F696360" w14:textId="77777777" w:rsidTr="00B4243E">
        <w:trPr>
          <w:trHeight w:val="2638"/>
        </w:trPr>
        <w:tc>
          <w:tcPr>
            <w:tcW w:w="9288" w:type="dxa"/>
            <w:shd w:val="clear" w:color="auto" w:fill="auto"/>
          </w:tcPr>
          <w:p w14:paraId="537CE4C6" w14:textId="77777777" w:rsidR="00FA70BE" w:rsidRPr="00425328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79615977" w14:textId="77777777" w:rsidR="00FA70BE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26B22CC2" w14:textId="77777777" w:rsidR="000279E3" w:rsidRDefault="000279E3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1C6BD224" w14:textId="77777777" w:rsidR="00FA70BE" w:rsidRPr="00425328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1651D6" w14:textId="29962181" w:rsidR="00FD6CB8" w:rsidRPr="00B4243E" w:rsidRDefault="00FD6CB8" w:rsidP="00C17905">
      <w:pPr>
        <w:pStyle w:val="xmsonormal"/>
        <w:spacing w:before="240"/>
        <w:rPr>
          <w:rFonts w:ascii="Arial" w:hAnsi="Arial" w:cs="Arial"/>
          <w:sz w:val="20"/>
          <w:szCs w:val="20"/>
        </w:rPr>
      </w:pPr>
      <w:r w:rsidRPr="00B4243E">
        <w:rPr>
          <w:rFonts w:ascii="Arial" w:hAnsi="Arial" w:cs="Arial"/>
          <w:sz w:val="20"/>
          <w:szCs w:val="20"/>
        </w:rPr>
        <w:t xml:space="preserve">By submitting my EOI, I acknowledge that my contact details will be shared with other members of the </w:t>
      </w:r>
      <w:r w:rsidR="00796403" w:rsidRPr="00C8028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Australasian Chapter of </w:t>
      </w:r>
      <w:r w:rsidR="00796403" w:rsidRPr="00796403">
        <w:rPr>
          <w:rFonts w:ascii="Arial" w:hAnsi="Arial" w:cs="Arial"/>
          <w:i/>
          <w:iCs/>
          <w:color w:val="000000" w:themeColor="text1"/>
          <w:sz w:val="20"/>
          <w:szCs w:val="20"/>
        </w:rPr>
        <w:t>Sexual Health Medicine (AChSHM</w:t>
      </w:r>
      <w:r w:rsidR="00796403">
        <w:rPr>
          <w:rFonts w:ascii="Arial" w:hAnsi="Arial" w:cs="Arial"/>
          <w:i/>
          <w:iCs/>
          <w:color w:val="000000" w:themeColor="text1"/>
          <w:sz w:val="20"/>
          <w:szCs w:val="20"/>
        </w:rPr>
        <w:t>)</w:t>
      </w:r>
      <w:r w:rsidR="003C34FB" w:rsidRPr="003C34FB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 xml:space="preserve"> </w:t>
      </w:r>
      <w:r w:rsidR="003C34FB" w:rsidRPr="003C34FB">
        <w:rPr>
          <w:rFonts w:ascii="Arial" w:hAnsi="Arial" w:cs="Arial"/>
          <w:i/>
          <w:iCs/>
          <w:color w:val="000000" w:themeColor="text1"/>
          <w:sz w:val="20"/>
          <w:szCs w:val="20"/>
          <w:lang w:val="en-GB"/>
        </w:rPr>
        <w:t xml:space="preserve">committee </w:t>
      </w:r>
      <w:r w:rsidR="003C34FB" w:rsidRPr="00B4243E">
        <w:rPr>
          <w:rFonts w:ascii="Arial" w:hAnsi="Arial" w:cs="Arial"/>
          <w:sz w:val="20"/>
          <w:szCs w:val="20"/>
        </w:rPr>
        <w:t>and</w:t>
      </w:r>
      <w:r w:rsidRPr="00B4243E">
        <w:rPr>
          <w:rFonts w:ascii="Arial" w:hAnsi="Arial" w:cs="Arial"/>
          <w:sz w:val="20"/>
          <w:szCs w:val="20"/>
        </w:rPr>
        <w:t xml:space="preserve"> College staff working with the </w:t>
      </w:r>
      <w:r w:rsidR="00796403" w:rsidRPr="00C8028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Australasian Chapter of </w:t>
      </w:r>
      <w:r w:rsidR="00796403" w:rsidRPr="00796403">
        <w:rPr>
          <w:rFonts w:ascii="Arial" w:hAnsi="Arial" w:cs="Arial"/>
          <w:i/>
          <w:iCs/>
          <w:color w:val="000000" w:themeColor="text1"/>
          <w:sz w:val="20"/>
          <w:szCs w:val="20"/>
        </w:rPr>
        <w:t>Sexual Health Medicine (AChSHM</w:t>
      </w:r>
      <w:r w:rsidR="00796403">
        <w:rPr>
          <w:rFonts w:ascii="Arial" w:hAnsi="Arial" w:cs="Arial"/>
          <w:i/>
          <w:iCs/>
          <w:color w:val="000000" w:themeColor="text1"/>
          <w:sz w:val="20"/>
          <w:szCs w:val="20"/>
        </w:rPr>
        <w:t>)</w:t>
      </w:r>
      <w:r w:rsidR="003C34FB" w:rsidRPr="003C34FB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 xml:space="preserve"> </w:t>
      </w:r>
      <w:r w:rsidR="003C34FB" w:rsidRPr="003C34FB">
        <w:rPr>
          <w:rFonts w:ascii="Arial" w:hAnsi="Arial" w:cs="Arial"/>
          <w:i/>
          <w:iCs/>
          <w:color w:val="000000" w:themeColor="text1"/>
          <w:sz w:val="20"/>
          <w:szCs w:val="20"/>
          <w:lang w:val="en-GB"/>
        </w:rPr>
        <w:t>committee</w:t>
      </w:r>
      <w:r w:rsidR="009A7594">
        <w:rPr>
          <w:rFonts w:ascii="Arial" w:hAnsi="Arial" w:cs="Arial"/>
          <w:i/>
          <w:iCs/>
          <w:sz w:val="20"/>
          <w:szCs w:val="20"/>
        </w:rPr>
        <w:t>.</w:t>
      </w:r>
    </w:p>
    <w:p w14:paraId="284E513D" w14:textId="77777777" w:rsidR="00282399" w:rsidRDefault="00282399" w:rsidP="00EF64BB">
      <w:pPr>
        <w:tabs>
          <w:tab w:val="right" w:pos="9180"/>
        </w:tabs>
        <w:spacing w:before="0"/>
        <w:rPr>
          <w:rFonts w:ascii="Arial" w:hAnsi="Arial" w:cs="Arial"/>
          <w:color w:val="000000"/>
          <w:sz w:val="20"/>
          <w:szCs w:val="20"/>
        </w:rPr>
      </w:pPr>
      <w:r w:rsidRPr="00CF0B4E">
        <w:rPr>
          <w:rFonts w:ascii="Arial" w:hAnsi="Arial" w:cs="Arial"/>
          <w:color w:val="000000"/>
          <w:sz w:val="20"/>
          <w:szCs w:val="20"/>
        </w:rPr>
        <w:tab/>
      </w:r>
    </w:p>
    <w:p w14:paraId="5F8F6A79" w14:textId="77777777" w:rsidR="00DB600C" w:rsidRPr="00B4243E" w:rsidRDefault="00DB600C" w:rsidP="00DB600C">
      <w:pPr>
        <w:rPr>
          <w:rFonts w:ascii="Arial" w:hAnsi="Arial" w:cs="Arial"/>
          <w:b/>
          <w:sz w:val="20"/>
          <w:szCs w:val="20"/>
          <w:lang w:val="en-AU" w:eastAsia="en-US"/>
        </w:rPr>
      </w:pPr>
      <w:r w:rsidRPr="00B4243E">
        <w:rPr>
          <w:rFonts w:ascii="Arial" w:hAnsi="Arial" w:cs="Arial"/>
          <w:b/>
          <w:sz w:val="20"/>
          <w:szCs w:val="20"/>
        </w:rPr>
        <w:t>Declaration of Eligibility</w:t>
      </w:r>
    </w:p>
    <w:p w14:paraId="1BF49194" w14:textId="77777777" w:rsidR="00DB600C" w:rsidRPr="00B4243E" w:rsidRDefault="00DB600C" w:rsidP="00C17905">
      <w:pPr>
        <w:spacing w:before="200"/>
        <w:rPr>
          <w:rFonts w:ascii="Arial" w:hAnsi="Arial" w:cs="Arial"/>
          <w:sz w:val="20"/>
          <w:szCs w:val="20"/>
        </w:rPr>
      </w:pPr>
      <w:r w:rsidRPr="00B4243E">
        <w:rPr>
          <w:rFonts w:ascii="Arial" w:hAnsi="Arial" w:cs="Arial"/>
          <w:sz w:val="20"/>
          <w:szCs w:val="20"/>
        </w:rPr>
        <w:t>I________________________________________ hereby confirm that all information provided in support of my expression of interest is complete and accurate and is not misleading in any way. I have not been removed from a Committee by the College Board in the previous five (5) years.</w:t>
      </w:r>
    </w:p>
    <w:p w14:paraId="1081AAA4" w14:textId="77777777" w:rsidR="00282399" w:rsidRPr="00CF0B4E" w:rsidRDefault="00282399" w:rsidP="00C17905">
      <w:pPr>
        <w:spacing w:before="360"/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>Signature</w:t>
      </w:r>
      <w:r w:rsidRPr="00CF0B4E">
        <w:rPr>
          <w:rFonts w:ascii="Arial" w:hAnsi="Arial" w:cs="Arial"/>
          <w:sz w:val="20"/>
          <w:szCs w:val="20"/>
        </w:rPr>
        <w:tab/>
        <w:t>_______________________________</w:t>
      </w:r>
    </w:p>
    <w:p w14:paraId="597C212E" w14:textId="77777777" w:rsidR="00282399" w:rsidRPr="00CF0B4E" w:rsidRDefault="00282399" w:rsidP="00C17905">
      <w:pPr>
        <w:spacing w:before="240"/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>Date</w:t>
      </w:r>
      <w:r w:rsidRPr="00CF0B4E">
        <w:rPr>
          <w:rFonts w:ascii="Arial" w:hAnsi="Arial" w:cs="Arial"/>
          <w:sz w:val="20"/>
          <w:szCs w:val="20"/>
        </w:rPr>
        <w:tab/>
      </w:r>
      <w:r w:rsidRPr="00CF0B4E">
        <w:rPr>
          <w:rFonts w:ascii="Arial" w:hAnsi="Arial" w:cs="Arial"/>
          <w:sz w:val="20"/>
          <w:szCs w:val="20"/>
        </w:rPr>
        <w:tab/>
        <w:t>_______________________________</w:t>
      </w:r>
    </w:p>
    <w:p w14:paraId="0A11C61E" w14:textId="77777777" w:rsidR="000F62A8" w:rsidRPr="00B4243E" w:rsidRDefault="00DB600C" w:rsidP="00C17905">
      <w:pPr>
        <w:spacing w:before="360"/>
        <w:rPr>
          <w:rFonts w:ascii="Arial" w:hAnsi="Arial" w:cs="Arial"/>
          <w:sz w:val="20"/>
          <w:szCs w:val="20"/>
        </w:rPr>
      </w:pPr>
      <w:r w:rsidRPr="00B4243E">
        <w:rPr>
          <w:rFonts w:ascii="Arial" w:hAnsi="Arial" w:cs="Arial"/>
          <w:b/>
          <w:color w:val="000000"/>
          <w:sz w:val="20"/>
          <w:szCs w:val="20"/>
        </w:rPr>
        <w:t>Please attach a copy of your Curriculum Vitae</w:t>
      </w:r>
    </w:p>
    <w:p w14:paraId="66EA2FA8" w14:textId="4E2E5299" w:rsidR="003157CC" w:rsidRPr="00B423AB" w:rsidRDefault="00282399" w:rsidP="001E3C20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 xml:space="preserve">Form to be </w:t>
      </w:r>
      <w:r w:rsidR="00B65873">
        <w:rPr>
          <w:rFonts w:ascii="Arial" w:hAnsi="Arial" w:cs="Arial"/>
          <w:color w:val="000000"/>
          <w:sz w:val="20"/>
          <w:szCs w:val="20"/>
        </w:rPr>
        <w:t>email</w:t>
      </w:r>
      <w:r w:rsidR="005C3E9A">
        <w:rPr>
          <w:rFonts w:ascii="Arial" w:hAnsi="Arial" w:cs="Arial"/>
          <w:color w:val="000000"/>
          <w:sz w:val="20"/>
          <w:szCs w:val="20"/>
        </w:rPr>
        <w:t>ed</w:t>
      </w:r>
      <w:r w:rsidRPr="00CF0B4E">
        <w:rPr>
          <w:rFonts w:ascii="Arial" w:hAnsi="Arial" w:cs="Arial"/>
          <w:sz w:val="20"/>
          <w:szCs w:val="20"/>
        </w:rPr>
        <w:t xml:space="preserve"> to</w:t>
      </w:r>
      <w:r w:rsidR="00BF1B38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796403" w:rsidRPr="00796403">
          <w:rPr>
            <w:rStyle w:val="Hyperlink"/>
            <w:rFonts w:ascii="Arial" w:hAnsi="Arial" w:cs="Arial"/>
            <w:sz w:val="20"/>
            <w:szCs w:val="20"/>
          </w:rPr>
          <w:t>shmed@racp.edu.au</w:t>
        </w:r>
      </w:hyperlink>
      <w:r w:rsidR="00796403">
        <w:rPr>
          <w:rFonts w:ascii="Arial" w:hAnsi="Arial" w:cs="Arial"/>
          <w:sz w:val="20"/>
          <w:szCs w:val="20"/>
        </w:rPr>
        <w:t xml:space="preserve"> </w:t>
      </w:r>
      <w:r w:rsidR="00DB600C">
        <w:rPr>
          <w:rFonts w:ascii="Arial" w:hAnsi="Arial" w:cs="Arial"/>
          <w:sz w:val="20"/>
          <w:szCs w:val="20"/>
        </w:rPr>
        <w:t xml:space="preserve">with a copy of your CV </w:t>
      </w:r>
    </w:p>
    <w:sectPr w:rsidR="003157CC" w:rsidRPr="00B423AB" w:rsidSect="0075167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03" w:right="849" w:bottom="284" w:left="1440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75121" w14:textId="77777777" w:rsidR="00343AF0" w:rsidRDefault="00343AF0" w:rsidP="000E63DB">
      <w:pPr>
        <w:spacing w:before="0"/>
      </w:pPr>
      <w:r>
        <w:separator/>
      </w:r>
    </w:p>
  </w:endnote>
  <w:endnote w:type="continuationSeparator" w:id="0">
    <w:p w14:paraId="7E013F8E" w14:textId="77777777" w:rsidR="00343AF0" w:rsidRDefault="00343AF0" w:rsidP="000E63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38F6B" w14:textId="77777777" w:rsidR="009C2B0E" w:rsidRPr="00A055A9" w:rsidRDefault="009C2B0E" w:rsidP="00A055A9">
    <w:pPr>
      <w:rPr>
        <w:rFonts w:ascii="Arial" w:hAnsi="Arial" w:cs="Arial"/>
        <w:sz w:val="20"/>
        <w:szCs w:val="20"/>
      </w:rPr>
    </w:pPr>
    <w:r w:rsidRPr="00A055A9">
      <w:rPr>
        <w:rFonts w:ascii="Arial" w:hAnsi="Arial" w:cs="Arial"/>
        <w:sz w:val="20"/>
        <w:szCs w:val="20"/>
      </w:rPr>
      <w:t xml:space="preserve">RACP </w:t>
    </w:r>
    <w:r>
      <w:rPr>
        <w:rFonts w:ascii="Arial" w:hAnsi="Arial" w:cs="Arial"/>
        <w:sz w:val="20"/>
        <w:szCs w:val="20"/>
      </w:rPr>
      <w:t xml:space="preserve">Expression of Interest Form: </w:t>
    </w:r>
    <w:r w:rsidR="005312FA">
      <w:rPr>
        <w:rFonts w:ascii="Arial" w:hAnsi="Arial" w:cs="Arial"/>
        <w:sz w:val="20"/>
        <w:szCs w:val="20"/>
      </w:rPr>
      <w:t>CTC – ACT / Rehab</w:t>
    </w:r>
  </w:p>
  <w:p w14:paraId="1D31CE98" w14:textId="77777777" w:rsidR="009C2B0E" w:rsidRPr="00FC48C5" w:rsidRDefault="009C2B0E" w:rsidP="000E63DB">
    <w:pPr>
      <w:pStyle w:val="Footer"/>
      <w:tabs>
        <w:tab w:val="clear" w:pos="4513"/>
        <w:tab w:val="center" w:pos="6237"/>
      </w:tabs>
      <w:rPr>
        <w:rFonts w:ascii="Arial" w:hAnsi="Arial"/>
        <w:sz w:val="20"/>
      </w:rPr>
    </w:pPr>
    <w:r>
      <w:rPr>
        <w:rFonts w:ascii="Arial" w:hAnsi="Arial"/>
        <w:sz w:val="20"/>
        <w:lang w:val="en-US"/>
      </w:rPr>
      <w:t xml:space="preserve">  </w:t>
    </w:r>
    <w:r>
      <w:rPr>
        <w:rFonts w:ascii="Arial" w:hAnsi="Arial"/>
        <w:sz w:val="20"/>
      </w:rPr>
      <w:t xml:space="preserve">                                                                  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CD3137">
      <w:rPr>
        <w:rFonts w:ascii="Arial" w:hAnsi="Arial"/>
        <w:sz w:val="20"/>
        <w:lang w:val="en-US"/>
      </w:rPr>
      <w:t xml:space="preserve">Page </w:t>
    </w:r>
    <w:r w:rsidRPr="00CD3137">
      <w:rPr>
        <w:rFonts w:ascii="Arial" w:hAnsi="Arial"/>
        <w:sz w:val="20"/>
        <w:lang w:val="en-US"/>
      </w:rPr>
      <w:fldChar w:fldCharType="begin"/>
    </w:r>
    <w:r w:rsidRPr="00CD3137">
      <w:rPr>
        <w:rFonts w:ascii="Arial" w:hAnsi="Arial"/>
        <w:sz w:val="20"/>
        <w:lang w:val="en-US"/>
      </w:rPr>
      <w:instrText xml:space="preserve"> PAGE </w:instrText>
    </w:r>
    <w:r w:rsidRPr="00CD3137">
      <w:rPr>
        <w:rFonts w:ascii="Arial" w:hAnsi="Arial"/>
        <w:sz w:val="20"/>
        <w:lang w:val="en-US"/>
      </w:rPr>
      <w:fldChar w:fldCharType="separate"/>
    </w:r>
    <w:r w:rsidR="00F141F3">
      <w:rPr>
        <w:rFonts w:ascii="Arial" w:hAnsi="Arial"/>
        <w:noProof/>
        <w:sz w:val="20"/>
        <w:lang w:val="en-US"/>
      </w:rPr>
      <w:t>2</w:t>
    </w:r>
    <w:r w:rsidRPr="00CD3137">
      <w:rPr>
        <w:rFonts w:ascii="Arial" w:hAnsi="Arial"/>
        <w:sz w:val="20"/>
        <w:lang w:val="en-US"/>
      </w:rPr>
      <w:fldChar w:fldCharType="end"/>
    </w:r>
    <w:r w:rsidRPr="00CD3137">
      <w:rPr>
        <w:rFonts w:ascii="Arial" w:hAnsi="Arial"/>
        <w:sz w:val="20"/>
        <w:lang w:val="en-US"/>
      </w:rPr>
      <w:t xml:space="preserve"> of </w:t>
    </w:r>
    <w:r w:rsidRPr="00CD3137">
      <w:rPr>
        <w:rFonts w:ascii="Arial" w:hAnsi="Arial"/>
        <w:sz w:val="20"/>
        <w:lang w:val="en-US"/>
      </w:rPr>
      <w:fldChar w:fldCharType="begin"/>
    </w:r>
    <w:r w:rsidRPr="00CD3137">
      <w:rPr>
        <w:rFonts w:ascii="Arial" w:hAnsi="Arial"/>
        <w:sz w:val="20"/>
        <w:lang w:val="en-US"/>
      </w:rPr>
      <w:instrText xml:space="preserve"> NUMPAGES </w:instrText>
    </w:r>
    <w:r w:rsidRPr="00CD3137">
      <w:rPr>
        <w:rFonts w:ascii="Arial" w:hAnsi="Arial"/>
        <w:sz w:val="20"/>
        <w:lang w:val="en-US"/>
      </w:rPr>
      <w:fldChar w:fldCharType="separate"/>
    </w:r>
    <w:r w:rsidR="00F141F3">
      <w:rPr>
        <w:rFonts w:ascii="Arial" w:hAnsi="Arial"/>
        <w:noProof/>
        <w:sz w:val="20"/>
        <w:lang w:val="en-US"/>
      </w:rPr>
      <w:t>2</w:t>
    </w:r>
    <w:r w:rsidRPr="00CD3137">
      <w:rPr>
        <w:rFonts w:ascii="Arial" w:hAnsi="Arial"/>
        <w:sz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F7858" w14:textId="77777777" w:rsidR="009C2B0E" w:rsidRPr="00FC48C5" w:rsidRDefault="009C2B0E" w:rsidP="000E63DB">
    <w:pPr>
      <w:pStyle w:val="Footer"/>
      <w:tabs>
        <w:tab w:val="clear" w:pos="4513"/>
        <w:tab w:val="center" w:pos="6237"/>
      </w:tabs>
      <w:rPr>
        <w:rFonts w:ascii="Arial" w:hAnsi="Arial"/>
        <w:sz w:val="20"/>
      </w:rPr>
    </w:pPr>
    <w:r w:rsidRPr="00CD3137">
      <w:rPr>
        <w:rFonts w:ascii="Arial" w:hAnsi="Arial"/>
        <w:sz w:val="20"/>
        <w:lang w:val="en-US"/>
      </w:rPr>
      <w:tab/>
    </w:r>
    <w:r w:rsidRPr="00CD3137">
      <w:rPr>
        <w:rFonts w:ascii="Arial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B39F1" w14:textId="77777777" w:rsidR="00343AF0" w:rsidRDefault="00343AF0" w:rsidP="000E63DB">
      <w:pPr>
        <w:spacing w:before="0"/>
      </w:pPr>
      <w:r>
        <w:separator/>
      </w:r>
    </w:p>
  </w:footnote>
  <w:footnote w:type="continuationSeparator" w:id="0">
    <w:p w14:paraId="5CAAFC59" w14:textId="77777777" w:rsidR="00343AF0" w:rsidRDefault="00343AF0" w:rsidP="000E63D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37F68" w14:textId="66ABB40F" w:rsidR="009C2B0E" w:rsidRPr="00FC48C5" w:rsidRDefault="00C80282" w:rsidP="000E63DB">
    <w:pPr>
      <w:pStyle w:val="Header"/>
      <w:jc w:val="right"/>
    </w:pPr>
    <w:r>
      <w:rPr>
        <w:rFonts w:ascii="Arial" w:hAnsi="Arial"/>
        <w:noProof/>
        <w:sz w:val="20"/>
        <w:lang w:val="en-AU" w:eastAsia="en-AU"/>
      </w:rPr>
      <w:drawing>
        <wp:anchor distT="0" distB="0" distL="114300" distR="114300" simplePos="0" relativeHeight="251657216" behindDoc="1" locked="0" layoutInCell="1" allowOverlap="1" wp14:anchorId="3518DD61" wp14:editId="1A23B38C">
          <wp:simplePos x="0" y="0"/>
          <wp:positionH relativeFrom="column">
            <wp:posOffset>-1257300</wp:posOffset>
          </wp:positionH>
          <wp:positionV relativeFrom="paragraph">
            <wp:posOffset>-423545</wp:posOffset>
          </wp:positionV>
          <wp:extent cx="7886700" cy="107188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2B0E" w:rsidRPr="00FC48C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56B29" w14:textId="2A77BBFC" w:rsidR="009C2B0E" w:rsidRDefault="00C802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  <w:r>
      <w:rPr>
        <w:rFonts w:ascii="Arial" w:hAnsi="Arial"/>
        <w:noProof/>
        <w:sz w:val="20"/>
        <w:lang w:val="en-AU" w:eastAsia="en-AU"/>
      </w:rPr>
      <w:drawing>
        <wp:anchor distT="0" distB="0" distL="114300" distR="114300" simplePos="0" relativeHeight="251658240" behindDoc="0" locked="0" layoutInCell="1" allowOverlap="1" wp14:anchorId="15F1ACE8" wp14:editId="469703C0">
          <wp:simplePos x="0" y="0"/>
          <wp:positionH relativeFrom="column">
            <wp:posOffset>-377190</wp:posOffset>
          </wp:positionH>
          <wp:positionV relativeFrom="paragraph">
            <wp:posOffset>89535</wp:posOffset>
          </wp:positionV>
          <wp:extent cx="2341245" cy="655955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CCD4E4" w14:textId="77777777" w:rsidR="00695682" w:rsidRDefault="006956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</w:p>
  <w:p w14:paraId="2F10163B" w14:textId="77777777" w:rsidR="00695682" w:rsidRPr="00CD3137" w:rsidRDefault="006956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8F20C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C12CE"/>
    <w:multiLevelType w:val="multilevel"/>
    <w:tmpl w:val="580E71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A72240"/>
    <w:multiLevelType w:val="hybridMultilevel"/>
    <w:tmpl w:val="E6AAB4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023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E6C1D"/>
    <w:multiLevelType w:val="hybridMultilevel"/>
    <w:tmpl w:val="CD7A6456"/>
    <w:lvl w:ilvl="0" w:tplc="C49636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4579C"/>
    <w:multiLevelType w:val="hybridMultilevel"/>
    <w:tmpl w:val="9B546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84F78"/>
    <w:multiLevelType w:val="hybridMultilevel"/>
    <w:tmpl w:val="06F43FDE"/>
    <w:lvl w:ilvl="0" w:tplc="3CC02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3310C"/>
    <w:multiLevelType w:val="hybridMultilevel"/>
    <w:tmpl w:val="A0427B24"/>
    <w:lvl w:ilvl="0" w:tplc="212871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A3C2642"/>
    <w:multiLevelType w:val="multilevel"/>
    <w:tmpl w:val="B87A9A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7BC90EE8"/>
    <w:multiLevelType w:val="hybridMultilevel"/>
    <w:tmpl w:val="A486266C"/>
    <w:lvl w:ilvl="0" w:tplc="659EC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8337276">
    <w:abstractNumId w:val="0"/>
  </w:num>
  <w:num w:numId="2" w16cid:durableId="1136801635">
    <w:abstractNumId w:val="0"/>
  </w:num>
  <w:num w:numId="3" w16cid:durableId="324405051">
    <w:abstractNumId w:val="0"/>
  </w:num>
  <w:num w:numId="4" w16cid:durableId="177936131">
    <w:abstractNumId w:val="3"/>
  </w:num>
  <w:num w:numId="5" w16cid:durableId="2050639992">
    <w:abstractNumId w:val="7"/>
  </w:num>
  <w:num w:numId="6" w16cid:durableId="1584490103">
    <w:abstractNumId w:val="1"/>
  </w:num>
  <w:num w:numId="7" w16cid:durableId="495726187">
    <w:abstractNumId w:val="6"/>
  </w:num>
  <w:num w:numId="8" w16cid:durableId="36006192">
    <w:abstractNumId w:val="8"/>
  </w:num>
  <w:num w:numId="9" w16cid:durableId="656106859">
    <w:abstractNumId w:val="2"/>
  </w:num>
  <w:num w:numId="10" w16cid:durableId="120930116">
    <w:abstractNumId w:val="5"/>
  </w:num>
  <w:num w:numId="11" w16cid:durableId="1718897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39"/>
    <w:rsid w:val="00000093"/>
    <w:rsid w:val="000279E3"/>
    <w:rsid w:val="00036787"/>
    <w:rsid w:val="00047C1C"/>
    <w:rsid w:val="0005126A"/>
    <w:rsid w:val="00057C1A"/>
    <w:rsid w:val="000610AC"/>
    <w:rsid w:val="0007181C"/>
    <w:rsid w:val="00074428"/>
    <w:rsid w:val="00085515"/>
    <w:rsid w:val="000B3F32"/>
    <w:rsid w:val="000B7B3E"/>
    <w:rsid w:val="000B7CCA"/>
    <w:rsid w:val="000C455D"/>
    <w:rsid w:val="000E63DB"/>
    <w:rsid w:val="000F3ADF"/>
    <w:rsid w:val="000F6004"/>
    <w:rsid w:val="000F62A8"/>
    <w:rsid w:val="00111904"/>
    <w:rsid w:val="00116E2A"/>
    <w:rsid w:val="001176C1"/>
    <w:rsid w:val="0012232E"/>
    <w:rsid w:val="00135353"/>
    <w:rsid w:val="00164E77"/>
    <w:rsid w:val="0017586B"/>
    <w:rsid w:val="0019748C"/>
    <w:rsid w:val="001A316E"/>
    <w:rsid w:val="001A49AA"/>
    <w:rsid w:val="001C2A02"/>
    <w:rsid w:val="001C4925"/>
    <w:rsid w:val="001E3C20"/>
    <w:rsid w:val="001F783C"/>
    <w:rsid w:val="00206EB2"/>
    <w:rsid w:val="00222D51"/>
    <w:rsid w:val="00226D22"/>
    <w:rsid w:val="002401F2"/>
    <w:rsid w:val="00282399"/>
    <w:rsid w:val="00285335"/>
    <w:rsid w:val="002959C7"/>
    <w:rsid w:val="00297709"/>
    <w:rsid w:val="002B13EC"/>
    <w:rsid w:val="002C04FB"/>
    <w:rsid w:val="002E1004"/>
    <w:rsid w:val="002F460C"/>
    <w:rsid w:val="003056B5"/>
    <w:rsid w:val="00305C39"/>
    <w:rsid w:val="00312E8E"/>
    <w:rsid w:val="003157CC"/>
    <w:rsid w:val="00324941"/>
    <w:rsid w:val="003405BB"/>
    <w:rsid w:val="00343AF0"/>
    <w:rsid w:val="003521FD"/>
    <w:rsid w:val="00352290"/>
    <w:rsid w:val="00391B19"/>
    <w:rsid w:val="00396B5B"/>
    <w:rsid w:val="003B4DD1"/>
    <w:rsid w:val="003C34FB"/>
    <w:rsid w:val="003D08F3"/>
    <w:rsid w:val="003E1A4C"/>
    <w:rsid w:val="003E36BF"/>
    <w:rsid w:val="003E39C0"/>
    <w:rsid w:val="003F28D3"/>
    <w:rsid w:val="003F4CAC"/>
    <w:rsid w:val="003F7300"/>
    <w:rsid w:val="00404078"/>
    <w:rsid w:val="00406795"/>
    <w:rsid w:val="00425328"/>
    <w:rsid w:val="00433F60"/>
    <w:rsid w:val="00474783"/>
    <w:rsid w:val="004856F1"/>
    <w:rsid w:val="00485A90"/>
    <w:rsid w:val="00494A79"/>
    <w:rsid w:val="004B033A"/>
    <w:rsid w:val="004C2267"/>
    <w:rsid w:val="004C226A"/>
    <w:rsid w:val="004C347F"/>
    <w:rsid w:val="004C516B"/>
    <w:rsid w:val="004D43C0"/>
    <w:rsid w:val="004F2994"/>
    <w:rsid w:val="00500DA1"/>
    <w:rsid w:val="00524966"/>
    <w:rsid w:val="005312FA"/>
    <w:rsid w:val="00532327"/>
    <w:rsid w:val="00545C35"/>
    <w:rsid w:val="00554419"/>
    <w:rsid w:val="00557A3E"/>
    <w:rsid w:val="005633DB"/>
    <w:rsid w:val="0058405A"/>
    <w:rsid w:val="0058642A"/>
    <w:rsid w:val="005C3E9A"/>
    <w:rsid w:val="005D2DFC"/>
    <w:rsid w:val="005D350B"/>
    <w:rsid w:val="005E5B3F"/>
    <w:rsid w:val="005F312F"/>
    <w:rsid w:val="0061202A"/>
    <w:rsid w:val="006142AF"/>
    <w:rsid w:val="00624322"/>
    <w:rsid w:val="006261E0"/>
    <w:rsid w:val="00627807"/>
    <w:rsid w:val="006325EB"/>
    <w:rsid w:val="00646BD8"/>
    <w:rsid w:val="006615D2"/>
    <w:rsid w:val="0066215A"/>
    <w:rsid w:val="00674061"/>
    <w:rsid w:val="00695682"/>
    <w:rsid w:val="006A7C3B"/>
    <w:rsid w:val="006B1B9E"/>
    <w:rsid w:val="006C4941"/>
    <w:rsid w:val="006D6782"/>
    <w:rsid w:val="006F75AF"/>
    <w:rsid w:val="00716FD2"/>
    <w:rsid w:val="00726080"/>
    <w:rsid w:val="007439F2"/>
    <w:rsid w:val="007442DB"/>
    <w:rsid w:val="00751672"/>
    <w:rsid w:val="007527A4"/>
    <w:rsid w:val="00772737"/>
    <w:rsid w:val="007832F8"/>
    <w:rsid w:val="00786990"/>
    <w:rsid w:val="00790269"/>
    <w:rsid w:val="00796403"/>
    <w:rsid w:val="007A55B7"/>
    <w:rsid w:val="007A6D57"/>
    <w:rsid w:val="007B6A5D"/>
    <w:rsid w:val="007C5FA9"/>
    <w:rsid w:val="007D3929"/>
    <w:rsid w:val="007D49E5"/>
    <w:rsid w:val="007F26A6"/>
    <w:rsid w:val="00806144"/>
    <w:rsid w:val="0081323E"/>
    <w:rsid w:val="008217CA"/>
    <w:rsid w:val="008274F2"/>
    <w:rsid w:val="008447CD"/>
    <w:rsid w:val="00872832"/>
    <w:rsid w:val="00893D54"/>
    <w:rsid w:val="00894B26"/>
    <w:rsid w:val="008A45AE"/>
    <w:rsid w:val="008A75E6"/>
    <w:rsid w:val="008B18C2"/>
    <w:rsid w:val="008B33CB"/>
    <w:rsid w:val="008C3DE4"/>
    <w:rsid w:val="008D2796"/>
    <w:rsid w:val="008F0098"/>
    <w:rsid w:val="00902E24"/>
    <w:rsid w:val="009073FD"/>
    <w:rsid w:val="00947078"/>
    <w:rsid w:val="0095033A"/>
    <w:rsid w:val="00955EBE"/>
    <w:rsid w:val="0096484D"/>
    <w:rsid w:val="009A7594"/>
    <w:rsid w:val="009C2B0E"/>
    <w:rsid w:val="009D28A5"/>
    <w:rsid w:val="009D5E59"/>
    <w:rsid w:val="00A055A9"/>
    <w:rsid w:val="00A102DB"/>
    <w:rsid w:val="00A116CC"/>
    <w:rsid w:val="00A15DFD"/>
    <w:rsid w:val="00A229C1"/>
    <w:rsid w:val="00A316B1"/>
    <w:rsid w:val="00A361A0"/>
    <w:rsid w:val="00A36F02"/>
    <w:rsid w:val="00A43F1C"/>
    <w:rsid w:val="00A777E9"/>
    <w:rsid w:val="00A96A85"/>
    <w:rsid w:val="00A96D86"/>
    <w:rsid w:val="00AA12E6"/>
    <w:rsid w:val="00AA751A"/>
    <w:rsid w:val="00AB15E8"/>
    <w:rsid w:val="00AB52A2"/>
    <w:rsid w:val="00AB72A6"/>
    <w:rsid w:val="00AB72C4"/>
    <w:rsid w:val="00AD2E8F"/>
    <w:rsid w:val="00AE47F5"/>
    <w:rsid w:val="00AE54EA"/>
    <w:rsid w:val="00AF57DE"/>
    <w:rsid w:val="00B423AB"/>
    <w:rsid w:val="00B4243E"/>
    <w:rsid w:val="00B65873"/>
    <w:rsid w:val="00B71E47"/>
    <w:rsid w:val="00B965B0"/>
    <w:rsid w:val="00BB6778"/>
    <w:rsid w:val="00BC535D"/>
    <w:rsid w:val="00BE61EA"/>
    <w:rsid w:val="00BE7663"/>
    <w:rsid w:val="00BF1B38"/>
    <w:rsid w:val="00BF2B21"/>
    <w:rsid w:val="00C05A53"/>
    <w:rsid w:val="00C13712"/>
    <w:rsid w:val="00C17905"/>
    <w:rsid w:val="00C17DA6"/>
    <w:rsid w:val="00C232B5"/>
    <w:rsid w:val="00C361EC"/>
    <w:rsid w:val="00C54980"/>
    <w:rsid w:val="00C621C2"/>
    <w:rsid w:val="00C64FA1"/>
    <w:rsid w:val="00C73901"/>
    <w:rsid w:val="00C80282"/>
    <w:rsid w:val="00C83034"/>
    <w:rsid w:val="00C935D2"/>
    <w:rsid w:val="00C9537C"/>
    <w:rsid w:val="00C95E63"/>
    <w:rsid w:val="00CB4532"/>
    <w:rsid w:val="00CD7746"/>
    <w:rsid w:val="00CE1F5E"/>
    <w:rsid w:val="00CF0B4E"/>
    <w:rsid w:val="00CF2BDE"/>
    <w:rsid w:val="00D50E0E"/>
    <w:rsid w:val="00D55978"/>
    <w:rsid w:val="00D559D3"/>
    <w:rsid w:val="00D71BED"/>
    <w:rsid w:val="00D7636B"/>
    <w:rsid w:val="00D94A77"/>
    <w:rsid w:val="00D96049"/>
    <w:rsid w:val="00DA5516"/>
    <w:rsid w:val="00DB600C"/>
    <w:rsid w:val="00DC31B0"/>
    <w:rsid w:val="00DD3BDB"/>
    <w:rsid w:val="00DE5B23"/>
    <w:rsid w:val="00DF30FE"/>
    <w:rsid w:val="00E03647"/>
    <w:rsid w:val="00E06608"/>
    <w:rsid w:val="00E24C7D"/>
    <w:rsid w:val="00E36AD5"/>
    <w:rsid w:val="00E80AAF"/>
    <w:rsid w:val="00E83965"/>
    <w:rsid w:val="00E86CB2"/>
    <w:rsid w:val="00EA2780"/>
    <w:rsid w:val="00EB41DB"/>
    <w:rsid w:val="00EB7540"/>
    <w:rsid w:val="00EC30C9"/>
    <w:rsid w:val="00EF64BB"/>
    <w:rsid w:val="00F06CB2"/>
    <w:rsid w:val="00F10276"/>
    <w:rsid w:val="00F12E5B"/>
    <w:rsid w:val="00F141F3"/>
    <w:rsid w:val="00F223F7"/>
    <w:rsid w:val="00F27A9A"/>
    <w:rsid w:val="00F4777C"/>
    <w:rsid w:val="00F55513"/>
    <w:rsid w:val="00F6332E"/>
    <w:rsid w:val="00F67567"/>
    <w:rsid w:val="00F80941"/>
    <w:rsid w:val="00FA046C"/>
    <w:rsid w:val="00FA18E7"/>
    <w:rsid w:val="00FA70BE"/>
    <w:rsid w:val="00FC128C"/>
    <w:rsid w:val="00FC5EF0"/>
    <w:rsid w:val="00FD0DD6"/>
    <w:rsid w:val="00FD6CB8"/>
    <w:rsid w:val="00FD6E4D"/>
    <w:rsid w:val="00FF38E0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091F961"/>
  <w15:chartTrackingRefBased/>
  <w15:docId w15:val="{CB950805-D622-43C7-B852-C87D6A6F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0A8B"/>
    <w:pPr>
      <w:spacing w:before="12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uiPriority w:val="99"/>
    <w:rsid w:val="00BE0A8B"/>
    <w:pPr>
      <w:spacing w:before="40" w:after="40"/>
    </w:pPr>
    <w:rPr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BE0A8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E0A8B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BE0A8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link w:val="Header"/>
    <w:uiPriority w:val="99"/>
    <w:semiHidden/>
    <w:locked/>
    <w:rsid w:val="00BE0A8B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rsid w:val="00BE0A8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link w:val="Footer"/>
    <w:uiPriority w:val="99"/>
    <w:semiHidden/>
    <w:locked/>
    <w:rsid w:val="00BE0A8B"/>
    <w:rPr>
      <w:rFonts w:ascii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rsid w:val="00B72C17"/>
    <w:pPr>
      <w:numPr>
        <w:numId w:val="2"/>
      </w:numPr>
      <w:contextualSpacing/>
    </w:pPr>
  </w:style>
  <w:style w:type="paragraph" w:customStyle="1" w:styleId="Default">
    <w:name w:val="Default"/>
    <w:rsid w:val="0008551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823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073FD"/>
    <w:rPr>
      <w:color w:val="0000FF"/>
      <w:u w:val="single"/>
    </w:rPr>
  </w:style>
  <w:style w:type="character" w:styleId="CommentReference">
    <w:name w:val="annotation reference"/>
    <w:rsid w:val="00C17D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DA6"/>
    <w:rPr>
      <w:sz w:val="20"/>
      <w:szCs w:val="20"/>
    </w:rPr>
  </w:style>
  <w:style w:type="character" w:customStyle="1" w:styleId="CommentTextChar">
    <w:name w:val="Comment Text Char"/>
    <w:link w:val="CommentText"/>
    <w:rsid w:val="00C17DA6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C17DA6"/>
    <w:rPr>
      <w:b/>
      <w:bCs/>
    </w:rPr>
  </w:style>
  <w:style w:type="character" w:customStyle="1" w:styleId="CommentSubjectChar">
    <w:name w:val="Comment Subject Char"/>
    <w:link w:val="CommentSubject"/>
    <w:rsid w:val="00C17DA6"/>
    <w:rPr>
      <w:rFonts w:ascii="Times New Roman" w:eastAsia="Times New Roman" w:hAnsi="Times New Roman"/>
      <w:b/>
      <w:bCs/>
      <w:lang w:val="en-GB" w:eastAsia="en-GB"/>
    </w:rPr>
  </w:style>
  <w:style w:type="paragraph" w:customStyle="1" w:styleId="xmsonormal">
    <w:name w:val="x_msonormal"/>
    <w:basedOn w:val="Normal"/>
    <w:rsid w:val="00FD6CB8"/>
    <w:pPr>
      <w:spacing w:before="0"/>
    </w:pPr>
    <w:rPr>
      <w:rFonts w:ascii="Calibri" w:eastAsia="Calibri" w:hAnsi="Calibri" w:cs="Calibri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FD6CB8"/>
    <w:pPr>
      <w:ind w:left="720"/>
      <w:contextualSpacing/>
    </w:pPr>
    <w:rPr>
      <w:rFonts w:ascii="Calibri" w:eastAsia="Calibri" w:hAnsi="Calibri" w:cs="Arial"/>
      <w:lang w:val="en-AU" w:eastAsia="en-US"/>
    </w:rPr>
  </w:style>
  <w:style w:type="character" w:styleId="UnresolvedMention">
    <w:name w:val="Unresolved Mention"/>
    <w:uiPriority w:val="99"/>
    <w:semiHidden/>
    <w:unhideWhenUsed/>
    <w:rsid w:val="00DB6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med@racp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Morgan\Local%20Settings\Temporary%20Internet%20Files\OLK11\RACP_Document%20control%20templates_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6FEA7-AE6C-41F7-A082-7941D7655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54B1F0-3DF9-473A-885B-596444D5E3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4CD948-DE2C-48EE-BA36-860BF64D9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E6FE80-F5A8-4432-8C0A-185FED97AE3F}"/>
</file>

<file path=docProps/app.xml><?xml version="1.0" encoding="utf-8"?>
<Properties xmlns="http://schemas.openxmlformats.org/officeDocument/2006/extended-properties" xmlns:vt="http://schemas.openxmlformats.org/officeDocument/2006/docPropsVTypes">
  <Template>RACP_Document control templates_v1</Template>
  <TotalTime>0</TotalTime>
  <Pages>1</Pages>
  <Words>180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Form for RACP Representation on External Bodies – Application Form</vt:lpstr>
    </vt:vector>
  </TitlesOfParts>
  <Company>RACP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Form for RACP Representation on External Bodies – Application Form</dc:title>
  <dc:subject/>
  <dc:creator>NMorgan</dc:creator>
  <cp:keywords/>
  <cp:lastModifiedBy>Amanda Correa</cp:lastModifiedBy>
  <cp:revision>2</cp:revision>
  <cp:lastPrinted>2011-07-27T05:18:00Z</cp:lastPrinted>
  <dcterms:created xsi:type="dcterms:W3CDTF">2025-05-27T00:20:00Z</dcterms:created>
  <dcterms:modified xsi:type="dcterms:W3CDTF">2025-05-27T00:20:00Z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