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46D8F" w14:textId="33CF68B0" w:rsidR="00EF64BB" w:rsidRPr="00662FBE" w:rsidRDefault="00282399" w:rsidP="009B29B4">
      <w:pPr>
        <w:spacing w:before="60" w:after="60"/>
        <w:jc w:val="center"/>
        <w:rPr>
          <w:rFonts w:ascii="Arial" w:hAnsi="Arial" w:cs="Arial"/>
          <w:b/>
          <w:bCs/>
        </w:rPr>
      </w:pPr>
      <w:r w:rsidRPr="00662FBE">
        <w:rPr>
          <w:rFonts w:ascii="Arial" w:hAnsi="Arial" w:cs="Arial"/>
          <w:b/>
          <w:bCs/>
        </w:rPr>
        <w:t>Expression of Interest Form</w:t>
      </w:r>
      <w:r w:rsidR="00662FBE" w:rsidRPr="00662FBE">
        <w:rPr>
          <w:rFonts w:ascii="Arial" w:hAnsi="Arial" w:cs="Arial"/>
          <w:b/>
          <w:bCs/>
        </w:rPr>
        <w:t xml:space="preserve"> fo</w:t>
      </w:r>
      <w:r w:rsidR="009332EA">
        <w:rPr>
          <w:rFonts w:ascii="Arial" w:hAnsi="Arial" w:cs="Arial"/>
          <w:b/>
          <w:bCs/>
        </w:rPr>
        <w:t>r Chair of Faculty Training Committee in Occupational and Environmental Medicine</w:t>
      </w:r>
      <w:r w:rsidR="00333FF9" w:rsidRPr="00662FBE">
        <w:rPr>
          <w:rFonts w:ascii="Arial" w:hAnsi="Arial" w:cs="Arial"/>
          <w:b/>
          <w:sz w:val="20"/>
          <w:szCs w:val="20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F64BB" w:rsidRPr="00662FBE" w14:paraId="4C5B55F2" w14:textId="77777777" w:rsidTr="00425328"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5CBF3F9" w14:textId="77777777" w:rsidR="00EF64BB" w:rsidRPr="00662FBE" w:rsidRDefault="00EF64BB" w:rsidP="009F1419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662FBE">
              <w:rPr>
                <w:rFonts w:ascii="Arial" w:hAnsi="Arial" w:cs="Arial"/>
                <w:b/>
                <w:sz w:val="22"/>
                <w:szCs w:val="22"/>
              </w:rPr>
              <w:t>Applicant Details</w:t>
            </w:r>
          </w:p>
        </w:tc>
      </w:tr>
      <w:tr w:rsidR="00282399" w:rsidRPr="00662FBE" w14:paraId="024F7814" w14:textId="77777777" w:rsidTr="00662FBE"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6FD117C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62FBE">
              <w:rPr>
                <w:rFonts w:ascii="Arial" w:hAnsi="Arial" w:cs="Arial"/>
                <w:i/>
                <w:sz w:val="20"/>
                <w:szCs w:val="20"/>
              </w:rPr>
              <w:t>Title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4A375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662FBE" w14:paraId="5CB4F74B" w14:textId="77777777" w:rsidTr="00662FB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BE5010" w14:textId="77777777" w:rsidR="00282399" w:rsidRPr="00662FBE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Full name 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49124384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2399" w:rsidRPr="00662FBE" w14:paraId="596F6B82" w14:textId="77777777" w:rsidTr="00662FB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FD802" w14:textId="77777777" w:rsidR="00282399" w:rsidRPr="00662FBE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Contact Number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348E7D73" w14:textId="77777777" w:rsidR="00282399" w:rsidRPr="00662FBE" w:rsidRDefault="00282399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29B4" w:rsidRPr="00662FBE" w14:paraId="2B7C40FB" w14:textId="77777777" w:rsidTr="00662FBE"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27C460D" w14:textId="77777777" w:rsidR="009B29B4" w:rsidRDefault="009B29B4" w:rsidP="009F141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662FBE">
              <w:rPr>
                <w:rFonts w:ascii="Arial" w:hAnsi="Arial" w:cs="Arial"/>
                <w:i/>
                <w:sz w:val="20"/>
                <w:szCs w:val="20"/>
              </w:rPr>
              <w:t>Email</w:t>
            </w:r>
          </w:p>
        </w:tc>
        <w:tc>
          <w:tcPr>
            <w:tcW w:w="7020" w:type="dxa"/>
            <w:tcBorders>
              <w:left w:val="single" w:sz="4" w:space="0" w:color="auto"/>
            </w:tcBorders>
            <w:shd w:val="clear" w:color="auto" w:fill="auto"/>
          </w:tcPr>
          <w:p w14:paraId="149822D0" w14:textId="77777777" w:rsidR="009B29B4" w:rsidRPr="00662FBE" w:rsidRDefault="009B29B4" w:rsidP="009F141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D5B898" w14:textId="77777777" w:rsidR="00282399" w:rsidRPr="00662FBE" w:rsidRDefault="00282399" w:rsidP="009F1419">
      <w:pPr>
        <w:spacing w:before="60" w:after="60"/>
        <w:ind w:right="-154"/>
        <w:rPr>
          <w:rFonts w:ascii="Arial" w:hAnsi="Arial" w:cs="Arial"/>
          <w:sz w:val="20"/>
          <w:szCs w:val="20"/>
        </w:rPr>
      </w:pPr>
    </w:p>
    <w:p w14:paraId="1A179023" w14:textId="77777777" w:rsidR="00AE6286" w:rsidRPr="00662FBE" w:rsidRDefault="00AE6286" w:rsidP="00AE6286">
      <w:pPr>
        <w:ind w:right="-154"/>
        <w:rPr>
          <w:rFonts w:ascii="Arial" w:hAnsi="Arial" w:cs="Arial"/>
          <w:b/>
          <w:bCs/>
          <w:sz w:val="22"/>
          <w:szCs w:val="22"/>
        </w:rPr>
      </w:pPr>
      <w:r w:rsidRPr="00662FBE">
        <w:rPr>
          <w:rFonts w:ascii="Arial" w:hAnsi="Arial" w:cs="Arial"/>
          <w:b/>
          <w:bCs/>
          <w:sz w:val="22"/>
          <w:szCs w:val="22"/>
        </w:rPr>
        <w:t xml:space="preserve">Briefly state how your knowledge, qualifications and experience will contribute to the objectives of this </w:t>
      </w:r>
      <w:r w:rsidR="00662FBE" w:rsidRPr="00662FBE">
        <w:rPr>
          <w:rFonts w:ascii="Arial" w:hAnsi="Arial" w:cs="Arial"/>
          <w:b/>
          <w:bCs/>
          <w:sz w:val="22"/>
          <w:szCs w:val="22"/>
        </w:rPr>
        <w:t xml:space="preserve">role on the Training </w:t>
      </w:r>
      <w:r w:rsidRPr="00662FBE">
        <w:rPr>
          <w:rFonts w:ascii="Arial" w:hAnsi="Arial" w:cs="Arial"/>
          <w:b/>
          <w:bCs/>
          <w:sz w:val="22"/>
          <w:szCs w:val="22"/>
        </w:rPr>
        <w:t>Committee</w:t>
      </w:r>
      <w:r w:rsidRPr="00662FBE">
        <w:rPr>
          <w:rFonts w:ascii="Arial" w:hAnsi="Arial" w:cs="Arial"/>
          <w:b/>
          <w:bCs/>
          <w:sz w:val="22"/>
          <w:szCs w:val="22"/>
        </w:rPr>
        <w:br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E6286" w:rsidRPr="00662FBE" w14:paraId="7994C906" w14:textId="77777777" w:rsidTr="009B29B4">
        <w:trPr>
          <w:trHeight w:val="4901"/>
        </w:trPr>
        <w:tc>
          <w:tcPr>
            <w:tcW w:w="9288" w:type="dxa"/>
            <w:shd w:val="clear" w:color="auto" w:fill="auto"/>
          </w:tcPr>
          <w:p w14:paraId="15015E4B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08B12F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2263CF5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6A164A98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74388B12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  <w:p w14:paraId="383C3A49" w14:textId="77777777" w:rsidR="00AE6286" w:rsidRPr="00662FBE" w:rsidRDefault="00AE6286" w:rsidP="006B771A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F0E875" w14:textId="77777777" w:rsidR="00282399" w:rsidRPr="00662FBE" w:rsidRDefault="00333FF9" w:rsidP="009F1419">
      <w:pPr>
        <w:tabs>
          <w:tab w:val="right" w:pos="9180"/>
        </w:tabs>
        <w:spacing w:before="60" w:after="60"/>
        <w:rPr>
          <w:rFonts w:ascii="Arial" w:hAnsi="Arial" w:cs="Arial"/>
          <w:b/>
          <w:i/>
          <w:color w:val="FF0000"/>
          <w:sz w:val="20"/>
          <w:szCs w:val="20"/>
        </w:rPr>
      </w:pPr>
      <w:r w:rsidRPr="00662FBE">
        <w:rPr>
          <w:rFonts w:ascii="Arial" w:hAnsi="Arial" w:cs="Arial"/>
          <w:color w:val="000000"/>
          <w:sz w:val="20"/>
          <w:szCs w:val="20"/>
        </w:rPr>
        <w:tab/>
      </w:r>
    </w:p>
    <w:p w14:paraId="4412C551" w14:textId="463958C3" w:rsidR="00282399" w:rsidRPr="00662FBE" w:rsidRDefault="00E355E5" w:rsidP="00750654">
      <w:pPr>
        <w:spacing w:before="60" w:after="60"/>
        <w:rPr>
          <w:rFonts w:ascii="Arial" w:hAnsi="Arial" w:cs="Arial"/>
          <w:sz w:val="22"/>
          <w:szCs w:val="22"/>
        </w:rPr>
      </w:pPr>
      <w:r w:rsidRPr="00662FBE">
        <w:rPr>
          <w:rFonts w:ascii="Arial" w:hAnsi="Arial" w:cs="Arial"/>
          <w:sz w:val="22"/>
          <w:szCs w:val="22"/>
        </w:rPr>
        <w:t>Ple</w:t>
      </w:r>
      <w:r w:rsidR="00333FF9" w:rsidRPr="00662FBE">
        <w:rPr>
          <w:rFonts w:ascii="Arial" w:hAnsi="Arial" w:cs="Arial"/>
          <w:sz w:val="22"/>
          <w:szCs w:val="22"/>
        </w:rPr>
        <w:t xml:space="preserve">ase email completed form </w:t>
      </w:r>
      <w:r w:rsidR="00662FBE" w:rsidRPr="00662FBE">
        <w:rPr>
          <w:rFonts w:ascii="Arial" w:hAnsi="Arial" w:cs="Arial"/>
          <w:sz w:val="22"/>
          <w:szCs w:val="22"/>
        </w:rPr>
        <w:t xml:space="preserve">and your </w:t>
      </w:r>
      <w:r w:rsidR="00662FBE" w:rsidRPr="00662FBE">
        <w:rPr>
          <w:rFonts w:ascii="Arial" w:hAnsi="Arial" w:cs="Arial"/>
          <w:color w:val="000000"/>
          <w:sz w:val="22"/>
          <w:szCs w:val="22"/>
        </w:rPr>
        <w:t>Curriculum Vitae</w:t>
      </w:r>
      <w:r w:rsidR="00662FBE" w:rsidRPr="00662FBE">
        <w:rPr>
          <w:rFonts w:ascii="Arial" w:hAnsi="Arial" w:cs="Arial"/>
          <w:sz w:val="22"/>
          <w:szCs w:val="22"/>
        </w:rPr>
        <w:t xml:space="preserve"> </w:t>
      </w:r>
      <w:r w:rsidR="00333FF9" w:rsidRPr="00662FBE">
        <w:rPr>
          <w:rFonts w:ascii="Arial" w:hAnsi="Arial" w:cs="Arial"/>
          <w:sz w:val="22"/>
          <w:szCs w:val="22"/>
        </w:rPr>
        <w:t>to</w:t>
      </w:r>
      <w:r w:rsidR="004872B8" w:rsidRPr="00662FBE">
        <w:rPr>
          <w:rFonts w:ascii="Arial" w:hAnsi="Arial" w:cs="Arial"/>
          <w:sz w:val="22"/>
          <w:szCs w:val="22"/>
        </w:rPr>
        <w:t xml:space="preserve"> </w:t>
      </w:r>
      <w:r w:rsidR="009332EA">
        <w:rPr>
          <w:rFonts w:ascii="Arial" w:hAnsi="Arial" w:cs="Arial"/>
          <w:sz w:val="22"/>
          <w:szCs w:val="22"/>
        </w:rPr>
        <w:t>Hannah-Kate Freeman</w:t>
      </w:r>
      <w:r w:rsidR="004872B8" w:rsidRPr="00662FBE">
        <w:rPr>
          <w:rFonts w:ascii="Arial" w:hAnsi="Arial" w:cs="Arial"/>
          <w:sz w:val="22"/>
          <w:szCs w:val="22"/>
        </w:rPr>
        <w:t xml:space="preserve"> via </w:t>
      </w:r>
      <w:r w:rsidR="009332EA">
        <w:rPr>
          <w:rFonts w:ascii="Arial" w:hAnsi="Arial" w:cs="Arial"/>
          <w:sz w:val="22"/>
          <w:szCs w:val="22"/>
        </w:rPr>
        <w:t>OccEnvMed@racp.edu.au</w:t>
      </w:r>
      <w:r w:rsidR="00662FBE" w:rsidRPr="00662FBE">
        <w:rPr>
          <w:rFonts w:ascii="Arial" w:hAnsi="Arial" w:cs="Arial"/>
          <w:sz w:val="22"/>
          <w:szCs w:val="22"/>
        </w:rPr>
        <w:t xml:space="preserve"> </w:t>
      </w:r>
    </w:p>
    <w:p w14:paraId="1F289516" w14:textId="77777777" w:rsidR="00662FBE" w:rsidRDefault="00662FBE" w:rsidP="00750654">
      <w:pPr>
        <w:spacing w:before="60" w:after="60"/>
        <w:rPr>
          <w:rFonts w:ascii="Arial" w:hAnsi="Arial" w:cs="Arial"/>
          <w:sz w:val="20"/>
          <w:szCs w:val="20"/>
        </w:rPr>
      </w:pPr>
    </w:p>
    <w:tbl>
      <w:tblPr>
        <w:tblW w:w="9394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559"/>
        <w:gridCol w:w="2835"/>
      </w:tblGrid>
      <w:tr w:rsidR="00662FBE" w:rsidRPr="003F1185" w14:paraId="69781850" w14:textId="77777777" w:rsidTr="00662FBE">
        <w:trPr>
          <w:cantSplit/>
          <w:trHeight w:val="340"/>
        </w:trPr>
        <w:tc>
          <w:tcPr>
            <w:tcW w:w="9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EC2C9B" w14:textId="77777777" w:rsidR="00662FBE" w:rsidRPr="003F1185" w:rsidRDefault="00662FBE" w:rsidP="003655AA">
            <w:pPr>
              <w:spacing w:before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How did you hear about this EOI</w:t>
            </w:r>
          </w:p>
        </w:tc>
      </w:tr>
      <w:tr w:rsidR="00662FBE" w:rsidRPr="00EE34C2" w14:paraId="30F36272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A561" w14:textId="77777777" w:rsidR="00662FBE" w:rsidRPr="00853809" w:rsidRDefault="00662FBE" w:rsidP="003655A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RACP EOI page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5ECC" w14:textId="77777777" w:rsidR="00662FBE" w:rsidRPr="00EE34C2" w:rsidRDefault="00662FBE" w:rsidP="003655A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662FBE" w:rsidRPr="00EE34C2" w14:paraId="193F4CCC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7AF2" w14:textId="77777777" w:rsidR="00662FBE" w:rsidRDefault="00662FBE" w:rsidP="003655AA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RACP social media (Facebook, Twitter)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4CFD" w14:textId="77777777" w:rsidR="00662FBE" w:rsidRDefault="00662FBE" w:rsidP="003655AA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000CD70E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DB25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From </w:t>
            </w:r>
            <w:r w:rsidR="009B29B4">
              <w:rPr>
                <w:rFonts w:ascii="Arial" w:hAnsi="Arial" w:cs="Arial"/>
                <w:bCs/>
                <w:sz w:val="20"/>
                <w:szCs w:val="20"/>
              </w:rPr>
              <w:t xml:space="preserve">member of the Training Committee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D44A" w14:textId="77777777" w:rsidR="00662FBE" w:rsidRDefault="00662FBE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3C0D8893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E218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Special Society newsletter/email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7A6E" w14:textId="77777777" w:rsidR="00662FBE" w:rsidRDefault="00662FBE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62FBE" w:rsidRPr="00EE34C2" w14:paraId="59046248" w14:textId="77777777" w:rsidTr="00662FBE">
        <w:trPr>
          <w:cantSplit/>
          <w:trHeight w:val="340"/>
        </w:trPr>
        <w:tc>
          <w:tcPr>
            <w:tcW w:w="6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430A" w14:textId="77777777" w:rsidR="00662FBE" w:rsidRDefault="00662FBE" w:rsidP="00662FBE">
            <w:pPr>
              <w:spacing w:after="12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Other</w:t>
            </w:r>
            <w:r w:rsidR="009B29B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1C3E1" w14:textId="77777777" w:rsidR="00662FBE" w:rsidRDefault="009B29B4" w:rsidP="00662FBE">
            <w:pPr>
              <w:spacing w:before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(please specify)</w:t>
            </w:r>
          </w:p>
        </w:tc>
      </w:tr>
    </w:tbl>
    <w:p w14:paraId="183B524E" w14:textId="77777777" w:rsidR="00662FBE" w:rsidRPr="00662FBE" w:rsidRDefault="00662FBE" w:rsidP="00750654">
      <w:pPr>
        <w:spacing w:before="60" w:after="60"/>
        <w:rPr>
          <w:rFonts w:ascii="Arial" w:hAnsi="Arial" w:cs="Arial"/>
          <w:sz w:val="20"/>
          <w:szCs w:val="20"/>
        </w:rPr>
      </w:pPr>
    </w:p>
    <w:sectPr w:rsidR="00662FBE" w:rsidRPr="00662FBE" w:rsidSect="00EF64B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71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6027C" w14:textId="77777777" w:rsidR="00B119D8" w:rsidRDefault="00B119D8" w:rsidP="000E63DB">
      <w:pPr>
        <w:spacing w:before="0"/>
      </w:pPr>
      <w:r>
        <w:separator/>
      </w:r>
    </w:p>
  </w:endnote>
  <w:endnote w:type="continuationSeparator" w:id="0">
    <w:p w14:paraId="15BD772D" w14:textId="77777777" w:rsidR="00B119D8" w:rsidRDefault="00B119D8" w:rsidP="000E63D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91C1" w14:textId="77777777" w:rsidR="00852BED" w:rsidRPr="00A055A9" w:rsidRDefault="00852BED" w:rsidP="00A055A9">
    <w:pPr>
      <w:rPr>
        <w:rFonts w:ascii="Arial" w:hAnsi="Arial" w:cs="Arial"/>
        <w:sz w:val="20"/>
        <w:szCs w:val="20"/>
      </w:rPr>
    </w:pPr>
    <w:r w:rsidRPr="00A055A9">
      <w:rPr>
        <w:rFonts w:ascii="Arial" w:hAnsi="Arial" w:cs="Arial"/>
        <w:sz w:val="20"/>
        <w:szCs w:val="20"/>
      </w:rPr>
      <w:t xml:space="preserve">RACP </w:t>
    </w:r>
    <w:r>
      <w:rPr>
        <w:rFonts w:ascii="Arial" w:hAnsi="Arial" w:cs="Arial"/>
        <w:sz w:val="20"/>
        <w:szCs w:val="20"/>
      </w:rPr>
      <w:t xml:space="preserve">Expression of Interest Form: </w:t>
    </w:r>
    <w:r w:rsidRPr="00A055A9">
      <w:rPr>
        <w:rFonts w:ascii="Arial" w:hAnsi="Arial" w:cs="Arial"/>
        <w:sz w:val="20"/>
        <w:szCs w:val="20"/>
      </w:rPr>
      <w:t>Peer Review Working Group</w:t>
    </w:r>
    <w:r>
      <w:rPr>
        <w:rFonts w:ascii="Arial" w:hAnsi="Arial" w:cs="Arial"/>
        <w:sz w:val="20"/>
        <w:szCs w:val="20"/>
      </w:rPr>
      <w:t xml:space="preserve"> --  </w:t>
    </w:r>
    <w:r w:rsidRPr="00A055A9">
      <w:rPr>
        <w:rFonts w:ascii="Arial" w:hAnsi="Arial" w:cs="Arial"/>
        <w:sz w:val="20"/>
        <w:szCs w:val="20"/>
      </w:rPr>
      <w:t>Flexible Training and Progression through Training Policies</w:t>
    </w:r>
  </w:p>
  <w:p w14:paraId="004A44BA" w14:textId="77777777" w:rsidR="00852BED" w:rsidRPr="00FC48C5" w:rsidRDefault="00852BED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>
      <w:rPr>
        <w:rFonts w:ascii="Arial" w:hAnsi="Arial"/>
        <w:sz w:val="20"/>
        <w:lang w:val="en-US"/>
      </w:rPr>
      <w:t xml:space="preserve">  </w:t>
    </w:r>
    <w:r>
      <w:rPr>
        <w:rFonts w:ascii="Arial" w:hAnsi="Arial"/>
        <w:sz w:val="20"/>
      </w:rPr>
      <w:t xml:space="preserve">                                                                  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CD3137">
      <w:rPr>
        <w:rFonts w:ascii="Arial" w:hAnsi="Arial"/>
        <w:sz w:val="20"/>
        <w:lang w:val="en-US"/>
      </w:rPr>
      <w:t xml:space="preserve">Page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PAGE </w:instrText>
    </w:r>
    <w:r w:rsidRPr="00CD3137">
      <w:rPr>
        <w:rFonts w:ascii="Arial" w:hAnsi="Arial"/>
        <w:sz w:val="20"/>
        <w:lang w:val="en-US"/>
      </w:rPr>
      <w:fldChar w:fldCharType="separate"/>
    </w:r>
    <w:r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  <w:r w:rsidRPr="00CD3137">
      <w:rPr>
        <w:rFonts w:ascii="Arial" w:hAnsi="Arial"/>
        <w:sz w:val="20"/>
        <w:lang w:val="en-US"/>
      </w:rPr>
      <w:t xml:space="preserve"> of </w:t>
    </w:r>
    <w:r w:rsidRPr="00CD3137">
      <w:rPr>
        <w:rFonts w:ascii="Arial" w:hAnsi="Arial"/>
        <w:sz w:val="20"/>
        <w:lang w:val="en-US"/>
      </w:rPr>
      <w:fldChar w:fldCharType="begin"/>
    </w:r>
    <w:r w:rsidRPr="00CD3137">
      <w:rPr>
        <w:rFonts w:ascii="Arial" w:hAnsi="Arial"/>
        <w:sz w:val="20"/>
        <w:lang w:val="en-US"/>
      </w:rPr>
      <w:instrText xml:space="preserve"> NUMPAGES </w:instrText>
    </w:r>
    <w:r w:rsidRPr="00CD3137">
      <w:rPr>
        <w:rFonts w:ascii="Arial" w:hAnsi="Arial"/>
        <w:sz w:val="20"/>
        <w:lang w:val="en-US"/>
      </w:rPr>
      <w:fldChar w:fldCharType="separate"/>
    </w:r>
    <w:r>
      <w:rPr>
        <w:rFonts w:ascii="Arial" w:hAnsi="Arial"/>
        <w:noProof/>
        <w:sz w:val="20"/>
        <w:lang w:val="en-US"/>
      </w:rPr>
      <w:t>2</w:t>
    </w:r>
    <w:r w:rsidRPr="00CD3137">
      <w:rPr>
        <w:rFonts w:ascii="Arial" w:hAnsi="Arial"/>
        <w:sz w:val="20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D2867" w14:textId="77777777" w:rsidR="00852BED" w:rsidRPr="00FC48C5" w:rsidRDefault="00852BED" w:rsidP="000E63DB">
    <w:pPr>
      <w:pStyle w:val="Footer"/>
      <w:tabs>
        <w:tab w:val="clear" w:pos="4513"/>
        <w:tab w:val="center" w:pos="6237"/>
      </w:tabs>
      <w:rPr>
        <w:rFonts w:ascii="Arial" w:hAnsi="Arial"/>
        <w:sz w:val="20"/>
      </w:rPr>
    </w:pPr>
    <w:r w:rsidRPr="00CD3137">
      <w:rPr>
        <w:rFonts w:ascii="Arial" w:hAnsi="Arial"/>
        <w:sz w:val="20"/>
        <w:lang w:val="en-US"/>
      </w:rPr>
      <w:tab/>
    </w:r>
    <w:r w:rsidRPr="00CD3137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BA9088" w14:textId="77777777" w:rsidR="00B119D8" w:rsidRDefault="00B119D8" w:rsidP="000E63DB">
      <w:pPr>
        <w:spacing w:before="0"/>
      </w:pPr>
      <w:r>
        <w:separator/>
      </w:r>
    </w:p>
  </w:footnote>
  <w:footnote w:type="continuationSeparator" w:id="0">
    <w:p w14:paraId="544E71B9" w14:textId="77777777" w:rsidR="00B119D8" w:rsidRDefault="00B119D8" w:rsidP="000E63D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C6EF8" w14:textId="6E64B339" w:rsidR="00852BED" w:rsidRPr="00FC48C5" w:rsidRDefault="004E1D7D" w:rsidP="000E63DB">
    <w:pPr>
      <w:pStyle w:val="Header"/>
      <w:jc w:val="right"/>
    </w:pPr>
    <w:r>
      <w:rPr>
        <w:rFonts w:ascii="Arial" w:hAnsi="Arial"/>
        <w:noProof/>
        <w:sz w:val="20"/>
        <w:lang w:val="en-AU" w:eastAsia="en-AU"/>
      </w:rPr>
      <w:drawing>
        <wp:anchor distT="0" distB="0" distL="114300" distR="114300" simplePos="0" relativeHeight="251657728" behindDoc="1" locked="0" layoutInCell="1" allowOverlap="1" wp14:anchorId="775EA8B6" wp14:editId="4889ED62">
          <wp:simplePos x="0" y="0"/>
          <wp:positionH relativeFrom="column">
            <wp:posOffset>-1257300</wp:posOffset>
          </wp:positionH>
          <wp:positionV relativeFrom="paragraph">
            <wp:posOffset>-423545</wp:posOffset>
          </wp:positionV>
          <wp:extent cx="7886700" cy="1071880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0" cy="1071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BED" w:rsidRPr="00FC48C5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DBBEA" w14:textId="7A67332F" w:rsidR="00852BED" w:rsidRPr="00CD3137" w:rsidRDefault="009332EA" w:rsidP="00662FBE">
    <w:pPr>
      <w:pStyle w:val="ListBullet"/>
      <w:numPr>
        <w:ilvl w:val="0"/>
        <w:numId w:val="0"/>
      </w:numPr>
      <w:rPr>
        <w:rFonts w:ascii="Arial" w:hAnsi="Arial"/>
        <w:sz w:val="20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355DE75" wp14:editId="46AEECDA">
          <wp:simplePos x="0" y="0"/>
          <wp:positionH relativeFrom="column">
            <wp:posOffset>3861435</wp:posOffset>
          </wp:positionH>
          <wp:positionV relativeFrom="paragraph">
            <wp:posOffset>-135255</wp:posOffset>
          </wp:positionV>
          <wp:extent cx="2057400" cy="833120"/>
          <wp:effectExtent l="0" t="0" r="0" b="5080"/>
          <wp:wrapNone/>
          <wp:docPr id="165040587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D7D" w:rsidRPr="00F43089">
      <w:rPr>
        <w:noProof/>
      </w:rPr>
      <w:drawing>
        <wp:inline distT="0" distB="0" distL="0" distR="0" wp14:anchorId="242FF91B" wp14:editId="627DC3FE">
          <wp:extent cx="2257425" cy="514350"/>
          <wp:effectExtent l="0" t="0" r="0" b="0"/>
          <wp:docPr id="1" name="Picture 1" descr="D:\localdata\rtsolakides\AppData\Local\Microsoft\Windows\Temporary Internet Files\Content.Word\RACP2016_CMYK_withtag_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caldata\rtsolakides\AppData\Local\Microsoft\Windows\Temporary Internet Files\Content.Word\RACP2016_CMYK_withtag_O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182"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3" w:history="1"/>
    <w:r w:rsidR="00852BED" w:rsidRPr="00CD3137">
      <w:rPr>
        <w:rFonts w:ascii="Arial" w:hAnsi="Arial"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38F20C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C12CE"/>
    <w:multiLevelType w:val="multilevel"/>
    <w:tmpl w:val="580E71B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4A72240"/>
    <w:multiLevelType w:val="hybridMultilevel"/>
    <w:tmpl w:val="E6AAB40E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C023F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E6C1D"/>
    <w:multiLevelType w:val="hybridMultilevel"/>
    <w:tmpl w:val="CD7A6456"/>
    <w:lvl w:ilvl="0" w:tplc="C49636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884F78"/>
    <w:multiLevelType w:val="hybridMultilevel"/>
    <w:tmpl w:val="06F43FDE"/>
    <w:lvl w:ilvl="0" w:tplc="3CC023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3310C"/>
    <w:multiLevelType w:val="hybridMultilevel"/>
    <w:tmpl w:val="A0427B24"/>
    <w:lvl w:ilvl="0" w:tplc="2128711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3C2642"/>
    <w:multiLevelType w:val="multilevel"/>
    <w:tmpl w:val="B87A9AC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 w15:restartNumberingAfterBreak="0">
    <w:nsid w:val="7BC90EE8"/>
    <w:multiLevelType w:val="hybridMultilevel"/>
    <w:tmpl w:val="A486266C"/>
    <w:lvl w:ilvl="0" w:tplc="659EC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9744784">
    <w:abstractNumId w:val="0"/>
  </w:num>
  <w:num w:numId="2" w16cid:durableId="758524255">
    <w:abstractNumId w:val="0"/>
  </w:num>
  <w:num w:numId="3" w16cid:durableId="1576935441">
    <w:abstractNumId w:val="0"/>
  </w:num>
  <w:num w:numId="4" w16cid:durableId="1646660487">
    <w:abstractNumId w:val="3"/>
  </w:num>
  <w:num w:numId="5" w16cid:durableId="1606619135">
    <w:abstractNumId w:val="6"/>
  </w:num>
  <w:num w:numId="6" w16cid:durableId="1780027411">
    <w:abstractNumId w:val="1"/>
  </w:num>
  <w:num w:numId="7" w16cid:durableId="1650862974">
    <w:abstractNumId w:val="5"/>
  </w:num>
  <w:num w:numId="8" w16cid:durableId="1295870483">
    <w:abstractNumId w:val="7"/>
  </w:num>
  <w:num w:numId="9" w16cid:durableId="734742219">
    <w:abstractNumId w:val="2"/>
  </w:num>
  <w:num w:numId="10" w16cid:durableId="687173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C39"/>
    <w:rsid w:val="00007574"/>
    <w:rsid w:val="00036787"/>
    <w:rsid w:val="0003766E"/>
    <w:rsid w:val="00040398"/>
    <w:rsid w:val="00047C1C"/>
    <w:rsid w:val="0005126A"/>
    <w:rsid w:val="00074428"/>
    <w:rsid w:val="00085515"/>
    <w:rsid w:val="000A6558"/>
    <w:rsid w:val="000B1FF0"/>
    <w:rsid w:val="000B7B3E"/>
    <w:rsid w:val="000C0735"/>
    <w:rsid w:val="000C455D"/>
    <w:rsid w:val="000E63DB"/>
    <w:rsid w:val="000F6004"/>
    <w:rsid w:val="000F62A8"/>
    <w:rsid w:val="00111904"/>
    <w:rsid w:val="001176C1"/>
    <w:rsid w:val="00134DED"/>
    <w:rsid w:val="00150B7E"/>
    <w:rsid w:val="00164E77"/>
    <w:rsid w:val="0017586B"/>
    <w:rsid w:val="0019748C"/>
    <w:rsid w:val="001A45AD"/>
    <w:rsid w:val="001A49AA"/>
    <w:rsid w:val="001C2A02"/>
    <w:rsid w:val="001C4925"/>
    <w:rsid w:val="001D7F8E"/>
    <w:rsid w:val="00222D51"/>
    <w:rsid w:val="00227B77"/>
    <w:rsid w:val="002401F2"/>
    <w:rsid w:val="00282399"/>
    <w:rsid w:val="00285335"/>
    <w:rsid w:val="00287D74"/>
    <w:rsid w:val="002959C7"/>
    <w:rsid w:val="00297709"/>
    <w:rsid w:val="002B13EC"/>
    <w:rsid w:val="002E1004"/>
    <w:rsid w:val="003056B5"/>
    <w:rsid w:val="00305C39"/>
    <w:rsid w:val="00312E8E"/>
    <w:rsid w:val="00324941"/>
    <w:rsid w:val="00333FF9"/>
    <w:rsid w:val="003512B0"/>
    <w:rsid w:val="003521FD"/>
    <w:rsid w:val="003572FC"/>
    <w:rsid w:val="003655AA"/>
    <w:rsid w:val="00396B5B"/>
    <w:rsid w:val="003B4DD1"/>
    <w:rsid w:val="003F28D3"/>
    <w:rsid w:val="003F4A4B"/>
    <w:rsid w:val="003F4CAC"/>
    <w:rsid w:val="003F7300"/>
    <w:rsid w:val="00412615"/>
    <w:rsid w:val="00425328"/>
    <w:rsid w:val="00432B81"/>
    <w:rsid w:val="00474783"/>
    <w:rsid w:val="004856F1"/>
    <w:rsid w:val="004872B8"/>
    <w:rsid w:val="00494A79"/>
    <w:rsid w:val="004C1C91"/>
    <w:rsid w:val="004C2267"/>
    <w:rsid w:val="004C226A"/>
    <w:rsid w:val="004C347F"/>
    <w:rsid w:val="004C516B"/>
    <w:rsid w:val="004D43C0"/>
    <w:rsid w:val="004E1D7D"/>
    <w:rsid w:val="00500DA1"/>
    <w:rsid w:val="00501229"/>
    <w:rsid w:val="00524966"/>
    <w:rsid w:val="00545C35"/>
    <w:rsid w:val="00557A3E"/>
    <w:rsid w:val="005B57DB"/>
    <w:rsid w:val="005C0394"/>
    <w:rsid w:val="005D2DFC"/>
    <w:rsid w:val="005F312F"/>
    <w:rsid w:val="00601423"/>
    <w:rsid w:val="006071E2"/>
    <w:rsid w:val="0061202A"/>
    <w:rsid w:val="006142AF"/>
    <w:rsid w:val="00624322"/>
    <w:rsid w:val="006261E0"/>
    <w:rsid w:val="00627807"/>
    <w:rsid w:val="006325EB"/>
    <w:rsid w:val="00644BAB"/>
    <w:rsid w:val="00646BD8"/>
    <w:rsid w:val="0066215A"/>
    <w:rsid w:val="00662FBE"/>
    <w:rsid w:val="00674061"/>
    <w:rsid w:val="006A7C3B"/>
    <w:rsid w:val="006B771A"/>
    <w:rsid w:val="006D6782"/>
    <w:rsid w:val="006F75AF"/>
    <w:rsid w:val="007147E6"/>
    <w:rsid w:val="00716FD2"/>
    <w:rsid w:val="007439F2"/>
    <w:rsid w:val="007442DB"/>
    <w:rsid w:val="00750654"/>
    <w:rsid w:val="00772737"/>
    <w:rsid w:val="00786990"/>
    <w:rsid w:val="00790269"/>
    <w:rsid w:val="007A6D57"/>
    <w:rsid w:val="007C5FA9"/>
    <w:rsid w:val="007D49E5"/>
    <w:rsid w:val="007F2BFF"/>
    <w:rsid w:val="00805757"/>
    <w:rsid w:val="00806144"/>
    <w:rsid w:val="0081323E"/>
    <w:rsid w:val="008217CA"/>
    <w:rsid w:val="008274F2"/>
    <w:rsid w:val="008447CD"/>
    <w:rsid w:val="00852BED"/>
    <w:rsid w:val="00875D3E"/>
    <w:rsid w:val="0088403C"/>
    <w:rsid w:val="008A75E6"/>
    <w:rsid w:val="008B18C2"/>
    <w:rsid w:val="008B33CB"/>
    <w:rsid w:val="008C3DE4"/>
    <w:rsid w:val="008C7450"/>
    <w:rsid w:val="008F0098"/>
    <w:rsid w:val="009059C7"/>
    <w:rsid w:val="009073FD"/>
    <w:rsid w:val="00920D02"/>
    <w:rsid w:val="009332EA"/>
    <w:rsid w:val="00947078"/>
    <w:rsid w:val="00955EBE"/>
    <w:rsid w:val="00990814"/>
    <w:rsid w:val="009A7E97"/>
    <w:rsid w:val="009B29B4"/>
    <w:rsid w:val="009D28A5"/>
    <w:rsid w:val="009D5E59"/>
    <w:rsid w:val="009F1419"/>
    <w:rsid w:val="00A055A9"/>
    <w:rsid w:val="00A116CC"/>
    <w:rsid w:val="00A15DFD"/>
    <w:rsid w:val="00A229C1"/>
    <w:rsid w:val="00A316B1"/>
    <w:rsid w:val="00A361A0"/>
    <w:rsid w:val="00A36F02"/>
    <w:rsid w:val="00A54BBA"/>
    <w:rsid w:val="00A96D86"/>
    <w:rsid w:val="00AA12E6"/>
    <w:rsid w:val="00AB15E8"/>
    <w:rsid w:val="00AB72A6"/>
    <w:rsid w:val="00AB72C4"/>
    <w:rsid w:val="00AE47F5"/>
    <w:rsid w:val="00AE54EA"/>
    <w:rsid w:val="00AE6286"/>
    <w:rsid w:val="00AF6C3F"/>
    <w:rsid w:val="00B119D8"/>
    <w:rsid w:val="00B423AB"/>
    <w:rsid w:val="00B600AB"/>
    <w:rsid w:val="00B61589"/>
    <w:rsid w:val="00B65873"/>
    <w:rsid w:val="00B759B7"/>
    <w:rsid w:val="00BC535D"/>
    <w:rsid w:val="00BE54D1"/>
    <w:rsid w:val="00BE61EA"/>
    <w:rsid w:val="00BE7663"/>
    <w:rsid w:val="00BF2B21"/>
    <w:rsid w:val="00C05A53"/>
    <w:rsid w:val="00C13712"/>
    <w:rsid w:val="00C13B5C"/>
    <w:rsid w:val="00C22DE9"/>
    <w:rsid w:val="00C232B5"/>
    <w:rsid w:val="00C361EC"/>
    <w:rsid w:val="00C40383"/>
    <w:rsid w:val="00C635C0"/>
    <w:rsid w:val="00C64FA1"/>
    <w:rsid w:val="00C75C9A"/>
    <w:rsid w:val="00C83034"/>
    <w:rsid w:val="00C935D2"/>
    <w:rsid w:val="00C9537C"/>
    <w:rsid w:val="00C95E63"/>
    <w:rsid w:val="00CC2764"/>
    <w:rsid w:val="00CD7746"/>
    <w:rsid w:val="00CE1F5E"/>
    <w:rsid w:val="00CF0B4E"/>
    <w:rsid w:val="00CF3F87"/>
    <w:rsid w:val="00CF4621"/>
    <w:rsid w:val="00D169CB"/>
    <w:rsid w:val="00D2016D"/>
    <w:rsid w:val="00D32F52"/>
    <w:rsid w:val="00D61AA9"/>
    <w:rsid w:val="00D71BED"/>
    <w:rsid w:val="00D7636B"/>
    <w:rsid w:val="00D94A77"/>
    <w:rsid w:val="00D96049"/>
    <w:rsid w:val="00DA5516"/>
    <w:rsid w:val="00DB2784"/>
    <w:rsid w:val="00DB29E6"/>
    <w:rsid w:val="00DD1475"/>
    <w:rsid w:val="00DD3BDB"/>
    <w:rsid w:val="00DE5B23"/>
    <w:rsid w:val="00DF30FE"/>
    <w:rsid w:val="00E03647"/>
    <w:rsid w:val="00E24C7D"/>
    <w:rsid w:val="00E355E5"/>
    <w:rsid w:val="00E45ADB"/>
    <w:rsid w:val="00E80AAF"/>
    <w:rsid w:val="00E86CB2"/>
    <w:rsid w:val="00EA2780"/>
    <w:rsid w:val="00EB41DB"/>
    <w:rsid w:val="00EC30C9"/>
    <w:rsid w:val="00EF1789"/>
    <w:rsid w:val="00EF64BB"/>
    <w:rsid w:val="00F06CB2"/>
    <w:rsid w:val="00F4777C"/>
    <w:rsid w:val="00F6332E"/>
    <w:rsid w:val="00F80941"/>
    <w:rsid w:val="00FA046C"/>
    <w:rsid w:val="00FA70BE"/>
    <w:rsid w:val="00FC128C"/>
    <w:rsid w:val="00FD0DD6"/>
    <w:rsid w:val="00FF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05A24B"/>
  <w15:chartTrackingRefBased/>
  <w15:docId w15:val="{D7C87B17-F2DA-4E8E-8871-5E0B8F32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0A8B"/>
    <w:pPr>
      <w:spacing w:before="120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Text">
    <w:name w:val="Table Text"/>
    <w:basedOn w:val="Normal"/>
    <w:uiPriority w:val="99"/>
    <w:rsid w:val="00BE0A8B"/>
    <w:pPr>
      <w:spacing w:before="40" w:after="40"/>
    </w:pPr>
    <w:rPr>
      <w:bCs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BE0A8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E0A8B"/>
    <w:rPr>
      <w:rFonts w:ascii="Tahoma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link w:val="Head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semiHidden/>
    <w:rsid w:val="00BE0A8B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link w:val="Footer"/>
    <w:uiPriority w:val="99"/>
    <w:semiHidden/>
    <w:locked/>
    <w:rsid w:val="00BE0A8B"/>
    <w:rPr>
      <w:rFonts w:ascii="Times New Roman" w:hAnsi="Times New Roman" w:cs="Times New Roman"/>
      <w:sz w:val="24"/>
      <w:szCs w:val="24"/>
      <w:lang w:val="en-GB" w:eastAsia="en-GB"/>
    </w:rPr>
  </w:style>
  <w:style w:type="paragraph" w:styleId="ListBullet">
    <w:name w:val="List Bullet"/>
    <w:basedOn w:val="Normal"/>
    <w:uiPriority w:val="99"/>
    <w:rsid w:val="00B72C17"/>
    <w:pPr>
      <w:numPr>
        <w:numId w:val="2"/>
      </w:numPr>
      <w:contextualSpacing/>
    </w:pPr>
  </w:style>
  <w:style w:type="paragraph" w:customStyle="1" w:styleId="Default">
    <w:name w:val="Default"/>
    <w:rsid w:val="0008551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AU" w:eastAsia="en-AU"/>
    </w:rPr>
  </w:style>
  <w:style w:type="table" w:styleId="TableGrid">
    <w:name w:val="Table Grid"/>
    <w:basedOn w:val="TableNormal"/>
    <w:rsid w:val="0028239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073FD"/>
    <w:rPr>
      <w:color w:val="0000FF"/>
      <w:u w:val="single"/>
    </w:rPr>
  </w:style>
  <w:style w:type="character" w:styleId="CommentReference">
    <w:name w:val="annotation reference"/>
    <w:rsid w:val="000B1F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1FF0"/>
    <w:rPr>
      <w:sz w:val="20"/>
      <w:szCs w:val="20"/>
    </w:rPr>
  </w:style>
  <w:style w:type="character" w:customStyle="1" w:styleId="CommentTextChar">
    <w:name w:val="Comment Text Char"/>
    <w:link w:val="CommentText"/>
    <w:rsid w:val="000B1FF0"/>
    <w:rPr>
      <w:rFonts w:ascii="Times New Roman" w:eastAsia="Times New Roman" w:hAnsi="Times New Roman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B1FF0"/>
    <w:rPr>
      <w:b/>
      <w:bCs/>
    </w:rPr>
  </w:style>
  <w:style w:type="character" w:customStyle="1" w:styleId="CommentSubjectChar">
    <w:name w:val="Comment Subject Char"/>
    <w:link w:val="CommentSubject"/>
    <w:rsid w:val="000B1FF0"/>
    <w:rPr>
      <w:rFonts w:ascii="Times New Roman" w:eastAsia="Times New Roman" w:hAnsi="Times New Roman"/>
      <w:b/>
      <w:bCs/>
      <w:lang w:val="en-GB" w:eastAsia="en-GB"/>
    </w:rPr>
  </w:style>
  <w:style w:type="character" w:styleId="UnresolvedMention">
    <w:name w:val="Unresolved Mention"/>
    <w:uiPriority w:val="99"/>
    <w:semiHidden/>
    <w:unhideWhenUsed/>
    <w:rsid w:val="0080575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990814"/>
    <w:rPr>
      <w:rFonts w:ascii="Times New Roman" w:eastAsia="Times New Roman" w:hAnsi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8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2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2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4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7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0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13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6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2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9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1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m/url?sa=i&amp;rct=j&amp;q=&amp;esrc=s&amp;source=images&amp;cd=&amp;cad=rja&amp;uact=8&amp;ved=2ahUKEwiUhoytrabhAhUDdCsKHfMfDgMQjRx6BAgBEAU&amp;url=https://mysunshinecoast.com.au/news/news-display/racp-backs-the-kids-off-nauru-campaign,56608&amp;psig=AOvVaw3pdx_ZZCcaEQORM-BhyyVS&amp;ust=1553914661678959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Morgan\Local%20Settings\Temporary%20Internet%20Files\OLK11\RACP_Document%20control%20templates_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136C28A1EED449FDD3E23C62CC2CD" ma:contentTypeVersion="20" ma:contentTypeDescription="Create a new document." ma:contentTypeScope="" ma:versionID="9bd5347c4bcd541dedae36bb9d91f959">
  <xsd:schema xmlns:xsd="http://www.w3.org/2001/XMLSchema" xmlns:xs="http://www.w3.org/2001/XMLSchema" xmlns:p="http://schemas.microsoft.com/office/2006/metadata/properties" xmlns:ns2="d2b77992-edc4-4e3d-b841-c040245cd929" xmlns:ns3="23ddd30f-3d90-4466-aaea-944d9856b714" targetNamespace="http://schemas.microsoft.com/office/2006/metadata/properties" ma:root="true" ma:fieldsID="b69f7980a91518fe5ec585b197fef552" ns2:_="" ns3:_="">
    <xsd:import namespace="d2b77992-edc4-4e3d-b841-c040245cd929"/>
    <xsd:import namespace="23ddd30f-3d90-4466-aaea-944d9856b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ShortDescription_x002e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b77992-edc4-4e3d-b841-c040245cd9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cacd75f2-112b-4bdb-b5f6-bb7ce9b5a1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hortDescription_x002e_" ma:index="26" nillable="true" ma:displayName="Short Description." ma:description="Include a short description of the document here to help navigation.&#10;Use Editi in grid view to add notes" ma:format="Dropdown" ma:internalName="ShortDescription_x002e_">
      <xsd:simpleType>
        <xsd:restriction base="dms:Note">
          <xsd:maxLength value="255"/>
        </xsd:restriction>
      </xsd:simpleType>
    </xsd:element>
    <xsd:element name="_Flow_SignoffStatus" ma:index="27" nillable="true" ma:displayName="Sign-off status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dd30f-3d90-4466-aaea-944d9856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e690a86-2ce1-4748-a335-18bb167dec16}" ma:internalName="TaxCatchAll" ma:showField="CatchAllData" ma:web="23ddd30f-3d90-4466-aaea-944d9856b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ddd30f-3d90-4466-aaea-944d9856b714" xsi:nil="true"/>
    <ShortDescription_x002e_ xmlns="d2b77992-edc4-4e3d-b841-c040245cd929" xsi:nil="true"/>
    <_Flow_SignoffStatus xmlns="d2b77992-edc4-4e3d-b841-c040245cd929" xsi:nil="true"/>
    <lcf76f155ced4ddcb4097134ff3c332f xmlns="d2b77992-edc4-4e3d-b841-c040245cd92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E5642-0661-4F57-BD01-7BD5285DC8E9}"/>
</file>

<file path=customXml/itemProps2.xml><?xml version="1.0" encoding="utf-8"?>
<ds:datastoreItem xmlns:ds="http://schemas.openxmlformats.org/officeDocument/2006/customXml" ds:itemID="{D4A8BD07-B116-419B-8AA7-C26E3578BFC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DA567B7-F66D-4303-855B-A37658C9F3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0E4E59-AB26-47C6-AE14-BE9A70C65753}"/>
</file>

<file path=docProps/app.xml><?xml version="1.0" encoding="utf-8"?>
<Properties xmlns="http://schemas.openxmlformats.org/officeDocument/2006/extended-properties" xmlns:vt="http://schemas.openxmlformats.org/officeDocument/2006/docPropsVTypes">
  <Template>RACP_Document control templates_v1</Template>
  <TotalTime>2</TotalTime>
  <Pages>1</Pages>
  <Words>87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 Form for RACP Representation on External Bodies – Application Form</vt:lpstr>
    </vt:vector>
  </TitlesOfParts>
  <Company>RACP</Company>
  <LinksUpToDate>false</LinksUpToDate>
  <CharactersWithSpaces>695</CharactersWithSpaces>
  <SharedDoc>false</SharedDoc>
  <HLinks>
    <vt:vector size="6" baseType="variant">
      <vt:variant>
        <vt:i4>4456485</vt:i4>
      </vt:variant>
      <vt:variant>
        <vt:i4>6</vt:i4>
      </vt:variant>
      <vt:variant>
        <vt:i4>0</vt:i4>
      </vt:variant>
      <vt:variant>
        <vt:i4>5</vt:i4>
      </vt:variant>
      <vt:variant>
        <vt:lpwstr>https://www.google.com/url?sa=i&amp;rct=j&amp;q=&amp;esrc=s&amp;source=images&amp;cd=&amp;cad=rja&amp;uact=8&amp;ved=2ahUKEwiUhoytrabhAhUDdCsKHfMfDgMQjRx6BAgBEAU&amp;url=https://mysunshinecoast.com.au/news/news-display/racp-backs-the-kids-off-nauru-campaign,56608&amp;psig=AOvVaw3pdx_ZZCcaEQORM-BhyyVS&amp;ust=1553914661678959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for RACP Representation on External Bodies – Application Form</dc:title>
  <dc:subject/>
  <dc:creator>NMorgan</dc:creator>
  <cp:keywords/>
  <cp:lastModifiedBy>Hannah-Kate Freeman</cp:lastModifiedBy>
  <cp:revision>3</cp:revision>
  <cp:lastPrinted>2011-07-27T22:18:00Z</cp:lastPrinted>
  <dcterms:created xsi:type="dcterms:W3CDTF">2025-04-28T03:32:00Z</dcterms:created>
  <dcterms:modified xsi:type="dcterms:W3CDTF">2025-04-28T03:32:00Z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0x010100420136C28A1EED449FDD3E23C62CC2CD</vt:lpwstr>
  </property>
</Properties>
</file>