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1CCC" w14:textId="637C328E" w:rsidR="005B2926" w:rsidRDefault="005B2926" w:rsidP="009B29B4">
      <w:pPr>
        <w:spacing w:before="60" w:after="60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AC577D" wp14:editId="73B91BB4">
            <wp:simplePos x="0" y="0"/>
            <wp:positionH relativeFrom="margin">
              <wp:align>right</wp:align>
            </wp:positionH>
            <wp:positionV relativeFrom="page">
              <wp:posOffset>207752</wp:posOffset>
            </wp:positionV>
            <wp:extent cx="1170940" cy="1037590"/>
            <wp:effectExtent l="0" t="0" r="0" b="0"/>
            <wp:wrapSquare wrapText="bothSides"/>
            <wp:docPr id="1753821922" name="Picture 1" descr="A logo for a medical facil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21922" name="Picture 1" descr="A logo for a medical facility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646D8F" w14:textId="7F2F1D97" w:rsidR="00EF64BB" w:rsidRPr="00662FBE" w:rsidRDefault="00282399" w:rsidP="009B29B4">
      <w:pPr>
        <w:spacing w:before="60" w:after="60"/>
        <w:jc w:val="center"/>
        <w:rPr>
          <w:rFonts w:ascii="Arial" w:hAnsi="Arial" w:cs="Arial"/>
          <w:b/>
          <w:bCs/>
        </w:rPr>
      </w:pPr>
      <w:r w:rsidRPr="00662FBE">
        <w:rPr>
          <w:rFonts w:ascii="Arial" w:hAnsi="Arial" w:cs="Arial"/>
          <w:b/>
          <w:bCs/>
        </w:rPr>
        <w:t>Expression of Interest Form</w:t>
      </w:r>
      <w:r w:rsidR="00662FBE" w:rsidRPr="00662FBE">
        <w:rPr>
          <w:rFonts w:ascii="Arial" w:hAnsi="Arial" w:cs="Arial"/>
          <w:b/>
          <w:bCs/>
        </w:rPr>
        <w:t xml:space="preserve"> for </w:t>
      </w:r>
      <w:r w:rsidR="001D7F8E">
        <w:rPr>
          <w:rFonts w:ascii="Arial" w:hAnsi="Arial" w:cs="Arial"/>
          <w:b/>
          <w:bCs/>
        </w:rPr>
        <w:t>Advanced Trainee Representative</w:t>
      </w:r>
      <w:r w:rsidR="00662FBE" w:rsidRPr="00662FBE">
        <w:rPr>
          <w:rFonts w:ascii="Arial" w:hAnsi="Arial" w:cs="Arial"/>
          <w:b/>
          <w:bCs/>
        </w:rPr>
        <w:t xml:space="preserve"> </w:t>
      </w:r>
      <w:r w:rsidR="00990814">
        <w:rPr>
          <w:rFonts w:ascii="Arial" w:hAnsi="Arial" w:cs="Arial"/>
          <w:b/>
          <w:bCs/>
        </w:rPr>
        <w:t>on the</w:t>
      </w:r>
      <w:r w:rsidR="00990814" w:rsidRPr="00662FBE">
        <w:rPr>
          <w:rFonts w:ascii="Arial" w:hAnsi="Arial" w:cs="Arial"/>
          <w:b/>
          <w:bCs/>
        </w:rPr>
        <w:t xml:space="preserve"> </w:t>
      </w:r>
      <w:r w:rsidR="00081187" w:rsidRPr="00081187">
        <w:rPr>
          <w:rFonts w:ascii="Arial" w:hAnsi="Arial" w:cs="Arial"/>
          <w:b/>
          <w:bCs/>
        </w:rPr>
        <w:t>Faculty Paediatric Training and Assessment Committee (FPTAC)</w:t>
      </w:r>
      <w:r w:rsidR="00333FF9" w:rsidRPr="00662FBE">
        <w:rPr>
          <w:rFonts w:ascii="Arial" w:hAnsi="Arial" w:cs="Arial"/>
          <w:b/>
          <w:sz w:val="20"/>
          <w:szCs w:val="20"/>
        </w:rP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EF64BB" w:rsidRPr="00662FBE" w14:paraId="4C5B55F2" w14:textId="77777777" w:rsidTr="00081187">
        <w:tc>
          <w:tcPr>
            <w:tcW w:w="9288" w:type="dxa"/>
            <w:gridSpan w:val="2"/>
            <w:shd w:val="clear" w:color="auto" w:fill="E6E6E6"/>
          </w:tcPr>
          <w:p w14:paraId="15CBF3F9" w14:textId="77777777" w:rsidR="00EF64BB" w:rsidRPr="00662FBE" w:rsidRDefault="00EF64BB" w:rsidP="009F141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62FBE">
              <w:rPr>
                <w:rFonts w:ascii="Arial" w:hAnsi="Arial" w:cs="Arial"/>
                <w:b/>
                <w:sz w:val="22"/>
                <w:szCs w:val="22"/>
              </w:rPr>
              <w:t>Applicant Details</w:t>
            </w:r>
          </w:p>
        </w:tc>
      </w:tr>
      <w:tr w:rsidR="00282399" w:rsidRPr="00662FBE" w14:paraId="024F7814" w14:textId="77777777" w:rsidTr="00081187">
        <w:tc>
          <w:tcPr>
            <w:tcW w:w="2268" w:type="dxa"/>
          </w:tcPr>
          <w:p w14:paraId="66FD117C" w14:textId="77777777" w:rsidR="00282399" w:rsidRPr="00662FBE" w:rsidRDefault="00282399" w:rsidP="009F14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62FBE">
              <w:rPr>
                <w:rFonts w:ascii="Arial" w:hAnsi="Arial" w:cs="Arial"/>
                <w:i/>
                <w:sz w:val="20"/>
                <w:szCs w:val="20"/>
              </w:rPr>
              <w:t>Title</w:t>
            </w:r>
          </w:p>
        </w:tc>
        <w:tc>
          <w:tcPr>
            <w:tcW w:w="7020" w:type="dxa"/>
          </w:tcPr>
          <w:p w14:paraId="1594A375" w14:textId="77777777" w:rsidR="00282399" w:rsidRPr="00662FBE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662FBE" w14:paraId="5CB4F74B" w14:textId="77777777" w:rsidTr="00081187">
        <w:tc>
          <w:tcPr>
            <w:tcW w:w="2268" w:type="dxa"/>
          </w:tcPr>
          <w:p w14:paraId="3DBE5010" w14:textId="77777777" w:rsidR="00282399" w:rsidRPr="00662FBE" w:rsidRDefault="009B29B4" w:rsidP="009F14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Full name </w:t>
            </w:r>
          </w:p>
        </w:tc>
        <w:tc>
          <w:tcPr>
            <w:tcW w:w="7020" w:type="dxa"/>
          </w:tcPr>
          <w:p w14:paraId="49124384" w14:textId="77777777" w:rsidR="00282399" w:rsidRPr="00662FBE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662FBE" w14:paraId="596F6B82" w14:textId="77777777" w:rsidTr="00081187">
        <w:tc>
          <w:tcPr>
            <w:tcW w:w="2268" w:type="dxa"/>
          </w:tcPr>
          <w:p w14:paraId="257FD802" w14:textId="77777777" w:rsidR="00282399" w:rsidRPr="00662FBE" w:rsidRDefault="009B29B4" w:rsidP="009F14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Contact Number</w:t>
            </w:r>
          </w:p>
        </w:tc>
        <w:tc>
          <w:tcPr>
            <w:tcW w:w="7020" w:type="dxa"/>
          </w:tcPr>
          <w:p w14:paraId="348E7D73" w14:textId="77777777" w:rsidR="00282399" w:rsidRPr="00662FBE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9B4" w:rsidRPr="00662FBE" w14:paraId="2B7C40FB" w14:textId="77777777" w:rsidTr="00081187">
        <w:tc>
          <w:tcPr>
            <w:tcW w:w="2268" w:type="dxa"/>
          </w:tcPr>
          <w:p w14:paraId="227C460D" w14:textId="77777777" w:rsidR="009B29B4" w:rsidRDefault="009B29B4" w:rsidP="009F14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62FBE"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7020" w:type="dxa"/>
          </w:tcPr>
          <w:p w14:paraId="149822D0" w14:textId="77777777" w:rsidR="009B29B4" w:rsidRPr="00662FBE" w:rsidRDefault="009B29B4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179023" w14:textId="77777777" w:rsidR="00AE6286" w:rsidRPr="00662FBE" w:rsidRDefault="00AE6286" w:rsidP="00AE6286">
      <w:pPr>
        <w:ind w:right="-154"/>
        <w:rPr>
          <w:rFonts w:ascii="Arial" w:hAnsi="Arial" w:cs="Arial"/>
          <w:b/>
          <w:bCs/>
          <w:sz w:val="22"/>
          <w:szCs w:val="22"/>
        </w:rPr>
      </w:pPr>
      <w:r w:rsidRPr="00662FBE">
        <w:rPr>
          <w:rFonts w:ascii="Arial" w:hAnsi="Arial" w:cs="Arial"/>
          <w:b/>
          <w:bCs/>
          <w:sz w:val="22"/>
          <w:szCs w:val="22"/>
        </w:rPr>
        <w:t xml:space="preserve">Briefly state how your knowledge, qualifications and experience will contribute to the objectives of this </w:t>
      </w:r>
      <w:r w:rsidR="00662FBE" w:rsidRPr="00662FBE">
        <w:rPr>
          <w:rFonts w:ascii="Arial" w:hAnsi="Arial" w:cs="Arial"/>
          <w:b/>
          <w:bCs/>
          <w:sz w:val="22"/>
          <w:szCs w:val="22"/>
        </w:rPr>
        <w:t xml:space="preserve">role on the Training </w:t>
      </w:r>
      <w:r w:rsidRPr="00662FBE">
        <w:rPr>
          <w:rFonts w:ascii="Arial" w:hAnsi="Arial" w:cs="Arial"/>
          <w:b/>
          <w:bCs/>
          <w:sz w:val="22"/>
          <w:szCs w:val="22"/>
        </w:rPr>
        <w:t>Committee</w:t>
      </w:r>
      <w:r w:rsidRPr="00662FBE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E6286" w:rsidRPr="00662FBE" w14:paraId="7994C906" w14:textId="77777777" w:rsidTr="009B29B4">
        <w:trPr>
          <w:trHeight w:val="4901"/>
        </w:trPr>
        <w:tc>
          <w:tcPr>
            <w:tcW w:w="9288" w:type="dxa"/>
          </w:tcPr>
          <w:p w14:paraId="15015E4B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708B12F9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263CF59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6A164A98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74388B12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383C3A49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0E875" w14:textId="77777777" w:rsidR="00282399" w:rsidRPr="00662FBE" w:rsidRDefault="00333FF9" w:rsidP="009F1419">
      <w:pPr>
        <w:tabs>
          <w:tab w:val="right" w:pos="9180"/>
        </w:tabs>
        <w:spacing w:before="60" w:after="60"/>
        <w:rPr>
          <w:rFonts w:ascii="Arial" w:hAnsi="Arial" w:cs="Arial"/>
          <w:b/>
          <w:i/>
          <w:color w:val="FF0000"/>
          <w:sz w:val="20"/>
          <w:szCs w:val="20"/>
        </w:rPr>
      </w:pPr>
      <w:r w:rsidRPr="00662FBE">
        <w:rPr>
          <w:rFonts w:ascii="Arial" w:hAnsi="Arial" w:cs="Arial"/>
          <w:color w:val="000000"/>
          <w:sz w:val="20"/>
          <w:szCs w:val="20"/>
        </w:rPr>
        <w:tab/>
      </w:r>
    </w:p>
    <w:p w14:paraId="1764FE6E" w14:textId="2B34A1F8" w:rsidR="00282399" w:rsidRPr="00662FBE" w:rsidRDefault="00E355E5" w:rsidP="684A0FE3">
      <w:pPr>
        <w:shd w:val="clear" w:color="auto" w:fill="FFFFFF" w:themeFill="background1"/>
        <w:spacing w:before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684A0FE3">
        <w:rPr>
          <w:rFonts w:ascii="Arial" w:hAnsi="Arial" w:cs="Arial"/>
          <w:sz w:val="22"/>
          <w:szCs w:val="22"/>
        </w:rPr>
        <w:t>Ple</w:t>
      </w:r>
      <w:r w:rsidR="00333FF9" w:rsidRPr="684A0FE3">
        <w:rPr>
          <w:rFonts w:ascii="Arial" w:hAnsi="Arial" w:cs="Arial"/>
          <w:sz w:val="22"/>
          <w:szCs w:val="22"/>
        </w:rPr>
        <w:t xml:space="preserve">ase email completed form </w:t>
      </w:r>
      <w:r w:rsidR="00662FBE" w:rsidRPr="684A0FE3">
        <w:rPr>
          <w:rFonts w:ascii="Arial" w:hAnsi="Arial" w:cs="Arial"/>
          <w:sz w:val="22"/>
          <w:szCs w:val="22"/>
        </w:rPr>
        <w:t xml:space="preserve">and your </w:t>
      </w:r>
      <w:r w:rsidR="00662FBE" w:rsidRPr="684A0FE3">
        <w:rPr>
          <w:rFonts w:ascii="Arial" w:hAnsi="Arial" w:cs="Arial"/>
          <w:color w:val="000000" w:themeColor="text1"/>
          <w:sz w:val="22"/>
          <w:szCs w:val="22"/>
        </w:rPr>
        <w:t>Curriculum Vitae</w:t>
      </w:r>
      <w:r w:rsidR="00662FBE" w:rsidRPr="684A0FE3">
        <w:rPr>
          <w:rFonts w:ascii="Arial" w:hAnsi="Arial" w:cs="Arial"/>
          <w:sz w:val="22"/>
          <w:szCs w:val="22"/>
        </w:rPr>
        <w:t xml:space="preserve"> </w:t>
      </w:r>
      <w:r w:rsidR="00333FF9" w:rsidRPr="684A0FE3">
        <w:rPr>
          <w:rFonts w:ascii="Arial" w:hAnsi="Arial" w:cs="Arial"/>
          <w:sz w:val="22"/>
          <w:szCs w:val="22"/>
        </w:rPr>
        <w:t>to</w:t>
      </w:r>
      <w:r w:rsidR="004872B8" w:rsidRPr="684A0FE3">
        <w:rPr>
          <w:rFonts w:ascii="Arial" w:hAnsi="Arial" w:cs="Arial"/>
          <w:sz w:val="22"/>
          <w:szCs w:val="22"/>
        </w:rPr>
        <w:t xml:space="preserve"> </w:t>
      </w:r>
      <w:r w:rsidR="00081187">
        <w:rPr>
          <w:rFonts w:ascii="Arial" w:hAnsi="Arial" w:cs="Arial"/>
          <w:sz w:val="22"/>
          <w:szCs w:val="22"/>
        </w:rPr>
        <w:t>Atrin Moghaddas</w:t>
      </w:r>
      <w:r w:rsidR="004872B8" w:rsidRPr="684A0FE3">
        <w:rPr>
          <w:rFonts w:ascii="Arial" w:hAnsi="Arial" w:cs="Arial"/>
          <w:sz w:val="22"/>
          <w:szCs w:val="22"/>
        </w:rPr>
        <w:t xml:space="preserve"> via </w:t>
      </w:r>
      <w:hyperlink r:id="rId11" w:history="1">
        <w:r w:rsidR="00081187" w:rsidRPr="00F8351F">
          <w:rPr>
            <w:rStyle w:val="Hyperlink"/>
            <w:rFonts w:ascii="Arial" w:hAnsi="Arial" w:cs="Arial"/>
            <w:sz w:val="22"/>
            <w:szCs w:val="22"/>
          </w:rPr>
          <w:t>Rehab@racp.edu.au</w:t>
        </w:r>
      </w:hyperlink>
      <w:r w:rsidR="659296F0" w:rsidRPr="684A0FE3">
        <w:rPr>
          <w:rFonts w:ascii="Arial" w:hAnsi="Arial" w:cs="Arial"/>
          <w:sz w:val="22"/>
          <w:szCs w:val="22"/>
        </w:rPr>
        <w:t xml:space="preserve">. </w:t>
      </w:r>
      <w:r w:rsidR="659296F0" w:rsidRPr="684A0FE3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Please be advised that a summary of your AT will be presented to the Committee.</w:t>
      </w:r>
    </w:p>
    <w:p w14:paraId="1F289516" w14:textId="77777777" w:rsidR="00662FBE" w:rsidRDefault="00662FBE" w:rsidP="00750654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39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559"/>
        <w:gridCol w:w="2835"/>
      </w:tblGrid>
      <w:tr w:rsidR="00662FBE" w:rsidRPr="003F1185" w14:paraId="69781850" w14:textId="77777777" w:rsidTr="00662FBE">
        <w:trPr>
          <w:cantSplit/>
          <w:trHeight w:val="340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EC2C9B" w14:textId="77777777" w:rsidR="00662FBE" w:rsidRPr="003F1185" w:rsidRDefault="00662FBE" w:rsidP="003655A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did you hear about this EOI</w:t>
            </w:r>
          </w:p>
        </w:tc>
      </w:tr>
      <w:tr w:rsidR="00662FBE" w:rsidRPr="00EE34C2" w14:paraId="30F36272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561" w14:textId="77777777" w:rsidR="00662FBE" w:rsidRPr="00853809" w:rsidRDefault="00662FBE" w:rsidP="003655AA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RACP EOI page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ECC" w14:textId="77777777" w:rsidR="00662FBE" w:rsidRPr="00EE34C2" w:rsidRDefault="00662FBE" w:rsidP="003655A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62FBE" w:rsidRPr="00EE34C2" w14:paraId="193F4CCC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AF2" w14:textId="77777777" w:rsidR="00662FBE" w:rsidRDefault="00662FBE" w:rsidP="003655AA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RACP social media (Facebook, Twitter)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CFD" w14:textId="77777777" w:rsidR="00662FBE" w:rsidRDefault="00662FBE" w:rsidP="003655A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2FBE" w:rsidRPr="00EE34C2" w14:paraId="000CD70E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B25" w14:textId="77777777" w:rsidR="00662FBE" w:rsidRDefault="00662FBE" w:rsidP="00662FBE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From </w:t>
            </w:r>
            <w:r w:rsidR="009B29B4">
              <w:rPr>
                <w:rFonts w:ascii="Arial" w:hAnsi="Arial" w:cs="Arial"/>
                <w:bCs/>
                <w:sz w:val="20"/>
                <w:szCs w:val="20"/>
              </w:rPr>
              <w:t xml:space="preserve">member of the Training Committee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44A" w14:textId="77777777" w:rsidR="00662FBE" w:rsidRDefault="00662FBE" w:rsidP="00662FB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2FBE" w:rsidRPr="00EE34C2" w14:paraId="3C0D8893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218" w14:textId="77777777" w:rsidR="00662FBE" w:rsidRDefault="00662FBE" w:rsidP="00662FBE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Special Society newsletter/email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A6E" w14:textId="77777777" w:rsidR="00662FBE" w:rsidRDefault="00662FBE" w:rsidP="00662FB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2FBE" w:rsidRPr="00EE34C2" w14:paraId="59046248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30A" w14:textId="77777777" w:rsidR="00662FBE" w:rsidRDefault="00662FBE" w:rsidP="00662FBE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Other</w:t>
            </w:r>
            <w:r w:rsidR="009B29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C3E1" w14:textId="77777777" w:rsidR="00662FBE" w:rsidRDefault="009B29B4" w:rsidP="00662FB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</w:p>
        </w:tc>
      </w:tr>
    </w:tbl>
    <w:p w14:paraId="183B524E" w14:textId="77777777" w:rsidR="00662FBE" w:rsidRPr="00662FBE" w:rsidRDefault="00662FBE" w:rsidP="00081187">
      <w:pPr>
        <w:spacing w:before="60" w:after="60"/>
        <w:rPr>
          <w:rFonts w:ascii="Arial" w:hAnsi="Arial" w:cs="Arial"/>
          <w:sz w:val="20"/>
          <w:szCs w:val="20"/>
        </w:rPr>
      </w:pPr>
    </w:p>
    <w:sectPr w:rsidR="00662FBE" w:rsidRPr="00662FBE" w:rsidSect="00EF64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7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C91A3" w14:textId="77777777" w:rsidR="00F03E27" w:rsidRDefault="00F03E27" w:rsidP="000E63DB">
      <w:pPr>
        <w:spacing w:before="0"/>
      </w:pPr>
      <w:r>
        <w:separator/>
      </w:r>
    </w:p>
  </w:endnote>
  <w:endnote w:type="continuationSeparator" w:id="0">
    <w:p w14:paraId="25657705" w14:textId="77777777" w:rsidR="00F03E27" w:rsidRDefault="00F03E27" w:rsidP="000E63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91C1" w14:textId="77777777" w:rsidR="00852BED" w:rsidRPr="00A055A9" w:rsidRDefault="00852BED" w:rsidP="00A055A9">
    <w:pPr>
      <w:rPr>
        <w:rFonts w:ascii="Arial" w:hAnsi="Arial" w:cs="Arial"/>
        <w:sz w:val="20"/>
        <w:szCs w:val="20"/>
      </w:rPr>
    </w:pPr>
    <w:r w:rsidRPr="00A055A9">
      <w:rPr>
        <w:rFonts w:ascii="Arial" w:hAnsi="Arial" w:cs="Arial"/>
        <w:sz w:val="20"/>
        <w:szCs w:val="20"/>
      </w:rPr>
      <w:t xml:space="preserve">RACP </w:t>
    </w:r>
    <w:r>
      <w:rPr>
        <w:rFonts w:ascii="Arial" w:hAnsi="Arial" w:cs="Arial"/>
        <w:sz w:val="20"/>
        <w:szCs w:val="20"/>
      </w:rPr>
      <w:t xml:space="preserve">Expression of Interest Form: </w:t>
    </w:r>
    <w:r w:rsidRPr="00A055A9">
      <w:rPr>
        <w:rFonts w:ascii="Arial" w:hAnsi="Arial" w:cs="Arial"/>
        <w:sz w:val="20"/>
        <w:szCs w:val="20"/>
      </w:rPr>
      <w:t>Peer Review Working Group</w:t>
    </w:r>
    <w:r>
      <w:rPr>
        <w:rFonts w:ascii="Arial" w:hAnsi="Arial" w:cs="Arial"/>
        <w:sz w:val="20"/>
        <w:szCs w:val="20"/>
      </w:rPr>
      <w:t xml:space="preserve"> --  </w:t>
    </w:r>
    <w:r w:rsidRPr="00A055A9">
      <w:rPr>
        <w:rFonts w:ascii="Arial" w:hAnsi="Arial" w:cs="Arial"/>
        <w:sz w:val="20"/>
        <w:szCs w:val="20"/>
      </w:rPr>
      <w:t>Flexible Training and Progression through Training Policies</w:t>
    </w:r>
  </w:p>
  <w:p w14:paraId="004A44BA" w14:textId="77777777" w:rsidR="00852BED" w:rsidRPr="00FC48C5" w:rsidRDefault="00852BED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  </w:t>
    </w:r>
    <w:r>
      <w:rPr>
        <w:rFonts w:ascii="Arial" w:hAnsi="Arial"/>
        <w:sz w:val="20"/>
      </w:rPr>
      <w:t xml:space="preserve">                                                           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CD3137">
      <w:rPr>
        <w:rFonts w:ascii="Arial" w:hAnsi="Arial"/>
        <w:sz w:val="20"/>
        <w:lang w:val="en-US"/>
      </w:rPr>
      <w:t xml:space="preserve">Page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PAGE </w:instrText>
    </w:r>
    <w:r w:rsidRPr="00CD3137">
      <w:rPr>
        <w:rFonts w:ascii="Arial" w:hAnsi="Arial"/>
        <w:sz w:val="20"/>
        <w:lang w:val="en-US"/>
      </w:rPr>
      <w:fldChar w:fldCharType="separate"/>
    </w:r>
    <w:r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  <w:r w:rsidRPr="00CD3137">
      <w:rPr>
        <w:rFonts w:ascii="Arial" w:hAnsi="Arial"/>
        <w:sz w:val="20"/>
        <w:lang w:val="en-US"/>
      </w:rPr>
      <w:t xml:space="preserve"> of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NUMPAGES </w:instrText>
    </w:r>
    <w:r w:rsidRPr="00CD3137">
      <w:rPr>
        <w:rFonts w:ascii="Arial" w:hAnsi="Arial"/>
        <w:sz w:val="20"/>
        <w:lang w:val="en-US"/>
      </w:rPr>
      <w:fldChar w:fldCharType="separate"/>
    </w:r>
    <w:r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2867" w14:textId="77777777" w:rsidR="00852BED" w:rsidRPr="00FC48C5" w:rsidRDefault="00852BED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 w:rsidRPr="00CD3137">
      <w:rPr>
        <w:rFonts w:ascii="Arial" w:hAnsi="Arial"/>
        <w:sz w:val="20"/>
        <w:lang w:val="en-US"/>
      </w:rPr>
      <w:tab/>
    </w:r>
    <w:r w:rsidRPr="00CD3137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BD9F" w14:textId="77777777" w:rsidR="00F03E27" w:rsidRDefault="00F03E27" w:rsidP="000E63DB">
      <w:pPr>
        <w:spacing w:before="0"/>
      </w:pPr>
      <w:r>
        <w:separator/>
      </w:r>
    </w:p>
  </w:footnote>
  <w:footnote w:type="continuationSeparator" w:id="0">
    <w:p w14:paraId="360DD4D2" w14:textId="77777777" w:rsidR="00F03E27" w:rsidRDefault="00F03E27" w:rsidP="000E63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6EF8" w14:textId="6E64B339" w:rsidR="00852BED" w:rsidRPr="00FC48C5" w:rsidRDefault="004E1D7D" w:rsidP="000E63DB">
    <w:pPr>
      <w:pStyle w:val="Header"/>
      <w:jc w:val="right"/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7728" behindDoc="1" locked="0" layoutInCell="1" allowOverlap="1" wp14:anchorId="775EA8B6" wp14:editId="4889ED62">
          <wp:simplePos x="0" y="0"/>
          <wp:positionH relativeFrom="column">
            <wp:posOffset>-1257300</wp:posOffset>
          </wp:positionH>
          <wp:positionV relativeFrom="paragraph">
            <wp:posOffset>-423545</wp:posOffset>
          </wp:positionV>
          <wp:extent cx="7886700" cy="107188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BED" w:rsidRPr="00FC48C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BBEA" w14:textId="07794EC5" w:rsidR="00852BED" w:rsidRPr="00CD3137" w:rsidRDefault="035763BE" w:rsidP="035763BE">
    <w:pPr>
      <w:pStyle w:val="ListBullet"/>
      <w:numPr>
        <w:ilvl w:val="0"/>
        <w:numId w:val="0"/>
      </w:numPr>
      <w:rPr>
        <w:rFonts w:ascii="Arial" w:hAnsi="Arial"/>
        <w:sz w:val="20"/>
        <w:szCs w:val="20"/>
      </w:rPr>
    </w:pPr>
    <w:r>
      <w:rPr>
        <w:noProof/>
      </w:rPr>
      <w:drawing>
        <wp:inline distT="0" distB="0" distL="0" distR="0" wp14:anchorId="242FF91B" wp14:editId="592AF01D">
          <wp:extent cx="2257425" cy="514350"/>
          <wp:effectExtent l="0" t="0" r="0" b="0"/>
          <wp:docPr id="1" name="Picture 1" descr="D:\localdata\rtsolakides\AppData\Local\Microsoft\Windows\Temporary Internet Files\Content.Word\RACP2016_CMYK_withtag_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caldata\rtsolakides\AppData\Local\Microsoft\Windows\Temporary Internet Files\Content.Word\RACP2016_CMYK_withtag_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82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F20C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12CE"/>
    <w:multiLevelType w:val="multilevel"/>
    <w:tmpl w:val="580E71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A72240"/>
    <w:multiLevelType w:val="hybridMultilevel"/>
    <w:tmpl w:val="E6AAB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023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E6C1D"/>
    <w:multiLevelType w:val="hybridMultilevel"/>
    <w:tmpl w:val="CD7A6456"/>
    <w:lvl w:ilvl="0" w:tplc="C49636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84F78"/>
    <w:multiLevelType w:val="hybridMultilevel"/>
    <w:tmpl w:val="06F43FDE"/>
    <w:lvl w:ilvl="0" w:tplc="3CC02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310C"/>
    <w:multiLevelType w:val="hybridMultilevel"/>
    <w:tmpl w:val="A0427B24"/>
    <w:lvl w:ilvl="0" w:tplc="212871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A3C2642"/>
    <w:multiLevelType w:val="multilevel"/>
    <w:tmpl w:val="B87A9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7BC90EE8"/>
    <w:multiLevelType w:val="hybridMultilevel"/>
    <w:tmpl w:val="A486266C"/>
    <w:lvl w:ilvl="0" w:tplc="659E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44784">
    <w:abstractNumId w:val="0"/>
  </w:num>
  <w:num w:numId="2" w16cid:durableId="758524255">
    <w:abstractNumId w:val="0"/>
  </w:num>
  <w:num w:numId="3" w16cid:durableId="1576935441">
    <w:abstractNumId w:val="0"/>
  </w:num>
  <w:num w:numId="4" w16cid:durableId="1646660487">
    <w:abstractNumId w:val="3"/>
  </w:num>
  <w:num w:numId="5" w16cid:durableId="1606619135">
    <w:abstractNumId w:val="6"/>
  </w:num>
  <w:num w:numId="6" w16cid:durableId="1780027411">
    <w:abstractNumId w:val="1"/>
  </w:num>
  <w:num w:numId="7" w16cid:durableId="1650862974">
    <w:abstractNumId w:val="5"/>
  </w:num>
  <w:num w:numId="8" w16cid:durableId="1295870483">
    <w:abstractNumId w:val="7"/>
  </w:num>
  <w:num w:numId="9" w16cid:durableId="734742219">
    <w:abstractNumId w:val="2"/>
  </w:num>
  <w:num w:numId="10" w16cid:durableId="687173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9"/>
    <w:rsid w:val="00007574"/>
    <w:rsid w:val="00036787"/>
    <w:rsid w:val="0003766E"/>
    <w:rsid w:val="00040398"/>
    <w:rsid w:val="00047C1C"/>
    <w:rsid w:val="0005126A"/>
    <w:rsid w:val="00074428"/>
    <w:rsid w:val="00081187"/>
    <w:rsid w:val="00085515"/>
    <w:rsid w:val="000A6558"/>
    <w:rsid w:val="000B1FF0"/>
    <w:rsid w:val="000B7B3E"/>
    <w:rsid w:val="000C0735"/>
    <w:rsid w:val="000C455D"/>
    <w:rsid w:val="000E63DB"/>
    <w:rsid w:val="000F6004"/>
    <w:rsid w:val="000F62A8"/>
    <w:rsid w:val="00111904"/>
    <w:rsid w:val="001176C1"/>
    <w:rsid w:val="00134DED"/>
    <w:rsid w:val="00150B7E"/>
    <w:rsid w:val="00164E77"/>
    <w:rsid w:val="0017586B"/>
    <w:rsid w:val="0019748C"/>
    <w:rsid w:val="001A45AD"/>
    <w:rsid w:val="001A49AA"/>
    <w:rsid w:val="001C2A02"/>
    <w:rsid w:val="001C4925"/>
    <w:rsid w:val="001D7F8E"/>
    <w:rsid w:val="00222D51"/>
    <w:rsid w:val="00227B77"/>
    <w:rsid w:val="002401F2"/>
    <w:rsid w:val="00282399"/>
    <w:rsid w:val="00285335"/>
    <w:rsid w:val="00287D74"/>
    <w:rsid w:val="002959C7"/>
    <w:rsid w:val="00297709"/>
    <w:rsid w:val="002B13EC"/>
    <w:rsid w:val="002E1004"/>
    <w:rsid w:val="003056B5"/>
    <w:rsid w:val="00305C39"/>
    <w:rsid w:val="00312E8E"/>
    <w:rsid w:val="00324941"/>
    <w:rsid w:val="00333FF9"/>
    <w:rsid w:val="003512B0"/>
    <w:rsid w:val="003521FD"/>
    <w:rsid w:val="003572FC"/>
    <w:rsid w:val="003655AA"/>
    <w:rsid w:val="00396B5B"/>
    <w:rsid w:val="003B4DD1"/>
    <w:rsid w:val="003F28D3"/>
    <w:rsid w:val="003F4A4B"/>
    <w:rsid w:val="003F4CAC"/>
    <w:rsid w:val="003F7300"/>
    <w:rsid w:val="00412615"/>
    <w:rsid w:val="00425328"/>
    <w:rsid w:val="00432B81"/>
    <w:rsid w:val="00474783"/>
    <w:rsid w:val="004856F1"/>
    <w:rsid w:val="004872B8"/>
    <w:rsid w:val="00494A79"/>
    <w:rsid w:val="004C1C91"/>
    <w:rsid w:val="004C2267"/>
    <w:rsid w:val="004C226A"/>
    <w:rsid w:val="004C347F"/>
    <w:rsid w:val="004C516B"/>
    <w:rsid w:val="004D43C0"/>
    <w:rsid w:val="004E1D7D"/>
    <w:rsid w:val="00500DA1"/>
    <w:rsid w:val="00524966"/>
    <w:rsid w:val="00545C35"/>
    <w:rsid w:val="00557A3E"/>
    <w:rsid w:val="005B2926"/>
    <w:rsid w:val="005B57DB"/>
    <w:rsid w:val="005C0394"/>
    <w:rsid w:val="005D2DFC"/>
    <w:rsid w:val="005F312F"/>
    <w:rsid w:val="00601423"/>
    <w:rsid w:val="0061202A"/>
    <w:rsid w:val="006142AF"/>
    <w:rsid w:val="00624322"/>
    <w:rsid w:val="006261E0"/>
    <w:rsid w:val="00627807"/>
    <w:rsid w:val="006325EB"/>
    <w:rsid w:val="00646BD8"/>
    <w:rsid w:val="0066215A"/>
    <w:rsid w:val="00662FBE"/>
    <w:rsid w:val="00674061"/>
    <w:rsid w:val="006A7C3B"/>
    <w:rsid w:val="006B771A"/>
    <w:rsid w:val="006D6782"/>
    <w:rsid w:val="006F75AF"/>
    <w:rsid w:val="007147E6"/>
    <w:rsid w:val="00716FD2"/>
    <w:rsid w:val="007439F2"/>
    <w:rsid w:val="007442DB"/>
    <w:rsid w:val="00745CA5"/>
    <w:rsid w:val="00750654"/>
    <w:rsid w:val="00772737"/>
    <w:rsid w:val="00786990"/>
    <w:rsid w:val="00790269"/>
    <w:rsid w:val="007A6D57"/>
    <w:rsid w:val="007C5FA9"/>
    <w:rsid w:val="007D49E5"/>
    <w:rsid w:val="007F2BFF"/>
    <w:rsid w:val="00805757"/>
    <w:rsid w:val="00806144"/>
    <w:rsid w:val="0081323E"/>
    <w:rsid w:val="008217CA"/>
    <w:rsid w:val="008274F2"/>
    <w:rsid w:val="008447CD"/>
    <w:rsid w:val="00852BED"/>
    <w:rsid w:val="00875D3E"/>
    <w:rsid w:val="0088403C"/>
    <w:rsid w:val="008A75E6"/>
    <w:rsid w:val="008B18C2"/>
    <w:rsid w:val="008B33CB"/>
    <w:rsid w:val="008C3DE4"/>
    <w:rsid w:val="008C7450"/>
    <w:rsid w:val="008F0098"/>
    <w:rsid w:val="009059C7"/>
    <w:rsid w:val="009073FD"/>
    <w:rsid w:val="00920D02"/>
    <w:rsid w:val="00947078"/>
    <w:rsid w:val="00955EBE"/>
    <w:rsid w:val="00990814"/>
    <w:rsid w:val="009B29B4"/>
    <w:rsid w:val="009D28A5"/>
    <w:rsid w:val="009D5E59"/>
    <w:rsid w:val="009F1419"/>
    <w:rsid w:val="00A055A9"/>
    <w:rsid w:val="00A116CC"/>
    <w:rsid w:val="00A15DFD"/>
    <w:rsid w:val="00A229C1"/>
    <w:rsid w:val="00A316B1"/>
    <w:rsid w:val="00A361A0"/>
    <w:rsid w:val="00A36F02"/>
    <w:rsid w:val="00A54BBA"/>
    <w:rsid w:val="00A96D86"/>
    <w:rsid w:val="00AA12E6"/>
    <w:rsid w:val="00AB15E8"/>
    <w:rsid w:val="00AB72A6"/>
    <w:rsid w:val="00AB72C4"/>
    <w:rsid w:val="00AE47F5"/>
    <w:rsid w:val="00AE54EA"/>
    <w:rsid w:val="00AE6286"/>
    <w:rsid w:val="00AF6C3F"/>
    <w:rsid w:val="00B119D8"/>
    <w:rsid w:val="00B423AB"/>
    <w:rsid w:val="00B600AB"/>
    <w:rsid w:val="00B61589"/>
    <w:rsid w:val="00B65873"/>
    <w:rsid w:val="00B759B7"/>
    <w:rsid w:val="00BC535D"/>
    <w:rsid w:val="00BE54D1"/>
    <w:rsid w:val="00BE61EA"/>
    <w:rsid w:val="00BE7663"/>
    <w:rsid w:val="00BF2B21"/>
    <w:rsid w:val="00C05A53"/>
    <w:rsid w:val="00C13712"/>
    <w:rsid w:val="00C13B5C"/>
    <w:rsid w:val="00C22DE9"/>
    <w:rsid w:val="00C232B5"/>
    <w:rsid w:val="00C361EC"/>
    <w:rsid w:val="00C40383"/>
    <w:rsid w:val="00C635C0"/>
    <w:rsid w:val="00C64FA1"/>
    <w:rsid w:val="00C75C9A"/>
    <w:rsid w:val="00C83034"/>
    <w:rsid w:val="00C935D2"/>
    <w:rsid w:val="00C9537C"/>
    <w:rsid w:val="00C95E63"/>
    <w:rsid w:val="00CC2764"/>
    <w:rsid w:val="00CD7746"/>
    <w:rsid w:val="00CE1F5E"/>
    <w:rsid w:val="00CF0B4E"/>
    <w:rsid w:val="00CF3F87"/>
    <w:rsid w:val="00CF4621"/>
    <w:rsid w:val="00D169CB"/>
    <w:rsid w:val="00D2016D"/>
    <w:rsid w:val="00D32F52"/>
    <w:rsid w:val="00D43883"/>
    <w:rsid w:val="00D61AA9"/>
    <w:rsid w:val="00D71BED"/>
    <w:rsid w:val="00D7636B"/>
    <w:rsid w:val="00D94A77"/>
    <w:rsid w:val="00D96049"/>
    <w:rsid w:val="00DA5516"/>
    <w:rsid w:val="00DB2784"/>
    <w:rsid w:val="00DD1475"/>
    <w:rsid w:val="00DD3BDB"/>
    <w:rsid w:val="00DE5B23"/>
    <w:rsid w:val="00DF30FE"/>
    <w:rsid w:val="00E03647"/>
    <w:rsid w:val="00E24C7D"/>
    <w:rsid w:val="00E355E5"/>
    <w:rsid w:val="00E45ADB"/>
    <w:rsid w:val="00E80AAF"/>
    <w:rsid w:val="00E86CB2"/>
    <w:rsid w:val="00EA2780"/>
    <w:rsid w:val="00EB41DB"/>
    <w:rsid w:val="00EC30C9"/>
    <w:rsid w:val="00EF1789"/>
    <w:rsid w:val="00EF64BB"/>
    <w:rsid w:val="00F03E27"/>
    <w:rsid w:val="00F06CB2"/>
    <w:rsid w:val="00F4777C"/>
    <w:rsid w:val="00F6332E"/>
    <w:rsid w:val="00F80941"/>
    <w:rsid w:val="00FA046C"/>
    <w:rsid w:val="00FA70BE"/>
    <w:rsid w:val="00FC128C"/>
    <w:rsid w:val="00FD0DD6"/>
    <w:rsid w:val="00FF6904"/>
    <w:rsid w:val="035763BE"/>
    <w:rsid w:val="659296F0"/>
    <w:rsid w:val="684A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05A24B"/>
  <w15:chartTrackingRefBased/>
  <w15:docId w15:val="{D7C87B17-F2DA-4E8E-8871-5E0B8F32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A8B"/>
    <w:pPr>
      <w:spacing w:before="1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BE0A8B"/>
    <w:pPr>
      <w:spacing w:before="40" w:after="40"/>
    </w:pPr>
    <w:rPr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E0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0A8B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rsid w:val="00B72C17"/>
    <w:pPr>
      <w:numPr>
        <w:numId w:val="2"/>
      </w:numPr>
      <w:contextualSpacing/>
    </w:pPr>
  </w:style>
  <w:style w:type="paragraph" w:customStyle="1" w:styleId="Default">
    <w:name w:val="Default"/>
    <w:rsid w:val="000855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rsid w:val="002823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73FD"/>
    <w:rPr>
      <w:color w:val="0000FF"/>
      <w:u w:val="single"/>
    </w:rPr>
  </w:style>
  <w:style w:type="character" w:styleId="CommentReference">
    <w:name w:val="annotation reference"/>
    <w:rsid w:val="000B1F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1FF0"/>
    <w:rPr>
      <w:sz w:val="20"/>
      <w:szCs w:val="20"/>
    </w:rPr>
  </w:style>
  <w:style w:type="character" w:customStyle="1" w:styleId="CommentTextChar">
    <w:name w:val="Comment Text Char"/>
    <w:link w:val="CommentText"/>
    <w:rsid w:val="000B1FF0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B1FF0"/>
    <w:rPr>
      <w:b/>
      <w:bCs/>
    </w:rPr>
  </w:style>
  <w:style w:type="character" w:customStyle="1" w:styleId="CommentSubjectChar">
    <w:name w:val="Comment Subject Char"/>
    <w:link w:val="CommentSubject"/>
    <w:rsid w:val="000B1FF0"/>
    <w:rPr>
      <w:rFonts w:ascii="Times New Roman" w:eastAsia="Times New Roman" w:hAnsi="Times New Roman"/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80575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90814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hab@racp.edu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organ\Local%20Settings\Temporary%20Internet%20Files\OLK11\RACP_Document%20control%20templates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A8BD07-B116-419B-8AA7-C26E3578B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4FA1C-8D5F-4762-B0DE-E7A417A19A5F}"/>
</file>

<file path=customXml/itemProps3.xml><?xml version="1.0" encoding="utf-8"?>
<ds:datastoreItem xmlns:ds="http://schemas.openxmlformats.org/officeDocument/2006/customXml" ds:itemID="{3DA567B7-F66D-4303-855B-A37658C9F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A1978-5EB7-42AB-A970-C5B39557CDB9}"/>
</file>

<file path=docProps/app.xml><?xml version="1.0" encoding="utf-8"?>
<Properties xmlns="http://schemas.openxmlformats.org/officeDocument/2006/extended-properties" xmlns:vt="http://schemas.openxmlformats.org/officeDocument/2006/docPropsVTypes">
  <Template>RACP_Document control templates_v1</Template>
  <TotalTime>4</TotalTime>
  <Pages>1</Pages>
  <Words>123</Words>
  <Characters>707</Characters>
  <Application>Microsoft Office Word</Application>
  <DocSecurity>0</DocSecurity>
  <Lines>5</Lines>
  <Paragraphs>1</Paragraphs>
  <ScaleCrop>false</ScaleCrop>
  <Company>RACP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for RACP Representation on External Bodies – Application Form</dc:title>
  <dc:subject/>
  <dc:creator>NMorgan</dc:creator>
  <cp:keywords/>
  <cp:lastModifiedBy>Atrin Moghaddas</cp:lastModifiedBy>
  <cp:revision>8</cp:revision>
  <cp:lastPrinted>2011-07-27T22:18:00Z</cp:lastPrinted>
  <dcterms:created xsi:type="dcterms:W3CDTF">2025-04-28T03:24:00Z</dcterms:created>
  <dcterms:modified xsi:type="dcterms:W3CDTF">2025-10-02T02:08:00Z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