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0E3A" w14:textId="77777777" w:rsidR="00CF0B4E" w:rsidRPr="00FD51EF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FD51EF">
        <w:rPr>
          <w:rFonts w:ascii="Arial" w:hAnsi="Arial" w:cs="Arial"/>
          <w:sz w:val="20"/>
          <w:szCs w:val="20"/>
        </w:rPr>
        <w:t xml:space="preserve"> </w:t>
      </w:r>
    </w:p>
    <w:p w14:paraId="76252E59" w14:textId="77777777" w:rsidR="009C2B0E" w:rsidRPr="001E3C20" w:rsidRDefault="009C2B0E" w:rsidP="00282399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64335A60" w14:textId="77777777" w:rsidTr="00E36AD5">
        <w:tc>
          <w:tcPr>
            <w:tcW w:w="9288" w:type="dxa"/>
            <w:gridSpan w:val="2"/>
            <w:shd w:val="clear" w:color="auto" w:fill="E6E6E6"/>
          </w:tcPr>
          <w:p w14:paraId="0B7009C4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4AD3294C" w14:textId="77777777" w:rsidTr="00E36AD5">
        <w:tc>
          <w:tcPr>
            <w:tcW w:w="2660" w:type="dxa"/>
            <w:shd w:val="clear" w:color="auto" w:fill="auto"/>
          </w:tcPr>
          <w:p w14:paraId="211EFB3B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3C98BE8E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3064FDCD" w14:textId="77777777" w:rsidTr="00E36AD5">
        <w:tc>
          <w:tcPr>
            <w:tcW w:w="2660" w:type="dxa"/>
            <w:shd w:val="clear" w:color="auto" w:fill="auto"/>
          </w:tcPr>
          <w:p w14:paraId="21E42F0A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49ED51B9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672235C0" w14:textId="77777777" w:rsidTr="00E36AD5">
        <w:tc>
          <w:tcPr>
            <w:tcW w:w="2660" w:type="dxa"/>
            <w:shd w:val="clear" w:color="auto" w:fill="auto"/>
          </w:tcPr>
          <w:p w14:paraId="2D6961EA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3EDE0994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377EEE2A" w14:textId="77777777" w:rsidTr="00E36AD5">
        <w:tc>
          <w:tcPr>
            <w:tcW w:w="2660" w:type="dxa"/>
            <w:shd w:val="clear" w:color="auto" w:fill="auto"/>
          </w:tcPr>
          <w:p w14:paraId="2674EF6D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6F11F8EB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F8744C9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23669EC6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32E5DDE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38CA6A44" w14:textId="77777777" w:rsidTr="00E36AD5">
        <w:tc>
          <w:tcPr>
            <w:tcW w:w="2660" w:type="dxa"/>
            <w:shd w:val="clear" w:color="auto" w:fill="auto"/>
          </w:tcPr>
          <w:p w14:paraId="1B8395C8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2215C8F0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BBA58CB" w14:textId="77777777" w:rsidTr="00E36AD5">
        <w:tc>
          <w:tcPr>
            <w:tcW w:w="2660" w:type="dxa"/>
            <w:shd w:val="clear" w:color="auto" w:fill="auto"/>
          </w:tcPr>
          <w:p w14:paraId="485B8CB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7B3141E8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65E01564" w14:textId="77777777" w:rsidTr="00E36AD5">
        <w:tc>
          <w:tcPr>
            <w:tcW w:w="2660" w:type="dxa"/>
            <w:shd w:val="clear" w:color="auto" w:fill="auto"/>
          </w:tcPr>
          <w:p w14:paraId="26ED32CC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4C287C9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60A18268" w14:textId="77777777" w:rsidR="00282399" w:rsidRPr="00EF64BB" w:rsidRDefault="00DB600C" w:rsidP="009A7594">
      <w:pPr>
        <w:spacing w:before="240"/>
        <w:ind w:right="-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>interest</w:t>
      </w:r>
      <w:r w:rsidR="001C1A9F">
        <w:rPr>
          <w:rFonts w:ascii="Arial" w:hAnsi="Arial" w:cs="Arial"/>
          <w:sz w:val="20"/>
          <w:szCs w:val="20"/>
        </w:rPr>
        <w:t xml:space="preserve"> are relevant to this opportunity.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3C800FC8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2F14AAE5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46ECE83C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099625DC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0371727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EA329E" w14:textId="77777777" w:rsidR="001C1A9F" w:rsidRDefault="001C1A9F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1C1A9F" w:rsidRPr="00425328" w14:paraId="4EABD934" w14:textId="77777777" w:rsidTr="00E23256">
        <w:tc>
          <w:tcPr>
            <w:tcW w:w="2660" w:type="dxa"/>
            <w:shd w:val="clear" w:color="auto" w:fill="auto"/>
          </w:tcPr>
          <w:p w14:paraId="0EA48B67" w14:textId="77777777" w:rsidR="001C1A9F" w:rsidRPr="00226D22" w:rsidRDefault="001C1A9F" w:rsidP="00E2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topic area (please select)</w:t>
            </w:r>
          </w:p>
        </w:tc>
        <w:tc>
          <w:tcPr>
            <w:tcW w:w="6628" w:type="dxa"/>
            <w:shd w:val="clear" w:color="auto" w:fill="auto"/>
          </w:tcPr>
          <w:p w14:paraId="5984A424" w14:textId="77777777" w:rsidR="001C1A9F" w:rsidRP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Cs/>
                <w:sz w:val="20"/>
                <w:szCs w:val="20"/>
              </w:rPr>
              <w:t>A topic related to big data analyses in medicine, and/or</w:t>
            </w:r>
          </w:p>
          <w:p w14:paraId="5099DBFC" w14:textId="77777777" w:rsidR="001C1A9F" w:rsidRP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Cs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 A topic related to big data analyses in a specific specialty of internal medicine, and/or</w:t>
            </w:r>
          </w:p>
          <w:p w14:paraId="39992365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Cs/>
                <w:sz w:val="20"/>
                <w:szCs w:val="20"/>
              </w:rPr>
              <w:t>A topic related to medical education, ethi</w:t>
            </w:r>
            <w:r w:rsidR="008211D6">
              <w:rPr>
                <w:rFonts w:ascii="Arial" w:hAnsi="Arial"/>
                <w:iCs/>
                <w:sz w:val="20"/>
                <w:szCs w:val="20"/>
              </w:rPr>
              <w:t>c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s, or humanity, </w:t>
            </w:r>
            <w:r w:rsidR="008211D6">
              <w:rPr>
                <w:rFonts w:ascii="Arial" w:hAnsi="Arial"/>
                <w:iCs/>
                <w:sz w:val="20"/>
                <w:szCs w:val="20"/>
              </w:rPr>
              <w:t>and/</w:t>
            </w:r>
            <w:r>
              <w:rPr>
                <w:rFonts w:ascii="Arial" w:hAnsi="Arial"/>
                <w:iCs/>
                <w:sz w:val="20"/>
                <w:szCs w:val="20"/>
              </w:rPr>
              <w:t>or</w:t>
            </w:r>
            <w:r w:rsidRPr="00B4243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2EFB328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Other </w:t>
            </w:r>
            <w:r w:rsidRPr="00B4243E">
              <w:rPr>
                <w:rFonts w:ascii="Arial" w:hAnsi="Arial"/>
                <w:sz w:val="20"/>
                <w:szCs w:val="20"/>
              </w:rPr>
              <w:t>(please specify): _____________________</w:t>
            </w:r>
          </w:p>
          <w:p w14:paraId="00B8DABB" w14:textId="77777777" w:rsidR="001C1A9F" w:rsidRPr="00425328" w:rsidRDefault="001C1A9F" w:rsidP="001C1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9F" w:rsidRPr="00425328" w14:paraId="03458799" w14:textId="77777777" w:rsidTr="00E23256">
        <w:tc>
          <w:tcPr>
            <w:tcW w:w="2660" w:type="dxa"/>
            <w:shd w:val="clear" w:color="auto" w:fill="auto"/>
          </w:tcPr>
          <w:p w14:paraId="31B86C3F" w14:textId="77777777" w:rsidR="001C1A9F" w:rsidRDefault="001C1A9F" w:rsidP="00E2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session title</w:t>
            </w:r>
          </w:p>
        </w:tc>
        <w:tc>
          <w:tcPr>
            <w:tcW w:w="6628" w:type="dxa"/>
            <w:shd w:val="clear" w:color="auto" w:fill="auto"/>
          </w:tcPr>
          <w:p w14:paraId="0B1D6F5A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1C1A9F" w:rsidRPr="00425328" w14:paraId="3A601F17" w14:textId="77777777" w:rsidTr="00E23256">
        <w:tc>
          <w:tcPr>
            <w:tcW w:w="2660" w:type="dxa"/>
            <w:shd w:val="clear" w:color="auto" w:fill="auto"/>
          </w:tcPr>
          <w:p w14:paraId="1D6F9907" w14:textId="77777777" w:rsidR="001C1A9F" w:rsidRDefault="001C1A9F" w:rsidP="00E2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session overview (250-300 words)</w:t>
            </w:r>
          </w:p>
        </w:tc>
        <w:tc>
          <w:tcPr>
            <w:tcW w:w="6628" w:type="dxa"/>
            <w:shd w:val="clear" w:color="auto" w:fill="auto"/>
          </w:tcPr>
          <w:p w14:paraId="5D4E6DF9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24DDBE6D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69DF34AF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32F51CA7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00590EE9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739DA4C2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  <w:p w14:paraId="01C69573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1C1A9F" w:rsidRPr="00425328" w14:paraId="7504AAE7" w14:textId="77777777" w:rsidTr="00E23256">
        <w:tc>
          <w:tcPr>
            <w:tcW w:w="2660" w:type="dxa"/>
            <w:shd w:val="clear" w:color="auto" w:fill="auto"/>
          </w:tcPr>
          <w:p w14:paraId="149585AF" w14:textId="77777777" w:rsidR="001C1A9F" w:rsidRDefault="001C1A9F" w:rsidP="00E23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I am available to present a lecture in person in Hong Kong on 11-12 October 2025.</w:t>
            </w:r>
          </w:p>
        </w:tc>
        <w:tc>
          <w:tcPr>
            <w:tcW w:w="6628" w:type="dxa"/>
            <w:shd w:val="clear" w:color="auto" w:fill="auto"/>
          </w:tcPr>
          <w:p w14:paraId="47364A43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Yes</w:t>
            </w:r>
          </w:p>
          <w:p w14:paraId="08CBD551" w14:textId="77777777" w:rsidR="001C1A9F" w:rsidRPr="00B4243E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</w:t>
            </w:r>
          </w:p>
          <w:p w14:paraId="0EC34A43" w14:textId="77777777" w:rsidR="001C1A9F" w:rsidRDefault="001C1A9F" w:rsidP="001C1A9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F1D5375" w14:textId="77777777" w:rsidR="001C1A9F" w:rsidRDefault="001C1A9F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</w:p>
    <w:p w14:paraId="33178CF1" w14:textId="77777777" w:rsidR="00FD6CB8" w:rsidRPr="00B4243E" w:rsidRDefault="00FD6CB8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lastRenderedPageBreak/>
        <w:t>By submitting my EOI, I acknowledge that my contact details will be shared with other members of the</w:t>
      </w:r>
      <w:r w:rsidR="00FD51EF">
        <w:rPr>
          <w:rFonts w:ascii="Arial" w:hAnsi="Arial" w:cs="Arial"/>
          <w:sz w:val="20"/>
          <w:szCs w:val="20"/>
        </w:rPr>
        <w:t xml:space="preserve"> Adult Medicine Division Council </w:t>
      </w:r>
      <w:r w:rsidRPr="00B4243E">
        <w:rPr>
          <w:rFonts w:ascii="Arial" w:hAnsi="Arial" w:cs="Arial"/>
          <w:sz w:val="20"/>
          <w:szCs w:val="20"/>
        </w:rPr>
        <w:t>and College staff working with the</w:t>
      </w:r>
      <w:r w:rsidR="00FD51EF">
        <w:rPr>
          <w:rFonts w:ascii="Arial" w:hAnsi="Arial" w:cs="Arial"/>
          <w:sz w:val="20"/>
          <w:szCs w:val="20"/>
        </w:rPr>
        <w:t xml:space="preserve"> Adult Medicine Division Council</w:t>
      </w:r>
      <w:r w:rsidR="009A7594" w:rsidRPr="00FD51EF">
        <w:rPr>
          <w:rFonts w:ascii="Arial" w:hAnsi="Arial" w:cs="Arial"/>
          <w:sz w:val="20"/>
          <w:szCs w:val="20"/>
        </w:rPr>
        <w:t>.</w:t>
      </w:r>
    </w:p>
    <w:p w14:paraId="2986C06F" w14:textId="77777777" w:rsidR="00282399" w:rsidRDefault="00282399" w:rsidP="00EF64BB">
      <w:pPr>
        <w:tabs>
          <w:tab w:val="right" w:pos="9180"/>
        </w:tabs>
        <w:spacing w:before="0"/>
        <w:rPr>
          <w:rFonts w:ascii="Arial" w:hAnsi="Arial" w:cs="Arial"/>
          <w:color w:val="00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319135B8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2AC6B40E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</w:t>
      </w:r>
    </w:p>
    <w:p w14:paraId="23F63941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37FF46FC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752F941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 xml:space="preserve">Please attach a copy of your </w:t>
      </w:r>
      <w:r w:rsidR="008211D6">
        <w:rPr>
          <w:rFonts w:ascii="Arial" w:hAnsi="Arial" w:cs="Arial"/>
          <w:b/>
          <w:color w:val="000000"/>
          <w:sz w:val="20"/>
          <w:szCs w:val="20"/>
        </w:rPr>
        <w:t xml:space="preserve">academic </w:t>
      </w:r>
      <w:r w:rsidRPr="00B4243E">
        <w:rPr>
          <w:rFonts w:ascii="Arial" w:hAnsi="Arial" w:cs="Arial"/>
          <w:b/>
          <w:color w:val="000000"/>
          <w:sz w:val="20"/>
          <w:szCs w:val="20"/>
        </w:rPr>
        <w:t>Curriculum Vitae</w:t>
      </w:r>
    </w:p>
    <w:p w14:paraId="253105EF" w14:textId="77777777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D51EF" w:rsidRPr="00114627">
          <w:rPr>
            <w:rStyle w:val="Hyperlink"/>
            <w:rFonts w:ascii="Arial" w:hAnsi="Arial" w:cs="Arial"/>
            <w:sz w:val="20"/>
            <w:szCs w:val="20"/>
          </w:rPr>
          <w:t>adult.med@racp.edu.au</w:t>
        </w:r>
      </w:hyperlink>
      <w:r w:rsidR="00FD51EF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</w:t>
      </w:r>
      <w:r w:rsidR="008211D6">
        <w:rPr>
          <w:rFonts w:ascii="Arial" w:hAnsi="Arial" w:cs="Arial"/>
          <w:sz w:val="20"/>
          <w:szCs w:val="20"/>
        </w:rPr>
        <w:t xml:space="preserve">academic </w:t>
      </w:r>
      <w:r w:rsidR="00DB600C">
        <w:rPr>
          <w:rFonts w:ascii="Arial" w:hAnsi="Arial" w:cs="Arial"/>
          <w:sz w:val="20"/>
          <w:szCs w:val="20"/>
        </w:rPr>
        <w:t xml:space="preserve">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23223" w14:textId="77777777" w:rsidR="00CA231D" w:rsidRDefault="00CA231D" w:rsidP="000E63DB">
      <w:pPr>
        <w:spacing w:before="0"/>
      </w:pPr>
      <w:r>
        <w:separator/>
      </w:r>
    </w:p>
  </w:endnote>
  <w:endnote w:type="continuationSeparator" w:id="0">
    <w:p w14:paraId="4D2760F7" w14:textId="77777777" w:rsidR="00CA231D" w:rsidRDefault="00CA231D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E620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>Expression of Interest Form</w:t>
    </w:r>
  </w:p>
  <w:p w14:paraId="7C922B85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2E7F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FB77" w14:textId="77777777" w:rsidR="00CA231D" w:rsidRDefault="00CA231D" w:rsidP="000E63DB">
      <w:pPr>
        <w:spacing w:before="0"/>
      </w:pPr>
      <w:r>
        <w:separator/>
      </w:r>
    </w:p>
  </w:footnote>
  <w:footnote w:type="continuationSeparator" w:id="0">
    <w:p w14:paraId="2138F44D" w14:textId="77777777" w:rsidR="00CA231D" w:rsidRDefault="00CA231D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42E2" w14:textId="7A5BC9B4" w:rsidR="009C2B0E" w:rsidRPr="00FC48C5" w:rsidRDefault="004C40C3" w:rsidP="000E63D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A7363" wp14:editId="7F264617">
          <wp:simplePos x="0" y="0"/>
          <wp:positionH relativeFrom="column">
            <wp:posOffset>-339090</wp:posOffset>
          </wp:positionH>
          <wp:positionV relativeFrom="paragraph">
            <wp:posOffset>99060</wp:posOffset>
          </wp:positionV>
          <wp:extent cx="2341245" cy="65595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F7E6" w14:textId="0469884E" w:rsidR="009C2B0E" w:rsidRDefault="004C40C3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0" locked="0" layoutInCell="1" allowOverlap="1" wp14:anchorId="1FD980FF" wp14:editId="33454B61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8FF6F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3A2C06BD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613145">
    <w:abstractNumId w:val="0"/>
  </w:num>
  <w:num w:numId="2" w16cid:durableId="1005546737">
    <w:abstractNumId w:val="0"/>
  </w:num>
  <w:num w:numId="3" w16cid:durableId="589392889">
    <w:abstractNumId w:val="0"/>
  </w:num>
  <w:num w:numId="4" w16cid:durableId="2125805324">
    <w:abstractNumId w:val="3"/>
  </w:num>
  <w:num w:numId="5" w16cid:durableId="354695791">
    <w:abstractNumId w:val="7"/>
  </w:num>
  <w:num w:numId="6" w16cid:durableId="1957907955">
    <w:abstractNumId w:val="1"/>
  </w:num>
  <w:num w:numId="7" w16cid:durableId="476453835">
    <w:abstractNumId w:val="6"/>
  </w:num>
  <w:num w:numId="8" w16cid:durableId="2002536381">
    <w:abstractNumId w:val="8"/>
  </w:num>
  <w:num w:numId="9" w16cid:durableId="1787657966">
    <w:abstractNumId w:val="2"/>
  </w:num>
  <w:num w:numId="10" w16cid:durableId="1306164172">
    <w:abstractNumId w:val="5"/>
  </w:num>
  <w:num w:numId="11" w16cid:durableId="81145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16D99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04139"/>
    <w:rsid w:val="00111904"/>
    <w:rsid w:val="00116E2A"/>
    <w:rsid w:val="001176C1"/>
    <w:rsid w:val="0012232E"/>
    <w:rsid w:val="00135353"/>
    <w:rsid w:val="001537F2"/>
    <w:rsid w:val="00164E77"/>
    <w:rsid w:val="0017586B"/>
    <w:rsid w:val="0019748C"/>
    <w:rsid w:val="001A316E"/>
    <w:rsid w:val="001A49AA"/>
    <w:rsid w:val="001C1A9F"/>
    <w:rsid w:val="001C2A02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40C3"/>
    <w:rsid w:val="004C516B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C3E9A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95682"/>
    <w:rsid w:val="006A7C3B"/>
    <w:rsid w:val="006B1B9E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A55B7"/>
    <w:rsid w:val="007A6D57"/>
    <w:rsid w:val="007B6A5D"/>
    <w:rsid w:val="007C5FA9"/>
    <w:rsid w:val="007D3929"/>
    <w:rsid w:val="007D49E5"/>
    <w:rsid w:val="00806144"/>
    <w:rsid w:val="0081323E"/>
    <w:rsid w:val="008211D6"/>
    <w:rsid w:val="008217CA"/>
    <w:rsid w:val="008274F2"/>
    <w:rsid w:val="008447CD"/>
    <w:rsid w:val="00872832"/>
    <w:rsid w:val="00893D54"/>
    <w:rsid w:val="008A45AE"/>
    <w:rsid w:val="008A75E6"/>
    <w:rsid w:val="008B18C2"/>
    <w:rsid w:val="008B33CB"/>
    <w:rsid w:val="008C3DE4"/>
    <w:rsid w:val="008D2796"/>
    <w:rsid w:val="008F0098"/>
    <w:rsid w:val="00902E24"/>
    <w:rsid w:val="009064AD"/>
    <w:rsid w:val="009073FD"/>
    <w:rsid w:val="00947078"/>
    <w:rsid w:val="0095033A"/>
    <w:rsid w:val="00955EBE"/>
    <w:rsid w:val="0096484D"/>
    <w:rsid w:val="009A7594"/>
    <w:rsid w:val="009C2B0E"/>
    <w:rsid w:val="009C3BCC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3034"/>
    <w:rsid w:val="00C935D2"/>
    <w:rsid w:val="00C9537C"/>
    <w:rsid w:val="00C95E63"/>
    <w:rsid w:val="00CA231D"/>
    <w:rsid w:val="00CB4532"/>
    <w:rsid w:val="00CD7746"/>
    <w:rsid w:val="00CE1F5E"/>
    <w:rsid w:val="00CF0B4E"/>
    <w:rsid w:val="00CF2484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C39A0"/>
    <w:rsid w:val="00DD3BDB"/>
    <w:rsid w:val="00DE5B23"/>
    <w:rsid w:val="00DF30FE"/>
    <w:rsid w:val="00E03647"/>
    <w:rsid w:val="00E06608"/>
    <w:rsid w:val="00E23256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51EF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632BC0"/>
  <w15:chartTrackingRefBased/>
  <w15:docId w15:val="{AA349E59-4F8C-4EC6-8DE6-1534C07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11D6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ult.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682029-CF4F-4693-BC2E-CB64658CF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95C1A-27CE-4393-BCC2-4A3298C36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A2DFA-4342-4088-87CA-A521673B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E25726-B9C8-4E86-A58C-F3A994F73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0</TotalTime>
  <Pages>2</Pages>
  <Words>209</Words>
  <Characters>1477</Characters>
  <Application>Microsoft Office Word</Application>
  <DocSecurity>0</DocSecurity>
  <Lines>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1602</CharactersWithSpaces>
  <SharedDoc>false</SharedDoc>
  <HLinks>
    <vt:vector size="6" baseType="variant">
      <vt:variant>
        <vt:i4>720937</vt:i4>
      </vt:variant>
      <vt:variant>
        <vt:i4>20</vt:i4>
      </vt:variant>
      <vt:variant>
        <vt:i4>0</vt:i4>
      </vt:variant>
      <vt:variant>
        <vt:i4>5</vt:i4>
      </vt:variant>
      <vt:variant>
        <vt:lpwstr>mailto:adult.med@racp.edu.au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Amanda Correa</cp:lastModifiedBy>
  <cp:revision>2</cp:revision>
  <cp:lastPrinted>2011-07-27T05:18:00Z</cp:lastPrinted>
  <dcterms:created xsi:type="dcterms:W3CDTF">2025-05-28T04:43:00Z</dcterms:created>
  <dcterms:modified xsi:type="dcterms:W3CDTF">2025-05-28T04:43:00Z</dcterms:modified>
</cp:coreProperties>
</file>