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5A018" w14:textId="1E9F08B7" w:rsidR="00CF0B4E" w:rsidRPr="007208E8" w:rsidRDefault="00282399" w:rsidP="007208E8">
      <w:pPr>
        <w:spacing w:after="120"/>
        <w:jc w:val="center"/>
        <w:rPr>
          <w:rFonts w:ascii="Arial" w:hAnsi="Arial" w:cs="Arial"/>
        </w:rPr>
      </w:pPr>
      <w:r w:rsidRPr="007208E8">
        <w:rPr>
          <w:rFonts w:ascii="Arial" w:hAnsi="Arial" w:cs="Arial"/>
        </w:rPr>
        <w:t xml:space="preserve">Expression of Interest Form </w:t>
      </w:r>
      <w:r w:rsidR="00CF0B4E" w:rsidRPr="007208E8">
        <w:rPr>
          <w:rFonts w:ascii="Arial" w:hAnsi="Arial" w:cs="Arial"/>
        </w:rPr>
        <w:t>f</w:t>
      </w:r>
      <w:r w:rsidRPr="007208E8">
        <w:rPr>
          <w:rFonts w:ascii="Arial" w:hAnsi="Arial" w:cs="Arial"/>
        </w:rPr>
        <w:t>or</w:t>
      </w:r>
    </w:p>
    <w:p w14:paraId="4659BA90" w14:textId="54C176CB" w:rsidR="00C635C0" w:rsidRDefault="00CB3F01" w:rsidP="007208E8">
      <w:pPr>
        <w:spacing w:after="120"/>
        <w:jc w:val="center"/>
        <w:rPr>
          <w:rFonts w:ascii="Arial" w:hAnsi="Arial" w:cs="Arial"/>
          <w:b/>
        </w:rPr>
      </w:pPr>
      <w:r w:rsidRPr="007208E8">
        <w:rPr>
          <w:rFonts w:ascii="Arial" w:hAnsi="Arial" w:cs="Arial"/>
          <w:b/>
        </w:rPr>
        <w:t xml:space="preserve">Advanced Training Committee in </w:t>
      </w:r>
      <w:r w:rsidR="00B5377C">
        <w:rPr>
          <w:rFonts w:ascii="Arial" w:hAnsi="Arial" w:cs="Arial"/>
          <w:b/>
        </w:rPr>
        <w:t>Gastroenterology</w:t>
      </w:r>
    </w:p>
    <w:p w14:paraId="7B570279" w14:textId="77777777" w:rsidR="00EF64BB" w:rsidRPr="00EF64BB" w:rsidRDefault="00EF64BB" w:rsidP="009F1419">
      <w:pPr>
        <w:spacing w:before="60" w:after="6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020"/>
      </w:tblGrid>
      <w:tr w:rsidR="00EF64BB" w:rsidRPr="00425328" w14:paraId="22E0492F" w14:textId="77777777" w:rsidTr="002B7517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94864"/>
          </w:tcPr>
          <w:p w14:paraId="5406C5D4" w14:textId="77777777" w:rsidR="00EF64BB" w:rsidRPr="002B7517" w:rsidRDefault="00EF64BB" w:rsidP="009F1419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2B751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Applicant Details</w:t>
            </w:r>
          </w:p>
        </w:tc>
      </w:tr>
      <w:tr w:rsidR="00282399" w:rsidRPr="00425328" w14:paraId="3A34276A" w14:textId="77777777" w:rsidTr="00425328"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1644A85" w14:textId="77777777" w:rsidR="00282399" w:rsidRPr="002B6313" w:rsidRDefault="00282399" w:rsidP="009F1419">
            <w:pPr>
              <w:spacing w:before="60" w:after="6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B631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Title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</w:tcBorders>
          </w:tcPr>
          <w:p w14:paraId="4F8B9DDE" w14:textId="77777777" w:rsidR="00282399" w:rsidRPr="00425328" w:rsidRDefault="00282399" w:rsidP="009F141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2399" w:rsidRPr="00425328" w14:paraId="1CC658D7" w14:textId="77777777" w:rsidTr="00425328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D8D835" w14:textId="68314C28" w:rsidR="00282399" w:rsidRPr="002B6313" w:rsidRDefault="00282399" w:rsidP="009F1419">
            <w:pPr>
              <w:spacing w:before="60" w:after="6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B631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Given Name</w:t>
            </w:r>
          </w:p>
        </w:tc>
        <w:tc>
          <w:tcPr>
            <w:tcW w:w="7020" w:type="dxa"/>
            <w:tcBorders>
              <w:left w:val="single" w:sz="4" w:space="0" w:color="auto"/>
            </w:tcBorders>
          </w:tcPr>
          <w:p w14:paraId="02EB6D22" w14:textId="77777777" w:rsidR="00282399" w:rsidRPr="00425328" w:rsidRDefault="00282399" w:rsidP="009F141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2399" w:rsidRPr="00425328" w14:paraId="634F2B98" w14:textId="77777777" w:rsidTr="00425328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4AFF63" w14:textId="75AC25C1" w:rsidR="00282399" w:rsidRPr="002B6313" w:rsidRDefault="002B6313" w:rsidP="009F1419">
            <w:pPr>
              <w:spacing w:before="60" w:after="6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B631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Surn</w:t>
            </w:r>
            <w:r w:rsidR="00282399" w:rsidRPr="002B631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ame</w:t>
            </w:r>
          </w:p>
        </w:tc>
        <w:tc>
          <w:tcPr>
            <w:tcW w:w="7020" w:type="dxa"/>
            <w:tcBorders>
              <w:left w:val="single" w:sz="4" w:space="0" w:color="auto"/>
            </w:tcBorders>
          </w:tcPr>
          <w:p w14:paraId="583423D3" w14:textId="77777777" w:rsidR="00282399" w:rsidRPr="00425328" w:rsidRDefault="00282399" w:rsidP="009F141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4BB" w:rsidRPr="00425328" w14:paraId="45ED41A9" w14:textId="77777777" w:rsidTr="002B7517">
        <w:tblPrEx>
          <w:tblBorders>
            <w:insideH w:val="none" w:sz="0" w:space="0" w:color="auto"/>
            <w:insideV w:val="none" w:sz="0" w:space="0" w:color="auto"/>
          </w:tblBorders>
          <w:shd w:val="clear" w:color="auto" w:fill="E6E6E6"/>
        </w:tblPrEx>
        <w:tc>
          <w:tcPr>
            <w:tcW w:w="92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294864"/>
          </w:tcPr>
          <w:p w14:paraId="6F485B8E" w14:textId="77777777" w:rsidR="00EF64BB" w:rsidRPr="002B7517" w:rsidRDefault="00EF64BB" w:rsidP="009F1419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2B751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Contact Details</w:t>
            </w:r>
          </w:p>
        </w:tc>
      </w:tr>
      <w:tr w:rsidR="00282399" w:rsidRPr="00425328" w14:paraId="6C51CE41" w14:textId="77777777" w:rsidTr="00425328">
        <w:tblPrEx>
          <w:tblBorders>
            <w:insideH w:val="none" w:sz="0" w:space="0" w:color="auto"/>
            <w:insideV w:val="none" w:sz="0" w:space="0" w:color="auto"/>
          </w:tblBorders>
          <w:shd w:val="clear" w:color="auto" w:fill="E6E6E6"/>
        </w:tblPrEx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FCB99A" w14:textId="77777777" w:rsidR="00282399" w:rsidRPr="002B6313" w:rsidRDefault="00282399" w:rsidP="009F1419">
            <w:pPr>
              <w:spacing w:before="60" w:after="6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B631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Address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690E2E" w14:textId="77777777" w:rsidR="00282399" w:rsidRPr="00425328" w:rsidRDefault="00282399" w:rsidP="009F141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2399" w:rsidRPr="00425328" w14:paraId="1906F911" w14:textId="77777777" w:rsidTr="002B6313">
        <w:tblPrEx>
          <w:tblBorders>
            <w:insideH w:val="none" w:sz="0" w:space="0" w:color="auto"/>
            <w:insideV w:val="none" w:sz="0" w:space="0" w:color="auto"/>
          </w:tblBorders>
          <w:shd w:val="clear" w:color="auto" w:fill="E6E6E6"/>
        </w:tblPrEx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6281C3" w14:textId="4173C28F" w:rsidR="00282399" w:rsidRPr="002B6313" w:rsidRDefault="00282399" w:rsidP="009F1419">
            <w:pPr>
              <w:spacing w:before="60" w:after="6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B631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Phon</w:t>
            </w:r>
            <w:r w:rsidR="002B6313" w:rsidRPr="002B631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18C9EA" w14:textId="77777777" w:rsidR="00282399" w:rsidRPr="00425328" w:rsidRDefault="00282399" w:rsidP="009F141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2399" w:rsidRPr="00425328" w14:paraId="7BE29D3F" w14:textId="77777777" w:rsidTr="002B6313">
        <w:tblPrEx>
          <w:tblBorders>
            <w:insideH w:val="none" w:sz="0" w:space="0" w:color="auto"/>
            <w:insideV w:val="none" w:sz="0" w:space="0" w:color="auto"/>
          </w:tblBorders>
          <w:shd w:val="clear" w:color="auto" w:fill="E6E6E6"/>
        </w:tblPrEx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FE88A6" w14:textId="77777777" w:rsidR="00282399" w:rsidRPr="002B6313" w:rsidRDefault="00282399" w:rsidP="009F1419">
            <w:pPr>
              <w:spacing w:before="60" w:after="6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B631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Email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CD3122" w14:textId="77777777" w:rsidR="00282399" w:rsidRPr="00425328" w:rsidRDefault="00282399" w:rsidP="009F1419">
            <w:pPr>
              <w:spacing w:before="60" w:after="60"/>
              <w:ind w:right="-118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6313" w:rsidRPr="00425328" w14:paraId="5FB47A18" w14:textId="77777777" w:rsidTr="002B6313">
        <w:tblPrEx>
          <w:tblBorders>
            <w:insideH w:val="none" w:sz="0" w:space="0" w:color="auto"/>
            <w:insideV w:val="none" w:sz="0" w:space="0" w:color="auto"/>
          </w:tblBorders>
          <w:shd w:val="clear" w:color="auto" w:fill="E6E6E6"/>
        </w:tblPrEx>
        <w:tc>
          <w:tcPr>
            <w:tcW w:w="9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893B4B" w14:textId="77777777" w:rsidR="002B6313" w:rsidRPr="00425328" w:rsidRDefault="002B6313" w:rsidP="009F1419">
            <w:pPr>
              <w:spacing w:before="60" w:after="60"/>
              <w:ind w:right="-118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6313" w:rsidRPr="00425328" w14:paraId="29AF2E8D" w14:textId="77777777" w:rsidTr="002B6313">
        <w:tblPrEx>
          <w:tblBorders>
            <w:insideH w:val="none" w:sz="0" w:space="0" w:color="auto"/>
            <w:insideV w:val="none" w:sz="0" w:space="0" w:color="auto"/>
          </w:tblBorders>
          <w:shd w:val="clear" w:color="auto" w:fill="E6E6E6"/>
        </w:tblPrEx>
        <w:trPr>
          <w:trHeight w:val="658"/>
        </w:trPr>
        <w:tc>
          <w:tcPr>
            <w:tcW w:w="9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3C5C56" w14:textId="447D6D5F" w:rsidR="002B6313" w:rsidRPr="00425328" w:rsidRDefault="002B6313" w:rsidP="009F1419">
            <w:pPr>
              <w:spacing w:before="60" w:after="60"/>
              <w:ind w:right="-11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Briefly state how your knowledge, qualifications, experience and interest in training and education will contribute to the objectives of this Committee.</w:t>
            </w:r>
          </w:p>
        </w:tc>
      </w:tr>
      <w:tr w:rsidR="002B6313" w:rsidRPr="00425328" w14:paraId="47C34FD0" w14:textId="77777777" w:rsidTr="002B6313">
        <w:tblPrEx>
          <w:tblBorders>
            <w:insideH w:val="none" w:sz="0" w:space="0" w:color="auto"/>
            <w:insideV w:val="none" w:sz="0" w:space="0" w:color="auto"/>
          </w:tblBorders>
          <w:shd w:val="clear" w:color="auto" w:fill="E6E6E6"/>
        </w:tblPrEx>
        <w:trPr>
          <w:trHeight w:val="3747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6F8161" w14:textId="77777777" w:rsidR="002B6313" w:rsidRPr="00425328" w:rsidRDefault="002B6313" w:rsidP="009F1419">
            <w:pPr>
              <w:spacing w:before="60" w:after="60"/>
              <w:ind w:right="-118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520A8F" w14:textId="77777777" w:rsidR="002B6313" w:rsidRDefault="002B6313" w:rsidP="009F1419">
      <w:pPr>
        <w:spacing w:before="60" w:after="60"/>
        <w:ind w:right="-154"/>
        <w:rPr>
          <w:rFonts w:ascii="Arial" w:hAnsi="Arial" w:cs="Arial"/>
          <w:sz w:val="20"/>
          <w:szCs w:val="20"/>
        </w:rPr>
      </w:pPr>
    </w:p>
    <w:p w14:paraId="79F976F3" w14:textId="77777777" w:rsidR="009F1419" w:rsidRDefault="009F1419" w:rsidP="009F1419">
      <w:pPr>
        <w:tabs>
          <w:tab w:val="right" w:pos="9180"/>
        </w:tabs>
        <w:spacing w:before="60" w:after="60"/>
        <w:rPr>
          <w:rFonts w:ascii="Arial" w:hAnsi="Arial" w:cs="Arial"/>
          <w:color w:val="000000"/>
          <w:sz w:val="20"/>
          <w:szCs w:val="20"/>
        </w:rPr>
      </w:pPr>
    </w:p>
    <w:p w14:paraId="72553392" w14:textId="19F64953" w:rsidR="00282399" w:rsidRDefault="00282399" w:rsidP="009F1419">
      <w:pPr>
        <w:tabs>
          <w:tab w:val="right" w:pos="9180"/>
        </w:tabs>
        <w:spacing w:before="60" w:after="60"/>
      </w:pPr>
      <w:r w:rsidRPr="00CF0B4E">
        <w:rPr>
          <w:rFonts w:ascii="Arial" w:hAnsi="Arial" w:cs="Arial"/>
          <w:color w:val="000000"/>
          <w:sz w:val="20"/>
          <w:szCs w:val="20"/>
        </w:rPr>
        <w:t xml:space="preserve">Please attach a copy of your Curriculum Vitae.      </w:t>
      </w:r>
      <w:r w:rsidRPr="00CF0B4E">
        <w:rPr>
          <w:rFonts w:ascii="Arial" w:hAnsi="Arial" w:cs="Arial"/>
          <w:color w:val="000000"/>
          <w:sz w:val="20"/>
          <w:szCs w:val="20"/>
        </w:rPr>
        <w:tab/>
      </w:r>
      <w:r w:rsidRPr="00AE54EA">
        <w:rPr>
          <w:rFonts w:ascii="Arial" w:hAnsi="Arial" w:cs="Arial"/>
          <w:color w:val="000000"/>
          <w:sz w:val="20"/>
          <w:szCs w:val="20"/>
        </w:rPr>
        <w:t>Attached</w:t>
      </w:r>
      <w:r w:rsidRPr="00CF0B4E">
        <w:rPr>
          <w:rFonts w:ascii="Arial" w:hAnsi="Arial" w:cs="Arial"/>
          <w:color w:val="000000"/>
          <w:sz w:val="20"/>
          <w:szCs w:val="20"/>
        </w:rPr>
        <w:t xml:space="preserve"> </w:t>
      </w:r>
      <w:r w:rsidR="004C226A" w:rsidRPr="004C226A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226A" w:rsidRPr="004C226A">
        <w:instrText xml:space="preserve"> FORMCHECKBOX </w:instrText>
      </w:r>
      <w:r w:rsidR="004C226A" w:rsidRPr="004C226A">
        <w:fldChar w:fldCharType="separate"/>
      </w:r>
      <w:r w:rsidR="004C226A" w:rsidRPr="004C226A">
        <w:fldChar w:fldCharType="end"/>
      </w:r>
    </w:p>
    <w:p w14:paraId="1867B79E" w14:textId="3FD6A2C7" w:rsidR="002B6313" w:rsidRDefault="002B6313" w:rsidP="009F1419">
      <w:pPr>
        <w:tabs>
          <w:tab w:val="right" w:pos="9180"/>
        </w:tabs>
        <w:spacing w:before="60" w:after="6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5"/>
        <w:gridCol w:w="321"/>
        <w:gridCol w:w="3648"/>
      </w:tblGrid>
      <w:tr w:rsidR="002B6313" w14:paraId="5EC8ABEC" w14:textId="77777777" w:rsidTr="002B6313">
        <w:tc>
          <w:tcPr>
            <w:tcW w:w="1205" w:type="dxa"/>
          </w:tcPr>
          <w:p w14:paraId="760439CE" w14:textId="32683636" w:rsidR="002B6313" w:rsidRPr="002B6313" w:rsidRDefault="002B6313" w:rsidP="009F1419">
            <w:pPr>
              <w:tabs>
                <w:tab w:val="right" w:pos="9180"/>
              </w:tabs>
              <w:spacing w:before="60" w:after="60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Signature:</w:t>
            </w:r>
          </w:p>
        </w:tc>
        <w:tc>
          <w:tcPr>
            <w:tcW w:w="321" w:type="dxa"/>
          </w:tcPr>
          <w:p w14:paraId="1B2A89A0" w14:textId="77777777" w:rsidR="002B6313" w:rsidRPr="002B6313" w:rsidRDefault="002B6313" w:rsidP="009F1419">
            <w:pPr>
              <w:tabs>
                <w:tab w:val="right" w:pos="9180"/>
              </w:tabs>
              <w:spacing w:before="60" w:after="60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3648" w:type="dxa"/>
            <w:tcBorders>
              <w:bottom w:val="single" w:sz="4" w:space="0" w:color="auto"/>
            </w:tcBorders>
          </w:tcPr>
          <w:p w14:paraId="49EE8748" w14:textId="77777777" w:rsidR="002B6313" w:rsidRPr="002B6313" w:rsidRDefault="002B6313" w:rsidP="009F1419">
            <w:pPr>
              <w:tabs>
                <w:tab w:val="right" w:pos="9180"/>
              </w:tabs>
              <w:spacing w:before="60" w:after="60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  <w:tr w:rsidR="002B6313" w14:paraId="783147C0" w14:textId="77777777" w:rsidTr="002B6313">
        <w:tc>
          <w:tcPr>
            <w:tcW w:w="1205" w:type="dxa"/>
          </w:tcPr>
          <w:p w14:paraId="5378639C" w14:textId="77777777" w:rsidR="002B6313" w:rsidRPr="002B6313" w:rsidRDefault="002B6313" w:rsidP="009F1419">
            <w:pPr>
              <w:tabs>
                <w:tab w:val="right" w:pos="9180"/>
              </w:tabs>
              <w:spacing w:before="60" w:after="60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321" w:type="dxa"/>
          </w:tcPr>
          <w:p w14:paraId="4C924092" w14:textId="77777777" w:rsidR="002B6313" w:rsidRPr="002B6313" w:rsidRDefault="002B6313" w:rsidP="009F1419">
            <w:pPr>
              <w:tabs>
                <w:tab w:val="right" w:pos="9180"/>
              </w:tabs>
              <w:spacing w:before="60" w:after="60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3648" w:type="dxa"/>
            <w:tcBorders>
              <w:top w:val="single" w:sz="4" w:space="0" w:color="auto"/>
            </w:tcBorders>
          </w:tcPr>
          <w:p w14:paraId="21C40645" w14:textId="77777777" w:rsidR="002B6313" w:rsidRPr="002B6313" w:rsidRDefault="002B6313" w:rsidP="009F1419">
            <w:pPr>
              <w:tabs>
                <w:tab w:val="right" w:pos="9180"/>
              </w:tabs>
              <w:spacing w:before="60" w:after="60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  <w:tr w:rsidR="002B6313" w14:paraId="1CF496FA" w14:textId="77777777" w:rsidTr="002B6313">
        <w:tc>
          <w:tcPr>
            <w:tcW w:w="1205" w:type="dxa"/>
          </w:tcPr>
          <w:p w14:paraId="159A83EB" w14:textId="62F478FA" w:rsidR="002B6313" w:rsidRPr="002B6313" w:rsidRDefault="002B6313" w:rsidP="009F1419">
            <w:pPr>
              <w:tabs>
                <w:tab w:val="right" w:pos="9180"/>
              </w:tabs>
              <w:spacing w:before="60" w:after="60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Date:</w:t>
            </w:r>
          </w:p>
        </w:tc>
        <w:tc>
          <w:tcPr>
            <w:tcW w:w="321" w:type="dxa"/>
          </w:tcPr>
          <w:p w14:paraId="63C388E3" w14:textId="77777777" w:rsidR="002B6313" w:rsidRPr="002B6313" w:rsidRDefault="002B6313" w:rsidP="009F1419">
            <w:pPr>
              <w:tabs>
                <w:tab w:val="right" w:pos="9180"/>
              </w:tabs>
              <w:spacing w:before="60" w:after="60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3648" w:type="dxa"/>
            <w:tcBorders>
              <w:bottom w:val="single" w:sz="4" w:space="0" w:color="auto"/>
            </w:tcBorders>
          </w:tcPr>
          <w:p w14:paraId="5F676758" w14:textId="77777777" w:rsidR="002B6313" w:rsidRPr="002B6313" w:rsidRDefault="002B6313" w:rsidP="009F1419">
            <w:pPr>
              <w:tabs>
                <w:tab w:val="right" w:pos="9180"/>
              </w:tabs>
              <w:spacing w:before="60" w:after="60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</w:tbl>
    <w:p w14:paraId="51F9AA0E" w14:textId="77777777" w:rsidR="009F1419" w:rsidRDefault="009F1419" w:rsidP="009F1419">
      <w:pPr>
        <w:spacing w:before="60" w:after="60"/>
        <w:rPr>
          <w:rFonts w:ascii="Arial" w:hAnsi="Arial" w:cs="Arial"/>
          <w:sz w:val="20"/>
          <w:szCs w:val="20"/>
        </w:rPr>
      </w:pPr>
    </w:p>
    <w:p w14:paraId="71FDC82E" w14:textId="188E723A" w:rsidR="00A96D86" w:rsidRDefault="00E355E5" w:rsidP="009F1419">
      <w:pPr>
        <w:spacing w:before="60"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</w:t>
      </w:r>
      <w:r w:rsidR="000D5F88">
        <w:rPr>
          <w:rFonts w:ascii="Arial" w:hAnsi="Arial" w:cs="Arial"/>
          <w:sz w:val="20"/>
          <w:szCs w:val="20"/>
        </w:rPr>
        <w:t>submit all documentation</w:t>
      </w:r>
      <w:r>
        <w:rPr>
          <w:rFonts w:ascii="Arial" w:hAnsi="Arial" w:cs="Arial"/>
          <w:sz w:val="20"/>
          <w:szCs w:val="20"/>
        </w:rPr>
        <w:t xml:space="preserve"> to:   </w:t>
      </w:r>
      <w:r>
        <w:rPr>
          <w:rFonts w:ascii="Arial" w:hAnsi="Arial" w:cs="Arial"/>
          <w:sz w:val="20"/>
          <w:szCs w:val="20"/>
        </w:rPr>
        <w:tab/>
      </w:r>
      <w:r w:rsidR="00B65873">
        <w:rPr>
          <w:rFonts w:ascii="Arial" w:hAnsi="Arial" w:cs="Arial"/>
          <w:sz w:val="20"/>
          <w:szCs w:val="20"/>
        </w:rPr>
        <w:tab/>
      </w:r>
      <w:r w:rsidR="00886130">
        <w:rPr>
          <w:rFonts w:ascii="Arial" w:hAnsi="Arial" w:cs="Arial"/>
          <w:sz w:val="20"/>
          <w:szCs w:val="20"/>
        </w:rPr>
        <w:t>Katherine Mulcahy</w:t>
      </w:r>
    </w:p>
    <w:p w14:paraId="771DE1EE" w14:textId="40DB4BAA" w:rsidR="00282399" w:rsidRDefault="007208E8" w:rsidP="002B6313">
      <w:pPr>
        <w:spacing w:before="60"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86130">
        <w:rPr>
          <w:rFonts w:ascii="Arial" w:hAnsi="Arial" w:cs="Arial"/>
          <w:sz w:val="20"/>
          <w:szCs w:val="20"/>
        </w:rPr>
        <w:t>Executive</w:t>
      </w:r>
      <w:r>
        <w:rPr>
          <w:rFonts w:ascii="Arial" w:hAnsi="Arial" w:cs="Arial"/>
          <w:sz w:val="20"/>
          <w:szCs w:val="20"/>
        </w:rPr>
        <w:t xml:space="preserve"> Officer to ATC </w:t>
      </w:r>
      <w:r w:rsidR="002B6313">
        <w:rPr>
          <w:rFonts w:ascii="Arial" w:hAnsi="Arial" w:cs="Arial"/>
          <w:sz w:val="20"/>
          <w:szCs w:val="20"/>
        </w:rPr>
        <w:t xml:space="preserve">in </w:t>
      </w:r>
      <w:r w:rsidR="00B5377C">
        <w:rPr>
          <w:rFonts w:ascii="Arial" w:hAnsi="Arial" w:cs="Arial"/>
          <w:sz w:val="20"/>
          <w:szCs w:val="20"/>
        </w:rPr>
        <w:t>Gastroenterology</w:t>
      </w:r>
    </w:p>
    <w:p w14:paraId="44EF3FE5" w14:textId="3C491A50" w:rsidR="002B6313" w:rsidRPr="00B423AB" w:rsidRDefault="002B6313" w:rsidP="002B6313">
      <w:pPr>
        <w:spacing w:before="60"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hyperlink r:id="rId8" w:history="1">
        <w:r w:rsidR="00886130" w:rsidRPr="00314137">
          <w:rPr>
            <w:rStyle w:val="Hyperlink"/>
            <w:rFonts w:ascii="Arial" w:hAnsi="Arial" w:cs="Arial"/>
            <w:sz w:val="20"/>
            <w:szCs w:val="20"/>
          </w:rPr>
          <w:t>Gastroenterology@racp.edu.au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sectPr w:rsidR="002B6313" w:rsidRPr="00B423AB" w:rsidSect="002B631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985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0A466" w14:textId="77777777" w:rsidR="003F4A4B" w:rsidRDefault="003F4A4B" w:rsidP="000E63DB">
      <w:pPr>
        <w:spacing w:before="0"/>
      </w:pPr>
      <w:r>
        <w:separator/>
      </w:r>
    </w:p>
  </w:endnote>
  <w:endnote w:type="continuationSeparator" w:id="0">
    <w:p w14:paraId="12DFDD51" w14:textId="77777777" w:rsidR="003F4A4B" w:rsidRDefault="003F4A4B" w:rsidP="000E63D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CF397" w14:textId="77777777" w:rsidR="00EA2780" w:rsidRPr="00A055A9" w:rsidRDefault="00EA2780" w:rsidP="00A055A9">
    <w:pPr>
      <w:rPr>
        <w:rFonts w:ascii="Arial" w:hAnsi="Arial" w:cs="Arial"/>
        <w:sz w:val="20"/>
        <w:szCs w:val="20"/>
      </w:rPr>
    </w:pPr>
    <w:r w:rsidRPr="00A055A9">
      <w:rPr>
        <w:rFonts w:ascii="Arial" w:hAnsi="Arial" w:cs="Arial"/>
        <w:sz w:val="20"/>
        <w:szCs w:val="20"/>
      </w:rPr>
      <w:t xml:space="preserve">RACP </w:t>
    </w:r>
    <w:r>
      <w:rPr>
        <w:rFonts w:ascii="Arial" w:hAnsi="Arial" w:cs="Arial"/>
        <w:sz w:val="20"/>
        <w:szCs w:val="20"/>
      </w:rPr>
      <w:t xml:space="preserve">Expression of Interest Form: </w:t>
    </w:r>
    <w:r w:rsidRPr="00A055A9">
      <w:rPr>
        <w:rFonts w:ascii="Arial" w:hAnsi="Arial" w:cs="Arial"/>
        <w:sz w:val="20"/>
        <w:szCs w:val="20"/>
      </w:rPr>
      <w:t>Peer Review Working Group</w:t>
    </w:r>
    <w:r>
      <w:rPr>
        <w:rFonts w:ascii="Arial" w:hAnsi="Arial" w:cs="Arial"/>
        <w:sz w:val="20"/>
        <w:szCs w:val="20"/>
      </w:rPr>
      <w:t xml:space="preserve"> --  </w:t>
    </w:r>
    <w:r w:rsidRPr="00A055A9">
      <w:rPr>
        <w:rFonts w:ascii="Arial" w:hAnsi="Arial" w:cs="Arial"/>
        <w:sz w:val="20"/>
        <w:szCs w:val="20"/>
      </w:rPr>
      <w:t>Flexible Training and Progression through Training Policies</w:t>
    </w:r>
  </w:p>
  <w:p w14:paraId="07C9D2A2" w14:textId="77777777" w:rsidR="00EA2780" w:rsidRPr="00FC48C5" w:rsidRDefault="00EA2780" w:rsidP="000E63DB">
    <w:pPr>
      <w:pStyle w:val="Footer"/>
      <w:tabs>
        <w:tab w:val="clear" w:pos="4513"/>
        <w:tab w:val="center" w:pos="6237"/>
      </w:tabs>
      <w:rPr>
        <w:rFonts w:ascii="Arial" w:hAnsi="Arial"/>
        <w:sz w:val="20"/>
      </w:rPr>
    </w:pPr>
    <w:r>
      <w:rPr>
        <w:rFonts w:ascii="Arial" w:hAnsi="Arial"/>
        <w:sz w:val="20"/>
        <w:lang w:val="en-US"/>
      </w:rPr>
      <w:t xml:space="preserve">  </w:t>
    </w:r>
    <w:r>
      <w:rPr>
        <w:rFonts w:ascii="Arial" w:hAnsi="Arial"/>
        <w:sz w:val="20"/>
      </w:rPr>
      <w:t xml:space="preserve">                                                                  </w:t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 w:rsidRPr="00CD3137">
      <w:rPr>
        <w:rFonts w:ascii="Arial" w:hAnsi="Arial"/>
        <w:sz w:val="20"/>
        <w:lang w:val="en-US"/>
      </w:rPr>
      <w:t xml:space="preserve">Page </w:t>
    </w:r>
    <w:r w:rsidRPr="00CD3137">
      <w:rPr>
        <w:rFonts w:ascii="Arial" w:hAnsi="Arial"/>
        <w:sz w:val="20"/>
        <w:lang w:val="en-US"/>
      </w:rPr>
      <w:fldChar w:fldCharType="begin"/>
    </w:r>
    <w:r w:rsidRPr="00CD3137">
      <w:rPr>
        <w:rFonts w:ascii="Arial" w:hAnsi="Arial"/>
        <w:sz w:val="20"/>
        <w:lang w:val="en-US"/>
      </w:rPr>
      <w:instrText xml:space="preserve"> PAGE </w:instrText>
    </w:r>
    <w:r w:rsidRPr="00CD3137">
      <w:rPr>
        <w:rFonts w:ascii="Arial" w:hAnsi="Arial"/>
        <w:sz w:val="20"/>
        <w:lang w:val="en-US"/>
      </w:rPr>
      <w:fldChar w:fldCharType="separate"/>
    </w:r>
    <w:r w:rsidR="009F1419">
      <w:rPr>
        <w:rFonts w:ascii="Arial" w:hAnsi="Arial"/>
        <w:noProof/>
        <w:sz w:val="20"/>
        <w:lang w:val="en-US"/>
      </w:rPr>
      <w:t>2</w:t>
    </w:r>
    <w:r w:rsidRPr="00CD3137">
      <w:rPr>
        <w:rFonts w:ascii="Arial" w:hAnsi="Arial"/>
        <w:sz w:val="20"/>
        <w:lang w:val="en-US"/>
      </w:rPr>
      <w:fldChar w:fldCharType="end"/>
    </w:r>
    <w:r w:rsidRPr="00CD3137">
      <w:rPr>
        <w:rFonts w:ascii="Arial" w:hAnsi="Arial"/>
        <w:sz w:val="20"/>
        <w:lang w:val="en-US"/>
      </w:rPr>
      <w:t xml:space="preserve"> of </w:t>
    </w:r>
    <w:r w:rsidRPr="00CD3137">
      <w:rPr>
        <w:rFonts w:ascii="Arial" w:hAnsi="Arial"/>
        <w:sz w:val="20"/>
        <w:lang w:val="en-US"/>
      </w:rPr>
      <w:fldChar w:fldCharType="begin"/>
    </w:r>
    <w:r w:rsidRPr="00CD3137">
      <w:rPr>
        <w:rFonts w:ascii="Arial" w:hAnsi="Arial"/>
        <w:sz w:val="20"/>
        <w:lang w:val="en-US"/>
      </w:rPr>
      <w:instrText xml:space="preserve"> NUMPAGES </w:instrText>
    </w:r>
    <w:r w:rsidRPr="00CD3137">
      <w:rPr>
        <w:rFonts w:ascii="Arial" w:hAnsi="Arial"/>
        <w:sz w:val="20"/>
        <w:lang w:val="en-US"/>
      </w:rPr>
      <w:fldChar w:fldCharType="separate"/>
    </w:r>
    <w:r w:rsidR="009F1419">
      <w:rPr>
        <w:rFonts w:ascii="Arial" w:hAnsi="Arial"/>
        <w:noProof/>
        <w:sz w:val="20"/>
        <w:lang w:val="en-US"/>
      </w:rPr>
      <w:t>2</w:t>
    </w:r>
    <w:r w:rsidRPr="00CD3137">
      <w:rPr>
        <w:rFonts w:ascii="Arial" w:hAnsi="Arial"/>
        <w:sz w:val="20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4809D" w14:textId="77777777" w:rsidR="00EA2780" w:rsidRPr="00FC48C5" w:rsidRDefault="00EA2780" w:rsidP="000E63DB">
    <w:pPr>
      <w:pStyle w:val="Footer"/>
      <w:tabs>
        <w:tab w:val="clear" w:pos="4513"/>
        <w:tab w:val="center" w:pos="6237"/>
      </w:tabs>
      <w:rPr>
        <w:rFonts w:ascii="Arial" w:hAnsi="Arial"/>
        <w:sz w:val="20"/>
      </w:rPr>
    </w:pPr>
    <w:r w:rsidRPr="00CD3137">
      <w:rPr>
        <w:rFonts w:ascii="Arial" w:hAnsi="Arial"/>
        <w:sz w:val="20"/>
        <w:lang w:val="en-US"/>
      </w:rPr>
      <w:tab/>
    </w:r>
    <w:r w:rsidRPr="00CD3137">
      <w:rPr>
        <w:rFonts w:ascii="Arial" w:hAnsi="Arial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15036" w14:textId="77777777" w:rsidR="003F4A4B" w:rsidRDefault="003F4A4B" w:rsidP="000E63DB">
      <w:pPr>
        <w:spacing w:before="0"/>
      </w:pPr>
      <w:r>
        <w:separator/>
      </w:r>
    </w:p>
  </w:footnote>
  <w:footnote w:type="continuationSeparator" w:id="0">
    <w:p w14:paraId="0E2BBB51" w14:textId="77777777" w:rsidR="003F4A4B" w:rsidRDefault="003F4A4B" w:rsidP="000E63D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8C977" w14:textId="77777777" w:rsidR="00EA2780" w:rsidRPr="00FC48C5" w:rsidRDefault="00CB3F01" w:rsidP="000E63DB">
    <w:pPr>
      <w:pStyle w:val="Header"/>
      <w:jc w:val="right"/>
    </w:pPr>
    <w:r>
      <w:rPr>
        <w:rFonts w:ascii="Arial" w:hAnsi="Arial"/>
        <w:noProof/>
        <w:sz w:val="20"/>
        <w:lang w:val="en-AU" w:eastAsia="en-AU"/>
      </w:rPr>
      <w:drawing>
        <wp:anchor distT="0" distB="0" distL="114300" distR="114300" simplePos="0" relativeHeight="251658240" behindDoc="1" locked="0" layoutInCell="1" allowOverlap="1" wp14:anchorId="36BB3B91" wp14:editId="47E8F102">
          <wp:simplePos x="0" y="0"/>
          <wp:positionH relativeFrom="column">
            <wp:posOffset>-1257300</wp:posOffset>
          </wp:positionH>
          <wp:positionV relativeFrom="paragraph">
            <wp:posOffset>-423545</wp:posOffset>
          </wp:positionV>
          <wp:extent cx="7886700" cy="1071880"/>
          <wp:effectExtent l="0" t="0" r="0" b="0"/>
          <wp:wrapNone/>
          <wp:docPr id="2" name="Picture 2" descr="RACP_A4Portrait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RACP_A4Portrait_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700" cy="1071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2780" w:rsidRPr="00FC48C5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866CB" w14:textId="77777777" w:rsidR="00EA2780" w:rsidRPr="007208E8" w:rsidRDefault="007208E8" w:rsidP="007208E8">
    <w:pPr>
      <w:pStyle w:val="Header"/>
      <w:spacing w:after="120"/>
    </w:pPr>
    <w:r>
      <w:rPr>
        <w:noProof/>
        <w:lang w:eastAsia="en-AU"/>
      </w:rPr>
      <w:drawing>
        <wp:inline distT="0" distB="0" distL="0" distR="0" wp14:anchorId="4E72B091" wp14:editId="20EC9886">
          <wp:extent cx="2447925" cy="685800"/>
          <wp:effectExtent l="0" t="0" r="9525" b="0"/>
          <wp:docPr id="3" name="Picture 5" descr="RACP2016_CMYK_withtag_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ACP2016_CMYK_withtag_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8F20C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C12CE"/>
    <w:multiLevelType w:val="multilevel"/>
    <w:tmpl w:val="580E71B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4A72240"/>
    <w:multiLevelType w:val="hybridMultilevel"/>
    <w:tmpl w:val="E6AAB40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C023F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1E6C1D"/>
    <w:multiLevelType w:val="hybridMultilevel"/>
    <w:tmpl w:val="CD7A6456"/>
    <w:lvl w:ilvl="0" w:tplc="C49636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84F78"/>
    <w:multiLevelType w:val="hybridMultilevel"/>
    <w:tmpl w:val="06F43FDE"/>
    <w:lvl w:ilvl="0" w:tplc="3CC023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3310C"/>
    <w:multiLevelType w:val="hybridMultilevel"/>
    <w:tmpl w:val="A0427B24"/>
    <w:lvl w:ilvl="0" w:tplc="2128711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A3C2642"/>
    <w:multiLevelType w:val="multilevel"/>
    <w:tmpl w:val="B87A9AC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 w15:restartNumberingAfterBreak="0">
    <w:nsid w:val="7BC90EE8"/>
    <w:multiLevelType w:val="hybridMultilevel"/>
    <w:tmpl w:val="A486266C"/>
    <w:lvl w:ilvl="0" w:tplc="659EC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1695660">
    <w:abstractNumId w:val="0"/>
  </w:num>
  <w:num w:numId="2" w16cid:durableId="2013607527">
    <w:abstractNumId w:val="0"/>
  </w:num>
  <w:num w:numId="3" w16cid:durableId="74674543">
    <w:abstractNumId w:val="0"/>
  </w:num>
  <w:num w:numId="4" w16cid:durableId="1780638184">
    <w:abstractNumId w:val="3"/>
  </w:num>
  <w:num w:numId="5" w16cid:durableId="755395643">
    <w:abstractNumId w:val="6"/>
  </w:num>
  <w:num w:numId="6" w16cid:durableId="819229775">
    <w:abstractNumId w:val="1"/>
  </w:num>
  <w:num w:numId="7" w16cid:durableId="146942979">
    <w:abstractNumId w:val="5"/>
  </w:num>
  <w:num w:numId="8" w16cid:durableId="235213057">
    <w:abstractNumId w:val="7"/>
  </w:num>
  <w:num w:numId="9" w16cid:durableId="1324973201">
    <w:abstractNumId w:val="2"/>
  </w:num>
  <w:num w:numId="10" w16cid:durableId="8525756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C39"/>
    <w:rsid w:val="00007574"/>
    <w:rsid w:val="00036787"/>
    <w:rsid w:val="00047C1C"/>
    <w:rsid w:val="0005126A"/>
    <w:rsid w:val="00074428"/>
    <w:rsid w:val="00085515"/>
    <w:rsid w:val="000B1FF0"/>
    <w:rsid w:val="000B7B3E"/>
    <w:rsid w:val="000C0735"/>
    <w:rsid w:val="000C455D"/>
    <w:rsid w:val="000D5F88"/>
    <w:rsid w:val="000E63DB"/>
    <w:rsid w:val="000F6004"/>
    <w:rsid w:val="000F62A8"/>
    <w:rsid w:val="00111904"/>
    <w:rsid w:val="001176C1"/>
    <w:rsid w:val="00134DED"/>
    <w:rsid w:val="00164E77"/>
    <w:rsid w:val="0017586B"/>
    <w:rsid w:val="0019748C"/>
    <w:rsid w:val="001A45AD"/>
    <w:rsid w:val="001A49AA"/>
    <w:rsid w:val="001C2A02"/>
    <w:rsid w:val="001C4925"/>
    <w:rsid w:val="00222D51"/>
    <w:rsid w:val="00227B77"/>
    <w:rsid w:val="002401F2"/>
    <w:rsid w:val="00282399"/>
    <w:rsid w:val="00285335"/>
    <w:rsid w:val="002959C7"/>
    <w:rsid w:val="00297709"/>
    <w:rsid w:val="002B13EC"/>
    <w:rsid w:val="002B6313"/>
    <w:rsid w:val="002B7517"/>
    <w:rsid w:val="002E1004"/>
    <w:rsid w:val="003056B5"/>
    <w:rsid w:val="00305C39"/>
    <w:rsid w:val="00312E8E"/>
    <w:rsid w:val="00324941"/>
    <w:rsid w:val="003512B0"/>
    <w:rsid w:val="003521FD"/>
    <w:rsid w:val="003572FC"/>
    <w:rsid w:val="00396B5B"/>
    <w:rsid w:val="003A6FB4"/>
    <w:rsid w:val="003B4DD1"/>
    <w:rsid w:val="003F28D3"/>
    <w:rsid w:val="003F4A4B"/>
    <w:rsid w:val="003F4CAC"/>
    <w:rsid w:val="003F7300"/>
    <w:rsid w:val="00412615"/>
    <w:rsid w:val="00425328"/>
    <w:rsid w:val="00474783"/>
    <w:rsid w:val="004856F1"/>
    <w:rsid w:val="00494A79"/>
    <w:rsid w:val="004C1C91"/>
    <w:rsid w:val="004C2267"/>
    <w:rsid w:val="004C226A"/>
    <w:rsid w:val="004C347F"/>
    <w:rsid w:val="004C516B"/>
    <w:rsid w:val="004D43C0"/>
    <w:rsid w:val="00500DA1"/>
    <w:rsid w:val="00524966"/>
    <w:rsid w:val="00545C35"/>
    <w:rsid w:val="00557A3E"/>
    <w:rsid w:val="005B57DB"/>
    <w:rsid w:val="005D2DFC"/>
    <w:rsid w:val="005F312F"/>
    <w:rsid w:val="0061202A"/>
    <w:rsid w:val="006142AF"/>
    <w:rsid w:val="00624322"/>
    <w:rsid w:val="006261E0"/>
    <w:rsid w:val="00627807"/>
    <w:rsid w:val="006325EB"/>
    <w:rsid w:val="00646BD8"/>
    <w:rsid w:val="0066215A"/>
    <w:rsid w:val="00674061"/>
    <w:rsid w:val="006778CB"/>
    <w:rsid w:val="006A7C3B"/>
    <w:rsid w:val="006D6782"/>
    <w:rsid w:val="006D762F"/>
    <w:rsid w:val="006F75AF"/>
    <w:rsid w:val="007147E6"/>
    <w:rsid w:val="00716FD2"/>
    <w:rsid w:val="007208E8"/>
    <w:rsid w:val="007439F2"/>
    <w:rsid w:val="007442DB"/>
    <w:rsid w:val="00772737"/>
    <w:rsid w:val="00786990"/>
    <w:rsid w:val="00790269"/>
    <w:rsid w:val="007A6D57"/>
    <w:rsid w:val="007C5FA9"/>
    <w:rsid w:val="007D49E5"/>
    <w:rsid w:val="00806144"/>
    <w:rsid w:val="0081323E"/>
    <w:rsid w:val="008217CA"/>
    <w:rsid w:val="008274F2"/>
    <w:rsid w:val="008447CD"/>
    <w:rsid w:val="0088403C"/>
    <w:rsid w:val="00886130"/>
    <w:rsid w:val="008A75E6"/>
    <w:rsid w:val="008B18C2"/>
    <w:rsid w:val="008B33CB"/>
    <w:rsid w:val="008C3DE4"/>
    <w:rsid w:val="008C7450"/>
    <w:rsid w:val="008F0098"/>
    <w:rsid w:val="009059C7"/>
    <w:rsid w:val="009073FD"/>
    <w:rsid w:val="00947078"/>
    <w:rsid w:val="00955EBE"/>
    <w:rsid w:val="009D28A5"/>
    <w:rsid w:val="009D5E59"/>
    <w:rsid w:val="009F1419"/>
    <w:rsid w:val="00A055A9"/>
    <w:rsid w:val="00A116CC"/>
    <w:rsid w:val="00A15DFD"/>
    <w:rsid w:val="00A229C1"/>
    <w:rsid w:val="00A316B1"/>
    <w:rsid w:val="00A361A0"/>
    <w:rsid w:val="00A36F02"/>
    <w:rsid w:val="00A54BBA"/>
    <w:rsid w:val="00A96D86"/>
    <w:rsid w:val="00AA12E6"/>
    <w:rsid w:val="00AB15E8"/>
    <w:rsid w:val="00AB72A6"/>
    <w:rsid w:val="00AB72C4"/>
    <w:rsid w:val="00AE47F5"/>
    <w:rsid w:val="00AE54EA"/>
    <w:rsid w:val="00B423AB"/>
    <w:rsid w:val="00B5377C"/>
    <w:rsid w:val="00B65873"/>
    <w:rsid w:val="00B759B7"/>
    <w:rsid w:val="00BC535D"/>
    <w:rsid w:val="00BE54D1"/>
    <w:rsid w:val="00BE61EA"/>
    <w:rsid w:val="00BE7663"/>
    <w:rsid w:val="00BF2B21"/>
    <w:rsid w:val="00C05A53"/>
    <w:rsid w:val="00C13712"/>
    <w:rsid w:val="00C13B5C"/>
    <w:rsid w:val="00C22DE9"/>
    <w:rsid w:val="00C232B5"/>
    <w:rsid w:val="00C361EC"/>
    <w:rsid w:val="00C40383"/>
    <w:rsid w:val="00C635C0"/>
    <w:rsid w:val="00C64FA1"/>
    <w:rsid w:val="00C75C9A"/>
    <w:rsid w:val="00C81AE9"/>
    <w:rsid w:val="00C83034"/>
    <w:rsid w:val="00C935D2"/>
    <w:rsid w:val="00C9537C"/>
    <w:rsid w:val="00C95E63"/>
    <w:rsid w:val="00CB3F01"/>
    <w:rsid w:val="00CD7746"/>
    <w:rsid w:val="00CE1F5E"/>
    <w:rsid w:val="00CF0B4E"/>
    <w:rsid w:val="00CF4621"/>
    <w:rsid w:val="00D71BED"/>
    <w:rsid w:val="00D7636B"/>
    <w:rsid w:val="00D94A77"/>
    <w:rsid w:val="00D96049"/>
    <w:rsid w:val="00DA5516"/>
    <w:rsid w:val="00DD3BDB"/>
    <w:rsid w:val="00DE5B23"/>
    <w:rsid w:val="00DF30FE"/>
    <w:rsid w:val="00E03647"/>
    <w:rsid w:val="00E24C7D"/>
    <w:rsid w:val="00E355E5"/>
    <w:rsid w:val="00E80AAF"/>
    <w:rsid w:val="00E86CB2"/>
    <w:rsid w:val="00EA2780"/>
    <w:rsid w:val="00EB41DB"/>
    <w:rsid w:val="00EC30C9"/>
    <w:rsid w:val="00EF64BB"/>
    <w:rsid w:val="00F06CB2"/>
    <w:rsid w:val="00F4777C"/>
    <w:rsid w:val="00F6332E"/>
    <w:rsid w:val="00F80941"/>
    <w:rsid w:val="00FA046C"/>
    <w:rsid w:val="00FA70BE"/>
    <w:rsid w:val="00FC128C"/>
    <w:rsid w:val="00FD0818"/>
    <w:rsid w:val="00FD0DD6"/>
    <w:rsid w:val="00FF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434A7D52"/>
  <w15:docId w15:val="{0966678F-529F-4CF3-A3A7-C470525A1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0A8B"/>
    <w:pPr>
      <w:spacing w:before="120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uiPriority w:val="99"/>
    <w:rsid w:val="00BE0A8B"/>
    <w:pPr>
      <w:spacing w:before="40" w:after="40"/>
    </w:pPr>
    <w:rPr>
      <w:bCs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BE0A8B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E0A8B"/>
    <w:rPr>
      <w:rFonts w:ascii="Tahoma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semiHidden/>
    <w:rsid w:val="00BE0A8B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link w:val="Header"/>
    <w:uiPriority w:val="99"/>
    <w:semiHidden/>
    <w:locked/>
    <w:rsid w:val="00BE0A8B"/>
    <w:rPr>
      <w:rFonts w:ascii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semiHidden/>
    <w:rsid w:val="00BE0A8B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link w:val="Footer"/>
    <w:uiPriority w:val="99"/>
    <w:semiHidden/>
    <w:locked/>
    <w:rsid w:val="00BE0A8B"/>
    <w:rPr>
      <w:rFonts w:ascii="Times New Roman" w:hAnsi="Times New Roman" w:cs="Times New Roman"/>
      <w:sz w:val="24"/>
      <w:szCs w:val="24"/>
      <w:lang w:val="en-GB" w:eastAsia="en-GB"/>
    </w:rPr>
  </w:style>
  <w:style w:type="paragraph" w:styleId="ListBullet">
    <w:name w:val="List Bullet"/>
    <w:basedOn w:val="Normal"/>
    <w:uiPriority w:val="99"/>
    <w:rsid w:val="00B72C17"/>
    <w:pPr>
      <w:numPr>
        <w:numId w:val="2"/>
      </w:numPr>
      <w:contextualSpacing/>
    </w:pPr>
  </w:style>
  <w:style w:type="paragraph" w:customStyle="1" w:styleId="Default">
    <w:name w:val="Default"/>
    <w:rsid w:val="0008551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8239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073FD"/>
    <w:rPr>
      <w:color w:val="0000FF"/>
      <w:u w:val="single"/>
    </w:rPr>
  </w:style>
  <w:style w:type="character" w:styleId="CommentReference">
    <w:name w:val="annotation reference"/>
    <w:rsid w:val="000B1FF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1FF0"/>
    <w:rPr>
      <w:sz w:val="20"/>
      <w:szCs w:val="20"/>
    </w:rPr>
  </w:style>
  <w:style w:type="character" w:customStyle="1" w:styleId="CommentTextChar">
    <w:name w:val="Comment Text Char"/>
    <w:link w:val="CommentText"/>
    <w:rsid w:val="000B1FF0"/>
    <w:rPr>
      <w:rFonts w:ascii="Times New Roman" w:eastAsia="Times New Roman" w:hAnsi="Times New Roman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B1FF0"/>
    <w:rPr>
      <w:b/>
      <w:bCs/>
    </w:rPr>
  </w:style>
  <w:style w:type="character" w:customStyle="1" w:styleId="CommentSubjectChar">
    <w:name w:val="Comment Subject Char"/>
    <w:link w:val="CommentSubject"/>
    <w:rsid w:val="000B1FF0"/>
    <w:rPr>
      <w:rFonts w:ascii="Times New Roman" w:eastAsia="Times New Roman" w:hAnsi="Times New Roman"/>
      <w:b/>
      <w:bCs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208E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5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4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0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9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stroenterology@racp.edu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Morgan\Local%20Settings\Temporary%20Internet%20Files\OLK11\RACP_Document%20control%20templates_v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1" ma:contentTypeDescription="Create a new document." ma:contentTypeScope="" ma:versionID="f31c765b834659314c1a51fc663afc03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b1783f3a4c9f7ceee3e94ffad0654058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ddd30f-3d90-4466-aaea-944d9856b714" xsi:nil="true"/>
    <ShortDescription_x002e_ xmlns="d2b77992-edc4-4e3d-b841-c040245cd929" xsi:nil="true"/>
    <_Flow_SignoffStatus xmlns="d2b77992-edc4-4e3d-b841-c040245cd929" xsi:nil="true"/>
    <lcf76f155ced4ddcb4097134ff3c332f xmlns="d2b77992-edc4-4e3d-b841-c040245cd9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27E2D2-52DD-4AC1-A9C3-5B63A0CF86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75139C-EF69-4537-B50F-BADFAB272D1A}"/>
</file>

<file path=customXml/itemProps3.xml><?xml version="1.0" encoding="utf-8"?>
<ds:datastoreItem xmlns:ds="http://schemas.openxmlformats.org/officeDocument/2006/customXml" ds:itemID="{1BB8B031-B1A3-4C53-8CCB-5B01BFB0337D}"/>
</file>

<file path=customXml/itemProps4.xml><?xml version="1.0" encoding="utf-8"?>
<ds:datastoreItem xmlns:ds="http://schemas.openxmlformats.org/officeDocument/2006/customXml" ds:itemID="{56E840AB-6E5E-4CFB-8ADD-973ED54E3C7B}"/>
</file>

<file path=docProps/app.xml><?xml version="1.0" encoding="utf-8"?>
<Properties xmlns="http://schemas.openxmlformats.org/officeDocument/2006/extended-properties" xmlns:vt="http://schemas.openxmlformats.org/officeDocument/2006/docPropsVTypes">
  <Template>RACP_Document control templates_v1</Template>
  <TotalTime>1</TotalTime>
  <Pages>1</Pages>
  <Words>84</Words>
  <Characters>555</Characters>
  <Application>Microsoft Office Word</Application>
  <DocSecurity>0</DocSecurity>
  <Lines>50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Expression of Interest Form for RACP Representation on External Bodies – Application Form</vt:lpstr>
    </vt:vector>
  </TitlesOfParts>
  <Company>RACP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Expression of Interest Form for RACP Representation on External Bodies – Application Form</dc:title>
  <dc:creator>NMorgan</dc:creator>
  <cp:lastModifiedBy>Katherine Mulcahy</cp:lastModifiedBy>
  <cp:revision>4</cp:revision>
  <cp:lastPrinted>2011-07-27T05:18:00Z</cp:lastPrinted>
  <dcterms:created xsi:type="dcterms:W3CDTF">2020-04-15T01:41:00Z</dcterms:created>
  <dcterms:modified xsi:type="dcterms:W3CDTF">2025-12-09T01:03:00Z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</Properties>
</file>