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5385972C" w:rsidR="009C2B0E" w:rsidRDefault="00C80282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Australasian Chapter of </w:t>
      </w:r>
      <w:r w:rsidR="00371F6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Addiction</w:t>
      </w: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 Medicine (ACh</w:t>
      </w:r>
      <w:r w:rsidR="00371F6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A</w:t>
      </w:r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M) Committee</w:t>
      </w:r>
    </w:p>
    <w:p w14:paraId="2369D389" w14:textId="76B5D342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>ACh</w:t>
      </w:r>
      <w:r w:rsidR="00371F65">
        <w:rPr>
          <w:rFonts w:ascii="Arial" w:hAnsi="Arial" w:cs="Arial"/>
          <w:b/>
          <w:color w:val="000000"/>
          <w:sz w:val="22"/>
          <w:szCs w:val="22"/>
        </w:rPr>
        <w:t>AM</w:t>
      </w:r>
      <w:r w:rsidRPr="00C802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71F65" w:rsidRPr="00371F65">
        <w:rPr>
          <w:rFonts w:ascii="Arial" w:hAnsi="Arial" w:cs="Arial"/>
          <w:b/>
          <w:color w:val="000000"/>
          <w:sz w:val="22"/>
          <w:szCs w:val="22"/>
        </w:rPr>
        <w:t>TAS Branch Lead Convenor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7BDDE31A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371F65" w:rsidRPr="00371F65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Addiction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Addiction Medicine (AChAM)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E513D" w14:textId="08C53833" w:rsidR="00282399" w:rsidRDefault="00FD6CB8" w:rsidP="00371F65">
      <w:pPr>
        <w:pStyle w:val="xmsonormal"/>
        <w:spacing w:before="240"/>
        <w:rPr>
          <w:rFonts w:ascii="Arial" w:hAnsi="Arial" w:cs="Arial"/>
          <w:color w:val="000000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>Addiction Medicine (AChAM)</w:t>
      </w:r>
      <w:r w:rsidR="004D0A77" w:rsidRPr="004D0A77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4D0A77" w:rsidRPr="004D0A77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243E">
        <w:rPr>
          <w:rFonts w:ascii="Arial" w:hAnsi="Arial" w:cs="Arial"/>
          <w:sz w:val="20"/>
          <w:szCs w:val="20"/>
        </w:rPr>
        <w:t xml:space="preserve">and College staff working with the </w:t>
      </w:r>
      <w:r w:rsidR="0069699C" w:rsidRPr="0069699C">
        <w:rPr>
          <w:rFonts w:ascii="Arial" w:hAnsi="Arial" w:cs="Arial"/>
          <w:i/>
          <w:iCs/>
          <w:sz w:val="20"/>
          <w:szCs w:val="20"/>
        </w:rPr>
        <w:t xml:space="preserve">Australasian Chapter of </w:t>
      </w:r>
      <w:r w:rsidR="00371F65" w:rsidRPr="00371F65">
        <w:rPr>
          <w:rFonts w:ascii="Arial" w:hAnsi="Arial" w:cs="Arial"/>
          <w:i/>
          <w:iCs/>
          <w:sz w:val="20"/>
          <w:szCs w:val="20"/>
        </w:rPr>
        <w:t>Addiction Medicine (AChAM)</w:t>
      </w:r>
      <w:r w:rsidR="004D0A77" w:rsidRPr="004D0A77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4D0A77" w:rsidRPr="004D0A77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371F65">
        <w:rPr>
          <w:rFonts w:ascii="Arial" w:hAnsi="Arial" w:cs="Arial"/>
          <w:i/>
          <w:iCs/>
          <w:sz w:val="20"/>
          <w:szCs w:val="20"/>
        </w:rPr>
        <w:t>.</w:t>
      </w:r>
      <w:r w:rsidR="00282399"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27F01494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D1F56" w:rsidRPr="005D1F56">
          <w:rPr>
            <w:rStyle w:val="Hyperlink"/>
            <w:rFonts w:ascii="Arial" w:hAnsi="Arial" w:cs="Arial"/>
            <w:sz w:val="20"/>
            <w:szCs w:val="20"/>
          </w:rPr>
          <w:t>AddictionMed@racp.edu.au</w:t>
        </w:r>
      </w:hyperlink>
      <w:r w:rsidR="005D1F56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64E77"/>
    <w:rsid w:val="0017586B"/>
    <w:rsid w:val="0019748C"/>
    <w:rsid w:val="001A316E"/>
    <w:rsid w:val="001A49AA"/>
    <w:rsid w:val="001C2A02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71F65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0A77"/>
    <w:rsid w:val="004D43C0"/>
    <w:rsid w:val="004F2994"/>
    <w:rsid w:val="00500DA1"/>
    <w:rsid w:val="00524966"/>
    <w:rsid w:val="005312FA"/>
    <w:rsid w:val="00532327"/>
    <w:rsid w:val="00545C35"/>
    <w:rsid w:val="00554419"/>
    <w:rsid w:val="00557A3E"/>
    <w:rsid w:val="00557A9F"/>
    <w:rsid w:val="005633DB"/>
    <w:rsid w:val="0058405A"/>
    <w:rsid w:val="00586569"/>
    <w:rsid w:val="005C3E9A"/>
    <w:rsid w:val="005D1F56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5515F"/>
    <w:rsid w:val="006615D2"/>
    <w:rsid w:val="0066215A"/>
    <w:rsid w:val="00662C92"/>
    <w:rsid w:val="00674061"/>
    <w:rsid w:val="00695682"/>
    <w:rsid w:val="0069699C"/>
    <w:rsid w:val="006A7C3B"/>
    <w:rsid w:val="006B1B9E"/>
    <w:rsid w:val="006C41A7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806144"/>
    <w:rsid w:val="0081323E"/>
    <w:rsid w:val="008217CA"/>
    <w:rsid w:val="008274F2"/>
    <w:rsid w:val="008447CD"/>
    <w:rsid w:val="00872832"/>
    <w:rsid w:val="00893D54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47078"/>
    <w:rsid w:val="0095033A"/>
    <w:rsid w:val="00955EBE"/>
    <w:rsid w:val="0096484D"/>
    <w:rsid w:val="009A7594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diction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34DD5-7C30-4108-BE83-6258B0F55DCD}"/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3</TotalTime>
  <Pages>1</Pages>
  <Words>177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Penny Maber</cp:lastModifiedBy>
  <cp:revision>4</cp:revision>
  <cp:lastPrinted>2011-07-27T05:18:00Z</cp:lastPrinted>
  <dcterms:created xsi:type="dcterms:W3CDTF">2025-05-22T01:15:00Z</dcterms:created>
  <dcterms:modified xsi:type="dcterms:W3CDTF">2025-05-22T06:38:00Z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