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B9785" w14:textId="77777777" w:rsidR="00CF0B4E" w:rsidRDefault="00282399" w:rsidP="00282399">
      <w:pPr>
        <w:jc w:val="center"/>
        <w:rPr>
          <w:rFonts w:ascii="Arial" w:hAnsi="Arial" w:cs="Arial"/>
          <w:sz w:val="20"/>
          <w:szCs w:val="20"/>
        </w:rPr>
      </w:pPr>
      <w:r w:rsidRPr="149FC669">
        <w:rPr>
          <w:rFonts w:ascii="Arial" w:hAnsi="Arial" w:cs="Arial"/>
          <w:b/>
          <w:bCs/>
          <w:sz w:val="36"/>
          <w:szCs w:val="36"/>
        </w:rPr>
        <w:t>Expression of Interest Form</w:t>
      </w:r>
      <w:r w:rsidRPr="149FC669">
        <w:rPr>
          <w:rFonts w:ascii="Arial" w:hAnsi="Arial" w:cs="Arial"/>
          <w:sz w:val="20"/>
          <w:szCs w:val="20"/>
        </w:rPr>
        <w:t xml:space="preserve"> </w:t>
      </w:r>
    </w:p>
    <w:p w14:paraId="3632F379" w14:textId="2EA2721A" w:rsidR="001A35BB" w:rsidRPr="001A35BB" w:rsidRDefault="001A35BB" w:rsidP="001A35BB">
      <w:pPr>
        <w:jc w:val="center"/>
        <w:rPr>
          <w:rFonts w:ascii="Calibri" w:hAnsi="Calibri" w:cs="Calibri"/>
          <w:b/>
          <w:bCs/>
          <w:sz w:val="32"/>
          <w:szCs w:val="32"/>
        </w:rPr>
      </w:pPr>
      <w:r w:rsidRPr="001A35BB">
        <w:rPr>
          <w:rFonts w:ascii="Calibri" w:hAnsi="Calibri" w:cs="Calibri"/>
          <w:b/>
          <w:bCs/>
          <w:sz w:val="32"/>
          <w:szCs w:val="32"/>
        </w:rPr>
        <w:t>F</w:t>
      </w:r>
      <w:r w:rsidRPr="001A35BB">
        <w:rPr>
          <w:rFonts w:ascii="Calibri" w:hAnsi="Calibri" w:cs="Calibri"/>
          <w:b/>
          <w:bCs/>
          <w:sz w:val="32"/>
          <w:szCs w:val="32"/>
        </w:rPr>
        <w:t>or nomination to the Independent Health and Aged Care Pricing Authority (IHACPA) Clinical Advisory Committee (CAC)</w:t>
      </w:r>
    </w:p>
    <w:p w14:paraId="7567A7E7" w14:textId="77777777" w:rsidR="009C2B0E" w:rsidRPr="001E3C20" w:rsidRDefault="009C2B0E" w:rsidP="00282399">
      <w:pPr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6628"/>
      </w:tblGrid>
      <w:tr w:rsidR="00EF64BB" w:rsidRPr="00425328" w14:paraId="5A737C86" w14:textId="77777777" w:rsidTr="00E36AD5">
        <w:tc>
          <w:tcPr>
            <w:tcW w:w="9288" w:type="dxa"/>
            <w:gridSpan w:val="2"/>
            <w:shd w:val="clear" w:color="auto" w:fill="E6E6E6"/>
          </w:tcPr>
          <w:p w14:paraId="24A148D3" w14:textId="77777777" w:rsidR="00EF64BB" w:rsidRPr="00425328" w:rsidRDefault="00EF64BB" w:rsidP="006740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25328">
              <w:rPr>
                <w:rFonts w:ascii="Arial" w:hAnsi="Arial" w:cs="Arial"/>
                <w:b/>
                <w:sz w:val="20"/>
                <w:szCs w:val="20"/>
              </w:rPr>
              <w:t>Applicant Details</w:t>
            </w:r>
          </w:p>
        </w:tc>
      </w:tr>
      <w:tr w:rsidR="00282399" w:rsidRPr="00425328" w14:paraId="70956CBB" w14:textId="77777777" w:rsidTr="00E36AD5">
        <w:tc>
          <w:tcPr>
            <w:tcW w:w="2660" w:type="dxa"/>
            <w:shd w:val="clear" w:color="auto" w:fill="auto"/>
          </w:tcPr>
          <w:p w14:paraId="1B7D1186" w14:textId="77777777" w:rsidR="00282399" w:rsidRPr="00226D22" w:rsidRDefault="00DB600C" w:rsidP="006740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Full name</w:t>
            </w:r>
          </w:p>
        </w:tc>
        <w:tc>
          <w:tcPr>
            <w:tcW w:w="6628" w:type="dxa"/>
            <w:shd w:val="clear" w:color="auto" w:fill="auto"/>
          </w:tcPr>
          <w:p w14:paraId="28160A49" w14:textId="77777777" w:rsidR="00282399" w:rsidRPr="00425328" w:rsidRDefault="00282399" w:rsidP="006740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399" w:rsidRPr="00425328" w14:paraId="7614AA47" w14:textId="77777777" w:rsidTr="00E36AD5">
        <w:tc>
          <w:tcPr>
            <w:tcW w:w="2660" w:type="dxa"/>
            <w:shd w:val="clear" w:color="auto" w:fill="auto"/>
          </w:tcPr>
          <w:p w14:paraId="2F793673" w14:textId="77777777" w:rsidR="00282399" w:rsidRPr="00226D22" w:rsidRDefault="00DB600C" w:rsidP="006740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</w:t>
            </w:r>
          </w:p>
        </w:tc>
        <w:tc>
          <w:tcPr>
            <w:tcW w:w="6628" w:type="dxa"/>
            <w:shd w:val="clear" w:color="auto" w:fill="auto"/>
          </w:tcPr>
          <w:p w14:paraId="582A9EA3" w14:textId="77777777" w:rsidR="00282399" w:rsidRPr="00425328" w:rsidRDefault="00282399" w:rsidP="006740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6778" w:rsidRPr="00425328" w14:paraId="1C4CD53F" w14:textId="77777777" w:rsidTr="00E36AD5">
        <w:tc>
          <w:tcPr>
            <w:tcW w:w="2660" w:type="dxa"/>
            <w:shd w:val="clear" w:color="auto" w:fill="auto"/>
          </w:tcPr>
          <w:p w14:paraId="11D5688C" w14:textId="77777777" w:rsidR="00BB6778" w:rsidRPr="00226D22" w:rsidRDefault="00BB6778" w:rsidP="00E83965">
            <w:pPr>
              <w:rPr>
                <w:rFonts w:ascii="Arial" w:hAnsi="Arial" w:cs="Arial"/>
                <w:sz w:val="20"/>
                <w:szCs w:val="20"/>
              </w:rPr>
            </w:pPr>
            <w:r w:rsidRPr="00226D22">
              <w:rPr>
                <w:rFonts w:ascii="Arial" w:hAnsi="Arial" w:cs="Arial"/>
                <w:sz w:val="20"/>
                <w:szCs w:val="20"/>
              </w:rPr>
              <w:t>Faculty/Chapter</w:t>
            </w:r>
            <w:r w:rsidR="002C04FB" w:rsidRPr="00226D22">
              <w:rPr>
                <w:rFonts w:ascii="Arial" w:hAnsi="Arial" w:cs="Arial"/>
                <w:sz w:val="20"/>
                <w:szCs w:val="20"/>
              </w:rPr>
              <w:t>/Division</w:t>
            </w:r>
            <w:r w:rsidRPr="00226D2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628" w:type="dxa"/>
            <w:shd w:val="clear" w:color="auto" w:fill="auto"/>
          </w:tcPr>
          <w:p w14:paraId="431874FD" w14:textId="77777777" w:rsidR="00BB6778" w:rsidRPr="00425328" w:rsidRDefault="00BB6778" w:rsidP="006740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6CB8" w:rsidRPr="00425328" w14:paraId="115C43D9" w14:textId="77777777" w:rsidTr="00E36AD5">
        <w:tc>
          <w:tcPr>
            <w:tcW w:w="2660" w:type="dxa"/>
            <w:shd w:val="clear" w:color="auto" w:fill="auto"/>
          </w:tcPr>
          <w:p w14:paraId="4A9D825D" w14:textId="77777777" w:rsidR="00FD6CB8" w:rsidRPr="00226D22" w:rsidRDefault="00FD6CB8" w:rsidP="00E839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Gender</w:t>
            </w:r>
          </w:p>
        </w:tc>
        <w:tc>
          <w:tcPr>
            <w:tcW w:w="6628" w:type="dxa"/>
            <w:shd w:val="clear" w:color="auto" w:fill="auto"/>
          </w:tcPr>
          <w:p w14:paraId="179F17A2" w14:textId="1AEE647C" w:rsidR="00FD6CB8" w:rsidRPr="00B4243E" w:rsidRDefault="00843221" w:rsidP="00B4243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/>
                <w:sz w:val="20"/>
                <w:szCs w:val="20"/>
              </w:rPr>
            </w:pPr>
            <w:sdt>
              <w:sdtPr>
                <w:rPr>
                  <w:rFonts w:ascii="Arial" w:hAnsi="Arial"/>
                  <w:iCs/>
                  <w:sz w:val="20"/>
                  <w:szCs w:val="20"/>
                </w:rPr>
                <w:id w:val="1692178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1A7">
                  <w:rPr>
                    <w:rFonts w:ascii="MS Gothic" w:eastAsia="MS Gothic" w:hAnsi="MS Gothic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49785D">
              <w:rPr>
                <w:rFonts w:ascii="Arial" w:hAnsi="Arial"/>
                <w:iCs/>
                <w:sz w:val="20"/>
                <w:szCs w:val="20"/>
              </w:rPr>
              <w:t xml:space="preserve"> </w:t>
            </w:r>
            <w:r w:rsidR="00FD6CB8" w:rsidRPr="00B4243E">
              <w:rPr>
                <w:rFonts w:ascii="Arial" w:hAnsi="Arial"/>
                <w:sz w:val="20"/>
                <w:szCs w:val="20"/>
              </w:rPr>
              <w:t>Male</w:t>
            </w:r>
          </w:p>
          <w:p w14:paraId="4D5A6044" w14:textId="5235A1D5" w:rsidR="00FD6CB8" w:rsidRPr="00B4243E" w:rsidRDefault="00843221" w:rsidP="00B4243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/>
                <w:sz w:val="20"/>
                <w:szCs w:val="20"/>
              </w:rPr>
            </w:pPr>
            <w:sdt>
              <w:sdtPr>
                <w:rPr>
                  <w:rFonts w:ascii="Arial" w:hAnsi="Arial"/>
                  <w:sz w:val="20"/>
                  <w:szCs w:val="20"/>
                </w:rPr>
                <w:id w:val="1361785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4B1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94B17">
              <w:rPr>
                <w:rFonts w:ascii="Arial" w:hAnsi="Arial"/>
                <w:sz w:val="20"/>
                <w:szCs w:val="20"/>
              </w:rPr>
              <w:t xml:space="preserve"> </w:t>
            </w:r>
            <w:r w:rsidR="00FD6CB8" w:rsidRPr="00B4243E">
              <w:rPr>
                <w:rFonts w:ascii="Arial" w:hAnsi="Arial"/>
                <w:sz w:val="20"/>
                <w:szCs w:val="20"/>
              </w:rPr>
              <w:t>Female</w:t>
            </w:r>
          </w:p>
          <w:p w14:paraId="1F2BF64F" w14:textId="75BC2610" w:rsidR="00FD6CB8" w:rsidRPr="00B4243E" w:rsidRDefault="00843221" w:rsidP="00B4243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/>
                <w:sz w:val="20"/>
                <w:szCs w:val="20"/>
              </w:rPr>
            </w:pPr>
            <w:sdt>
              <w:sdtPr>
                <w:rPr>
                  <w:rFonts w:ascii="Arial" w:hAnsi="Arial"/>
                  <w:sz w:val="20"/>
                  <w:szCs w:val="20"/>
                </w:rPr>
                <w:id w:val="-1204398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4B1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94B17">
              <w:rPr>
                <w:rFonts w:ascii="Arial" w:hAnsi="Arial"/>
                <w:sz w:val="20"/>
                <w:szCs w:val="20"/>
              </w:rPr>
              <w:t xml:space="preserve"> </w:t>
            </w:r>
            <w:r w:rsidR="00FD6CB8" w:rsidRPr="00B4243E">
              <w:rPr>
                <w:rFonts w:ascii="Arial" w:hAnsi="Arial"/>
                <w:sz w:val="20"/>
                <w:szCs w:val="20"/>
              </w:rPr>
              <w:t>Self-described (please specify): _____________________</w:t>
            </w:r>
          </w:p>
          <w:p w14:paraId="7494F3DC" w14:textId="59EB6F69" w:rsidR="00FD6CB8" w:rsidRPr="00425328" w:rsidRDefault="00843221" w:rsidP="00B4243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/>
                <w:sz w:val="20"/>
                <w:szCs w:val="20"/>
              </w:rPr>
            </w:pPr>
            <w:sdt>
              <w:sdtPr>
                <w:rPr>
                  <w:rFonts w:ascii="Arial" w:hAnsi="Arial"/>
                  <w:sz w:val="20"/>
                  <w:szCs w:val="20"/>
                </w:rPr>
                <w:id w:val="979810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4B1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94B17">
              <w:rPr>
                <w:rFonts w:ascii="Arial" w:hAnsi="Arial"/>
                <w:sz w:val="20"/>
                <w:szCs w:val="20"/>
              </w:rPr>
              <w:t xml:space="preserve"> </w:t>
            </w:r>
            <w:r w:rsidR="00FD6CB8" w:rsidRPr="00B4243E">
              <w:rPr>
                <w:rFonts w:ascii="Arial" w:hAnsi="Arial"/>
                <w:sz w:val="20"/>
                <w:szCs w:val="20"/>
              </w:rPr>
              <w:t>Prefer not to say</w:t>
            </w:r>
          </w:p>
        </w:tc>
      </w:tr>
      <w:tr w:rsidR="007D63A4" w:rsidRPr="00425328" w14:paraId="681A4895" w14:textId="77777777" w:rsidTr="00E36AD5">
        <w:tc>
          <w:tcPr>
            <w:tcW w:w="2660" w:type="dxa"/>
            <w:shd w:val="clear" w:color="auto" w:fill="auto"/>
          </w:tcPr>
          <w:p w14:paraId="46E0A0FE" w14:textId="6FD0FDC1" w:rsidR="007D63A4" w:rsidRDefault="005C731D" w:rsidP="00E839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Member status</w:t>
            </w:r>
          </w:p>
        </w:tc>
        <w:tc>
          <w:tcPr>
            <w:tcW w:w="6628" w:type="dxa"/>
            <w:shd w:val="clear" w:color="auto" w:fill="auto"/>
          </w:tcPr>
          <w:p w14:paraId="45B0BD24" w14:textId="5467CADB" w:rsidR="007D63A4" w:rsidRDefault="00843221" w:rsidP="00B4243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/>
                <w:iCs/>
                <w:sz w:val="20"/>
                <w:szCs w:val="20"/>
              </w:rPr>
            </w:pPr>
            <w:sdt>
              <w:sdtPr>
                <w:rPr>
                  <w:rFonts w:ascii="Arial" w:hAnsi="Arial"/>
                  <w:iCs/>
                  <w:sz w:val="20"/>
                  <w:szCs w:val="20"/>
                </w:rPr>
                <w:id w:val="1718629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08BC">
                  <w:rPr>
                    <w:rFonts w:ascii="MS Gothic" w:eastAsia="MS Gothic" w:hAnsi="MS Gothic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1E08BC">
              <w:rPr>
                <w:rFonts w:ascii="Arial" w:hAnsi="Arial"/>
                <w:iCs/>
                <w:sz w:val="20"/>
                <w:szCs w:val="20"/>
              </w:rPr>
              <w:t xml:space="preserve"> </w:t>
            </w:r>
            <w:r w:rsidR="001105FC">
              <w:rPr>
                <w:rFonts w:ascii="Arial" w:hAnsi="Arial"/>
                <w:iCs/>
                <w:sz w:val="20"/>
                <w:szCs w:val="20"/>
              </w:rPr>
              <w:t>Trainee</w:t>
            </w:r>
          </w:p>
          <w:p w14:paraId="444C9028" w14:textId="1560EB87" w:rsidR="001105FC" w:rsidRDefault="00843221" w:rsidP="00B4243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/>
                <w:iCs/>
                <w:sz w:val="20"/>
                <w:szCs w:val="20"/>
              </w:rPr>
            </w:pPr>
            <w:sdt>
              <w:sdtPr>
                <w:rPr>
                  <w:rFonts w:ascii="Arial" w:hAnsi="Arial"/>
                  <w:iCs/>
                  <w:sz w:val="20"/>
                  <w:szCs w:val="20"/>
                </w:rPr>
                <w:id w:val="442199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731D">
                  <w:rPr>
                    <w:rFonts w:ascii="MS Gothic" w:eastAsia="MS Gothic" w:hAnsi="MS Gothic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1E08BC">
              <w:rPr>
                <w:rFonts w:ascii="Arial" w:hAnsi="Arial"/>
                <w:iCs/>
                <w:sz w:val="20"/>
                <w:szCs w:val="20"/>
              </w:rPr>
              <w:t xml:space="preserve"> </w:t>
            </w:r>
            <w:r w:rsidR="001105FC">
              <w:rPr>
                <w:rFonts w:ascii="Arial" w:hAnsi="Arial"/>
                <w:iCs/>
                <w:sz w:val="20"/>
                <w:szCs w:val="20"/>
              </w:rPr>
              <w:t>Fellow</w:t>
            </w:r>
          </w:p>
          <w:p w14:paraId="328D0C36" w14:textId="08436821" w:rsidR="001105FC" w:rsidRPr="006721A7" w:rsidRDefault="001105FC" w:rsidP="00B4243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/>
                <w:iCs/>
                <w:sz w:val="20"/>
                <w:szCs w:val="20"/>
              </w:rPr>
            </w:pPr>
          </w:p>
        </w:tc>
      </w:tr>
      <w:tr w:rsidR="001105FC" w:rsidRPr="00425328" w14:paraId="2070E7E3" w14:textId="77777777" w:rsidTr="00E36AD5">
        <w:tc>
          <w:tcPr>
            <w:tcW w:w="2660" w:type="dxa"/>
            <w:shd w:val="clear" w:color="auto" w:fill="auto"/>
          </w:tcPr>
          <w:p w14:paraId="2070D4C2" w14:textId="5D0B6464" w:rsidR="001105FC" w:rsidRDefault="005C731D" w:rsidP="00E839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Location</w:t>
            </w:r>
          </w:p>
        </w:tc>
        <w:tc>
          <w:tcPr>
            <w:tcW w:w="6628" w:type="dxa"/>
            <w:shd w:val="clear" w:color="auto" w:fill="auto"/>
          </w:tcPr>
          <w:p w14:paraId="4FC30052" w14:textId="475BD818" w:rsidR="001105FC" w:rsidRDefault="00843221" w:rsidP="00B4243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/>
                <w:iCs/>
                <w:sz w:val="20"/>
                <w:szCs w:val="20"/>
              </w:rPr>
            </w:pPr>
            <w:sdt>
              <w:sdtPr>
                <w:rPr>
                  <w:rFonts w:ascii="Arial" w:hAnsi="Arial"/>
                  <w:iCs/>
                  <w:sz w:val="20"/>
                  <w:szCs w:val="20"/>
                </w:rPr>
                <w:id w:val="558362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731D">
                  <w:rPr>
                    <w:rFonts w:ascii="MS Gothic" w:eastAsia="MS Gothic" w:hAnsi="MS Gothic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5C731D">
              <w:rPr>
                <w:rFonts w:ascii="Arial" w:hAnsi="Arial"/>
                <w:iCs/>
                <w:sz w:val="20"/>
                <w:szCs w:val="20"/>
              </w:rPr>
              <w:t xml:space="preserve"> </w:t>
            </w:r>
            <w:r w:rsidR="001105FC">
              <w:rPr>
                <w:rFonts w:ascii="Arial" w:hAnsi="Arial"/>
                <w:iCs/>
                <w:sz w:val="20"/>
                <w:szCs w:val="20"/>
              </w:rPr>
              <w:t>Australia</w:t>
            </w:r>
          </w:p>
          <w:p w14:paraId="239EDC29" w14:textId="54223EFE" w:rsidR="001105FC" w:rsidRDefault="00843221" w:rsidP="00B4243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/>
                <w:iCs/>
                <w:sz w:val="20"/>
                <w:szCs w:val="20"/>
              </w:rPr>
            </w:pPr>
            <w:sdt>
              <w:sdtPr>
                <w:rPr>
                  <w:rFonts w:ascii="Arial" w:hAnsi="Arial"/>
                  <w:iCs/>
                  <w:sz w:val="20"/>
                  <w:szCs w:val="20"/>
                </w:rPr>
                <w:id w:val="52978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731D">
                  <w:rPr>
                    <w:rFonts w:ascii="MS Gothic" w:eastAsia="MS Gothic" w:hAnsi="MS Gothic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5C731D">
              <w:rPr>
                <w:rFonts w:ascii="Arial" w:hAnsi="Arial"/>
                <w:iCs/>
                <w:sz w:val="20"/>
                <w:szCs w:val="20"/>
              </w:rPr>
              <w:t xml:space="preserve"> </w:t>
            </w:r>
            <w:r w:rsidR="001105FC">
              <w:rPr>
                <w:rFonts w:ascii="Arial" w:hAnsi="Arial"/>
                <w:iCs/>
                <w:sz w:val="20"/>
                <w:szCs w:val="20"/>
              </w:rPr>
              <w:t>Aotearoa New Zealand</w:t>
            </w:r>
          </w:p>
        </w:tc>
      </w:tr>
      <w:tr w:rsidR="00DB600C" w:rsidRPr="00425328" w14:paraId="720007C7" w14:textId="77777777" w:rsidTr="00E36AD5">
        <w:tc>
          <w:tcPr>
            <w:tcW w:w="2660" w:type="dxa"/>
            <w:shd w:val="clear" w:color="auto" w:fill="auto"/>
          </w:tcPr>
          <w:p w14:paraId="1BA3984D" w14:textId="77777777" w:rsidR="00DB600C" w:rsidRDefault="00DB600C" w:rsidP="00DB600C">
            <w:pPr>
              <w:rPr>
                <w:rFonts w:ascii="Arial" w:hAnsi="Arial" w:cs="Arial"/>
                <w:sz w:val="20"/>
                <w:szCs w:val="20"/>
              </w:rPr>
            </w:pPr>
            <w:r w:rsidRPr="000F3ADF">
              <w:rPr>
                <w:rFonts w:ascii="Arial" w:hAnsi="Arial" w:cs="Arial"/>
                <w:sz w:val="20"/>
                <w:szCs w:val="20"/>
              </w:rPr>
              <w:t>Address</w:t>
            </w:r>
          </w:p>
        </w:tc>
        <w:tc>
          <w:tcPr>
            <w:tcW w:w="6628" w:type="dxa"/>
            <w:shd w:val="clear" w:color="auto" w:fill="auto"/>
          </w:tcPr>
          <w:p w14:paraId="6E168BD9" w14:textId="77777777" w:rsidR="00DB600C" w:rsidRPr="00B4243E" w:rsidRDefault="00DB600C" w:rsidP="00DB600C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/>
                <w:i/>
                <w:sz w:val="20"/>
                <w:szCs w:val="20"/>
              </w:rPr>
            </w:pPr>
          </w:p>
        </w:tc>
      </w:tr>
      <w:tr w:rsidR="00DB600C" w:rsidRPr="00425328" w14:paraId="65F04BAC" w14:textId="77777777" w:rsidTr="00E36AD5">
        <w:tc>
          <w:tcPr>
            <w:tcW w:w="2660" w:type="dxa"/>
            <w:shd w:val="clear" w:color="auto" w:fill="auto"/>
          </w:tcPr>
          <w:p w14:paraId="0637588E" w14:textId="77777777" w:rsidR="00DB600C" w:rsidRDefault="00DB600C" w:rsidP="00DB600C">
            <w:pPr>
              <w:rPr>
                <w:rFonts w:ascii="Arial" w:hAnsi="Arial" w:cs="Arial"/>
                <w:sz w:val="20"/>
                <w:szCs w:val="20"/>
              </w:rPr>
            </w:pPr>
            <w:r w:rsidRPr="000F3ADF">
              <w:rPr>
                <w:rFonts w:ascii="Arial" w:hAnsi="Arial" w:cs="Arial"/>
                <w:sz w:val="20"/>
                <w:szCs w:val="20"/>
              </w:rPr>
              <w:t>Phone (mobile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0F3ADF">
              <w:rPr>
                <w:rFonts w:ascii="Arial" w:hAnsi="Arial" w:cs="Arial"/>
                <w:sz w:val="20"/>
                <w:szCs w:val="20"/>
              </w:rPr>
              <w:t>home)</w:t>
            </w:r>
          </w:p>
        </w:tc>
        <w:tc>
          <w:tcPr>
            <w:tcW w:w="6628" w:type="dxa"/>
            <w:shd w:val="clear" w:color="auto" w:fill="auto"/>
          </w:tcPr>
          <w:p w14:paraId="144CEB6C" w14:textId="77777777" w:rsidR="00DB600C" w:rsidRPr="00B4243E" w:rsidRDefault="00DB600C" w:rsidP="00DB600C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/>
                <w:i/>
                <w:sz w:val="20"/>
                <w:szCs w:val="20"/>
              </w:rPr>
            </w:pPr>
          </w:p>
        </w:tc>
      </w:tr>
      <w:tr w:rsidR="00DB600C" w:rsidRPr="00425328" w14:paraId="6EDC5F1F" w14:textId="77777777" w:rsidTr="00E36AD5">
        <w:tc>
          <w:tcPr>
            <w:tcW w:w="2660" w:type="dxa"/>
            <w:shd w:val="clear" w:color="auto" w:fill="auto"/>
          </w:tcPr>
          <w:p w14:paraId="4E940397" w14:textId="77777777" w:rsidR="00DB600C" w:rsidRDefault="00DB600C" w:rsidP="00DB600C">
            <w:pPr>
              <w:rPr>
                <w:rFonts w:ascii="Arial" w:hAnsi="Arial" w:cs="Arial"/>
                <w:sz w:val="20"/>
                <w:szCs w:val="20"/>
              </w:rPr>
            </w:pPr>
            <w:r w:rsidRPr="000F3ADF"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6628" w:type="dxa"/>
            <w:shd w:val="clear" w:color="auto" w:fill="auto"/>
          </w:tcPr>
          <w:p w14:paraId="1F5A863C" w14:textId="77777777" w:rsidR="00DB600C" w:rsidRPr="00B4243E" w:rsidRDefault="00DB600C" w:rsidP="00DB600C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/>
                <w:i/>
                <w:sz w:val="20"/>
                <w:szCs w:val="20"/>
              </w:rPr>
            </w:pPr>
          </w:p>
        </w:tc>
      </w:tr>
    </w:tbl>
    <w:p w14:paraId="173A125D" w14:textId="0813A36C" w:rsidR="00282399" w:rsidRPr="00843221" w:rsidRDefault="00DB600C" w:rsidP="00843221">
      <w:pPr>
        <w:rPr>
          <w:rFonts w:ascii="Calibri" w:hAnsi="Calibri" w:cs="Calibri"/>
          <w:sz w:val="22"/>
          <w:szCs w:val="22"/>
        </w:rPr>
      </w:pPr>
      <w:r w:rsidRPr="002E1928">
        <w:rPr>
          <w:rFonts w:ascii="Arial" w:hAnsi="Arial" w:cs="Arial"/>
          <w:sz w:val="20"/>
          <w:szCs w:val="20"/>
        </w:rPr>
        <w:t xml:space="preserve">Please </w:t>
      </w:r>
      <w:r w:rsidR="00843221">
        <w:rPr>
          <w:rFonts w:ascii="Arial" w:hAnsi="Arial" w:cs="Arial"/>
          <w:sz w:val="20"/>
          <w:szCs w:val="20"/>
        </w:rPr>
        <w:t xml:space="preserve">indicate reason for interest for nomination to the </w:t>
      </w:r>
      <w:r w:rsidR="00843221" w:rsidRPr="00D70992">
        <w:rPr>
          <w:rFonts w:ascii="Calibri" w:hAnsi="Calibri" w:cs="Calibri"/>
          <w:sz w:val="22"/>
          <w:szCs w:val="22"/>
        </w:rPr>
        <w:t>Independent Health and Aged Care Pricing Authority (IHACPA) Clinical Advisory Committee (CAC)</w:t>
      </w:r>
      <w:r w:rsidR="00843221">
        <w:rPr>
          <w:rFonts w:ascii="Calibri" w:hAnsi="Calibri" w:cs="Calibri"/>
          <w:sz w:val="22"/>
          <w:szCs w:val="22"/>
        </w:rPr>
        <w:t>: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282399" w:rsidRPr="00425328" w14:paraId="5DF895A4" w14:textId="77777777" w:rsidTr="00B4243E">
        <w:trPr>
          <w:trHeight w:val="2638"/>
        </w:trPr>
        <w:tc>
          <w:tcPr>
            <w:tcW w:w="9288" w:type="dxa"/>
            <w:shd w:val="clear" w:color="auto" w:fill="auto"/>
          </w:tcPr>
          <w:p w14:paraId="29DF350E" w14:textId="77777777" w:rsidR="00FA70BE" w:rsidRPr="00425328" w:rsidRDefault="00FA70BE" w:rsidP="00425328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</w:p>
          <w:p w14:paraId="7303278F" w14:textId="77777777" w:rsidR="00FA70BE" w:rsidRDefault="00FA70BE" w:rsidP="00425328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</w:p>
          <w:p w14:paraId="5B11921B" w14:textId="77777777" w:rsidR="000279E3" w:rsidRDefault="000279E3" w:rsidP="00425328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</w:p>
          <w:p w14:paraId="4C1F0B12" w14:textId="77777777" w:rsidR="00FA70BE" w:rsidRPr="00425328" w:rsidRDefault="00FA70BE" w:rsidP="00425328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E6C8D5B" w14:textId="41146560" w:rsidR="004E5281" w:rsidRPr="00D97F1F" w:rsidRDefault="00AF7204" w:rsidP="004E5281">
      <w:pPr>
        <w:pStyle w:val="xmsonormal"/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Please briefly detail your expertise and current work relevant to Clinical </w:t>
      </w:r>
      <w:r w:rsidR="00843221">
        <w:rPr>
          <w:rFonts w:ascii="Arial" w:hAnsi="Arial"/>
          <w:sz w:val="20"/>
          <w:szCs w:val="20"/>
        </w:rPr>
        <w:t>A</w:t>
      </w:r>
      <w:r>
        <w:rPr>
          <w:rFonts w:ascii="Arial" w:hAnsi="Arial"/>
          <w:sz w:val="20"/>
          <w:szCs w:val="20"/>
        </w:rPr>
        <w:t>dvisory Committee</w:t>
      </w:r>
      <w:r w:rsidR="002E1928" w:rsidRPr="149FC669">
        <w:rPr>
          <w:rFonts w:ascii="Arial" w:hAnsi="Arial"/>
          <w:sz w:val="20"/>
          <w:szCs w:val="20"/>
        </w:rPr>
        <w:t>: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4E5281" w:rsidRPr="00425328" w14:paraId="305B448A" w14:textId="77777777" w:rsidTr="00EB136E">
        <w:trPr>
          <w:trHeight w:val="2638"/>
        </w:trPr>
        <w:tc>
          <w:tcPr>
            <w:tcW w:w="9288" w:type="dxa"/>
            <w:shd w:val="clear" w:color="auto" w:fill="auto"/>
          </w:tcPr>
          <w:p w14:paraId="4577AA22" w14:textId="77777777" w:rsidR="004E5281" w:rsidRPr="00425328" w:rsidRDefault="004E5281" w:rsidP="00EB136E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</w:p>
          <w:p w14:paraId="1AC6BE89" w14:textId="77777777" w:rsidR="004E5281" w:rsidRDefault="004E5281" w:rsidP="00EB136E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</w:p>
          <w:p w14:paraId="55883BA0" w14:textId="77777777" w:rsidR="004E5281" w:rsidRDefault="004E5281" w:rsidP="00EB136E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</w:p>
          <w:p w14:paraId="66644942" w14:textId="77777777" w:rsidR="004E5281" w:rsidRPr="00425328" w:rsidRDefault="004E5281" w:rsidP="00EB136E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8DC6BE9" w14:textId="77777777" w:rsidR="00AF7204" w:rsidRDefault="00AF7204" w:rsidP="00C17905">
      <w:pPr>
        <w:pStyle w:val="xmsonormal"/>
        <w:spacing w:before="240"/>
        <w:rPr>
          <w:rFonts w:ascii="Arial" w:hAnsi="Arial" w:cs="Arial"/>
          <w:sz w:val="20"/>
          <w:szCs w:val="20"/>
        </w:rPr>
      </w:pPr>
    </w:p>
    <w:p w14:paraId="472AC305" w14:textId="77777777" w:rsidR="00AF7204" w:rsidRDefault="00AF7204" w:rsidP="00C17905">
      <w:pPr>
        <w:pStyle w:val="xmsonormal"/>
        <w:spacing w:before="240"/>
        <w:rPr>
          <w:rFonts w:ascii="Arial" w:hAnsi="Arial" w:cs="Arial"/>
          <w:sz w:val="20"/>
          <w:szCs w:val="20"/>
        </w:rPr>
      </w:pPr>
    </w:p>
    <w:p w14:paraId="2491A832" w14:textId="3E9227F4" w:rsidR="00FD6CB8" w:rsidRPr="004604B8" w:rsidRDefault="00FD6CB8" w:rsidP="00C17905">
      <w:pPr>
        <w:pStyle w:val="xmsonormal"/>
        <w:spacing w:before="240"/>
        <w:rPr>
          <w:rFonts w:ascii="Arial" w:hAnsi="Arial" w:cs="Arial"/>
          <w:sz w:val="20"/>
          <w:szCs w:val="20"/>
        </w:rPr>
      </w:pPr>
      <w:r w:rsidRPr="149FC669">
        <w:rPr>
          <w:rFonts w:ascii="Arial" w:hAnsi="Arial" w:cs="Arial"/>
          <w:sz w:val="20"/>
          <w:szCs w:val="20"/>
        </w:rPr>
        <w:t xml:space="preserve">By submitting my EOI, I acknowledge that my contact details will be shared with </w:t>
      </w:r>
      <w:r w:rsidR="00843221">
        <w:rPr>
          <w:rFonts w:ascii="Arial" w:hAnsi="Arial" w:cs="Arial"/>
          <w:sz w:val="20"/>
          <w:szCs w:val="20"/>
        </w:rPr>
        <w:t>the external body</w:t>
      </w:r>
      <w:r w:rsidR="009A7594" w:rsidRPr="149FC669">
        <w:rPr>
          <w:rFonts w:ascii="Arial" w:hAnsi="Arial" w:cs="Arial"/>
          <w:sz w:val="20"/>
          <w:szCs w:val="20"/>
        </w:rPr>
        <w:t>.</w:t>
      </w:r>
    </w:p>
    <w:p w14:paraId="02EE440F" w14:textId="77777777" w:rsidR="00282399" w:rsidRDefault="00282399" w:rsidP="00EF64BB">
      <w:pPr>
        <w:tabs>
          <w:tab w:val="right" w:pos="9180"/>
        </w:tabs>
        <w:spacing w:before="0"/>
        <w:rPr>
          <w:rFonts w:ascii="Arial" w:hAnsi="Arial" w:cs="Arial"/>
          <w:color w:val="000000"/>
          <w:sz w:val="20"/>
          <w:szCs w:val="20"/>
        </w:rPr>
      </w:pPr>
      <w:r w:rsidRPr="00CF0B4E">
        <w:rPr>
          <w:rFonts w:ascii="Arial" w:hAnsi="Arial" w:cs="Arial"/>
          <w:color w:val="000000"/>
          <w:sz w:val="20"/>
          <w:szCs w:val="20"/>
        </w:rPr>
        <w:tab/>
      </w:r>
    </w:p>
    <w:p w14:paraId="09B5A847" w14:textId="77777777" w:rsidR="00DB600C" w:rsidRPr="00B4243E" w:rsidRDefault="00DB600C" w:rsidP="00DB600C">
      <w:pPr>
        <w:rPr>
          <w:rFonts w:ascii="Arial" w:hAnsi="Arial" w:cs="Arial"/>
          <w:b/>
          <w:sz w:val="20"/>
          <w:szCs w:val="20"/>
          <w:lang w:val="en-AU" w:eastAsia="en-US"/>
        </w:rPr>
      </w:pPr>
      <w:r w:rsidRPr="00B4243E">
        <w:rPr>
          <w:rFonts w:ascii="Arial" w:hAnsi="Arial" w:cs="Arial"/>
          <w:b/>
          <w:sz w:val="20"/>
          <w:szCs w:val="20"/>
        </w:rPr>
        <w:t>Declaration of Eligibility</w:t>
      </w:r>
    </w:p>
    <w:p w14:paraId="19056172" w14:textId="77777777" w:rsidR="00DB600C" w:rsidRPr="00B4243E" w:rsidRDefault="00DB600C" w:rsidP="00C17905">
      <w:pPr>
        <w:spacing w:before="200"/>
        <w:rPr>
          <w:rFonts w:ascii="Arial" w:hAnsi="Arial" w:cs="Arial"/>
          <w:sz w:val="20"/>
          <w:szCs w:val="20"/>
        </w:rPr>
      </w:pPr>
      <w:r w:rsidRPr="00B4243E">
        <w:rPr>
          <w:rFonts w:ascii="Arial" w:hAnsi="Arial" w:cs="Arial"/>
          <w:sz w:val="20"/>
          <w:szCs w:val="20"/>
        </w:rPr>
        <w:t>I________________________________________ hereby confirm that all information provided in support of my expression of interest is complete and accurate and is not misleading in any way. I have not been removed from a Committee by the College Board in the previous five (5) years.</w:t>
      </w:r>
    </w:p>
    <w:p w14:paraId="7E781EFA" w14:textId="77777777" w:rsidR="00282399" w:rsidRPr="00CF0B4E" w:rsidRDefault="00282399" w:rsidP="00C17905">
      <w:pPr>
        <w:spacing w:before="360"/>
        <w:rPr>
          <w:rFonts w:ascii="Arial" w:hAnsi="Arial" w:cs="Arial"/>
          <w:sz w:val="20"/>
          <w:szCs w:val="20"/>
        </w:rPr>
      </w:pPr>
      <w:r w:rsidRPr="00CF0B4E">
        <w:rPr>
          <w:rFonts w:ascii="Arial" w:hAnsi="Arial" w:cs="Arial"/>
          <w:sz w:val="20"/>
          <w:szCs w:val="20"/>
        </w:rPr>
        <w:t>Signature</w:t>
      </w:r>
      <w:r w:rsidRPr="00CF0B4E">
        <w:rPr>
          <w:rFonts w:ascii="Arial" w:hAnsi="Arial" w:cs="Arial"/>
          <w:sz w:val="20"/>
          <w:szCs w:val="20"/>
        </w:rPr>
        <w:tab/>
        <w:t>_______________________________</w:t>
      </w:r>
    </w:p>
    <w:p w14:paraId="61496633" w14:textId="77777777" w:rsidR="00282399" w:rsidRPr="00CF0B4E" w:rsidRDefault="00282399" w:rsidP="00C17905">
      <w:pPr>
        <w:spacing w:before="240"/>
        <w:rPr>
          <w:rFonts w:ascii="Arial" w:hAnsi="Arial" w:cs="Arial"/>
          <w:sz w:val="20"/>
          <w:szCs w:val="20"/>
        </w:rPr>
      </w:pPr>
      <w:r w:rsidRPr="00CF0B4E">
        <w:rPr>
          <w:rFonts w:ascii="Arial" w:hAnsi="Arial" w:cs="Arial"/>
          <w:sz w:val="20"/>
          <w:szCs w:val="20"/>
        </w:rPr>
        <w:t>Date</w:t>
      </w:r>
      <w:r w:rsidRPr="00CF0B4E">
        <w:rPr>
          <w:rFonts w:ascii="Arial" w:hAnsi="Arial" w:cs="Arial"/>
          <w:sz w:val="20"/>
          <w:szCs w:val="20"/>
        </w:rPr>
        <w:tab/>
      </w:r>
      <w:r w:rsidRPr="00CF0B4E">
        <w:rPr>
          <w:rFonts w:ascii="Arial" w:hAnsi="Arial" w:cs="Arial"/>
          <w:sz w:val="20"/>
          <w:szCs w:val="20"/>
        </w:rPr>
        <w:tab/>
        <w:t>_______________________________</w:t>
      </w:r>
    </w:p>
    <w:p w14:paraId="57E2A10C" w14:textId="77777777" w:rsidR="000F62A8" w:rsidRPr="00B4243E" w:rsidRDefault="00DB600C" w:rsidP="00C17905">
      <w:pPr>
        <w:spacing w:before="360"/>
        <w:rPr>
          <w:rFonts w:ascii="Arial" w:hAnsi="Arial" w:cs="Arial"/>
          <w:sz w:val="20"/>
          <w:szCs w:val="20"/>
        </w:rPr>
      </w:pPr>
      <w:r w:rsidRPr="00B4243E">
        <w:rPr>
          <w:rFonts w:ascii="Arial" w:hAnsi="Arial" w:cs="Arial"/>
          <w:b/>
          <w:color w:val="000000"/>
          <w:sz w:val="20"/>
          <w:szCs w:val="20"/>
        </w:rPr>
        <w:t>Please attach a copy of your Curriculum Vitae</w:t>
      </w:r>
    </w:p>
    <w:p w14:paraId="2C492021" w14:textId="2891DAD4" w:rsidR="003157CC" w:rsidRPr="00B423AB" w:rsidRDefault="00282399" w:rsidP="001E3C20">
      <w:pPr>
        <w:tabs>
          <w:tab w:val="left" w:pos="5670"/>
        </w:tabs>
        <w:rPr>
          <w:rFonts w:ascii="Arial" w:hAnsi="Arial" w:cs="Arial"/>
          <w:sz w:val="20"/>
          <w:szCs w:val="20"/>
        </w:rPr>
      </w:pPr>
      <w:r w:rsidRPr="00CF0B4E">
        <w:rPr>
          <w:rFonts w:ascii="Arial" w:hAnsi="Arial" w:cs="Arial"/>
          <w:sz w:val="20"/>
          <w:szCs w:val="20"/>
        </w:rPr>
        <w:t xml:space="preserve">Form to be </w:t>
      </w:r>
      <w:r w:rsidR="00B65873">
        <w:rPr>
          <w:rFonts w:ascii="Arial" w:hAnsi="Arial" w:cs="Arial"/>
          <w:color w:val="000000"/>
          <w:sz w:val="20"/>
          <w:szCs w:val="20"/>
        </w:rPr>
        <w:t>email</w:t>
      </w:r>
      <w:r w:rsidR="005C3E9A">
        <w:rPr>
          <w:rFonts w:ascii="Arial" w:hAnsi="Arial" w:cs="Arial"/>
          <w:color w:val="000000"/>
          <w:sz w:val="20"/>
          <w:szCs w:val="20"/>
        </w:rPr>
        <w:t>ed</w:t>
      </w:r>
      <w:r w:rsidRPr="00CF0B4E">
        <w:rPr>
          <w:rFonts w:ascii="Arial" w:hAnsi="Arial" w:cs="Arial"/>
          <w:sz w:val="20"/>
          <w:szCs w:val="20"/>
        </w:rPr>
        <w:t xml:space="preserve"> to</w:t>
      </w:r>
      <w:r w:rsidR="00BF1C61">
        <w:rPr>
          <w:rFonts w:ascii="Arial" w:hAnsi="Arial" w:cs="Arial"/>
          <w:sz w:val="20"/>
          <w:szCs w:val="20"/>
        </w:rPr>
        <w:t xml:space="preserve"> </w:t>
      </w:r>
      <w:hyperlink r:id="rId11" w:history="1">
        <w:r w:rsidR="001A35BB" w:rsidRPr="00C66AB5">
          <w:rPr>
            <w:rStyle w:val="Hyperlink"/>
            <w:rFonts w:ascii="Calibri" w:hAnsi="Calibri" w:cs="Calibri"/>
            <w:sz w:val="22"/>
            <w:szCs w:val="22"/>
          </w:rPr>
          <w:t>Policy@racp.edu.au</w:t>
        </w:r>
      </w:hyperlink>
      <w:r w:rsidR="00177EEE">
        <w:rPr>
          <w:rFonts w:ascii="Arial" w:hAnsi="Arial" w:cs="Arial"/>
          <w:sz w:val="20"/>
          <w:szCs w:val="20"/>
        </w:rPr>
        <w:t xml:space="preserve"> </w:t>
      </w:r>
      <w:r w:rsidR="00DB600C">
        <w:rPr>
          <w:rFonts w:ascii="Arial" w:hAnsi="Arial" w:cs="Arial"/>
          <w:sz w:val="20"/>
          <w:szCs w:val="20"/>
        </w:rPr>
        <w:t>with a copy of your CV</w:t>
      </w:r>
      <w:r w:rsidR="00BF1C61">
        <w:rPr>
          <w:rFonts w:ascii="Arial" w:hAnsi="Arial" w:cs="Arial"/>
          <w:sz w:val="20"/>
          <w:szCs w:val="20"/>
        </w:rPr>
        <w:t>.</w:t>
      </w:r>
      <w:r w:rsidR="00DB600C">
        <w:rPr>
          <w:rFonts w:ascii="Arial" w:hAnsi="Arial" w:cs="Arial"/>
          <w:sz w:val="20"/>
          <w:szCs w:val="20"/>
        </w:rPr>
        <w:t xml:space="preserve"> </w:t>
      </w:r>
    </w:p>
    <w:sectPr w:rsidR="003157CC" w:rsidRPr="00B423AB" w:rsidSect="00751672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2103" w:right="849" w:bottom="284" w:left="1440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BC5AAF" w14:textId="77777777" w:rsidR="006B3C79" w:rsidRDefault="006B3C79" w:rsidP="000E63DB">
      <w:pPr>
        <w:spacing w:before="0"/>
      </w:pPr>
      <w:r>
        <w:separator/>
      </w:r>
    </w:p>
  </w:endnote>
  <w:endnote w:type="continuationSeparator" w:id="0">
    <w:p w14:paraId="4BD03C0E" w14:textId="77777777" w:rsidR="006B3C79" w:rsidRDefault="006B3C79" w:rsidP="000E63DB">
      <w:pPr>
        <w:spacing w:before="0"/>
      </w:pPr>
      <w:r>
        <w:continuationSeparator/>
      </w:r>
    </w:p>
  </w:endnote>
  <w:endnote w:type="continuationNotice" w:id="1">
    <w:p w14:paraId="30778333" w14:textId="77777777" w:rsidR="006B3C79" w:rsidRDefault="006B3C79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79BB1" w14:textId="207EFE0E" w:rsidR="009C2B0E" w:rsidRPr="00A055A9" w:rsidRDefault="009C2B0E" w:rsidP="00A055A9">
    <w:pPr>
      <w:rPr>
        <w:rFonts w:ascii="Arial" w:hAnsi="Arial" w:cs="Arial"/>
        <w:sz w:val="20"/>
        <w:szCs w:val="20"/>
      </w:rPr>
    </w:pPr>
    <w:r w:rsidRPr="00A055A9">
      <w:rPr>
        <w:rFonts w:ascii="Arial" w:hAnsi="Arial" w:cs="Arial"/>
        <w:sz w:val="20"/>
        <w:szCs w:val="20"/>
      </w:rPr>
      <w:t xml:space="preserve">RACP </w:t>
    </w:r>
    <w:r>
      <w:rPr>
        <w:rFonts w:ascii="Arial" w:hAnsi="Arial" w:cs="Arial"/>
        <w:sz w:val="20"/>
        <w:szCs w:val="20"/>
      </w:rPr>
      <w:t>Expression of Interest Form</w:t>
    </w:r>
  </w:p>
  <w:p w14:paraId="109CA51A" w14:textId="77777777" w:rsidR="009C2B0E" w:rsidRPr="00FC48C5" w:rsidRDefault="009C2B0E" w:rsidP="000E63DB">
    <w:pPr>
      <w:pStyle w:val="Footer"/>
      <w:tabs>
        <w:tab w:val="clear" w:pos="4513"/>
        <w:tab w:val="center" w:pos="6237"/>
      </w:tabs>
      <w:rPr>
        <w:rFonts w:ascii="Arial" w:hAnsi="Arial"/>
        <w:sz w:val="20"/>
      </w:rPr>
    </w:pPr>
    <w:r>
      <w:rPr>
        <w:rFonts w:ascii="Arial" w:hAnsi="Arial"/>
        <w:sz w:val="20"/>
        <w:lang w:val="en-US"/>
      </w:rPr>
      <w:t xml:space="preserve">  </w:t>
    </w:r>
    <w:r>
      <w:rPr>
        <w:rFonts w:ascii="Arial" w:hAnsi="Arial"/>
        <w:sz w:val="20"/>
      </w:rPr>
      <w:t xml:space="preserve">                                                                  </w:t>
    </w:r>
    <w:r>
      <w:rPr>
        <w:rFonts w:ascii="Arial" w:hAnsi="Arial"/>
        <w:sz w:val="20"/>
      </w:rPr>
      <w:tab/>
    </w:r>
    <w:r>
      <w:rPr>
        <w:rFonts w:ascii="Arial" w:hAnsi="Arial"/>
        <w:sz w:val="20"/>
      </w:rPr>
      <w:tab/>
    </w:r>
    <w:r w:rsidRPr="00CD3137">
      <w:rPr>
        <w:rFonts w:ascii="Arial" w:hAnsi="Arial"/>
        <w:sz w:val="20"/>
        <w:lang w:val="en-US"/>
      </w:rPr>
      <w:t xml:space="preserve">Page </w:t>
    </w:r>
    <w:r w:rsidRPr="00CD3137">
      <w:rPr>
        <w:rFonts w:ascii="Arial" w:hAnsi="Arial"/>
        <w:sz w:val="20"/>
        <w:lang w:val="en-US"/>
      </w:rPr>
      <w:fldChar w:fldCharType="begin"/>
    </w:r>
    <w:r w:rsidRPr="00CD3137">
      <w:rPr>
        <w:rFonts w:ascii="Arial" w:hAnsi="Arial"/>
        <w:sz w:val="20"/>
        <w:lang w:val="en-US"/>
      </w:rPr>
      <w:instrText xml:space="preserve"> PAGE </w:instrText>
    </w:r>
    <w:r w:rsidRPr="00CD3137">
      <w:rPr>
        <w:rFonts w:ascii="Arial" w:hAnsi="Arial"/>
        <w:sz w:val="20"/>
        <w:lang w:val="en-US"/>
      </w:rPr>
      <w:fldChar w:fldCharType="separate"/>
    </w:r>
    <w:r w:rsidR="00F141F3">
      <w:rPr>
        <w:rFonts w:ascii="Arial" w:hAnsi="Arial"/>
        <w:noProof/>
        <w:sz w:val="20"/>
        <w:lang w:val="en-US"/>
      </w:rPr>
      <w:t>2</w:t>
    </w:r>
    <w:r w:rsidRPr="00CD3137">
      <w:rPr>
        <w:rFonts w:ascii="Arial" w:hAnsi="Arial"/>
        <w:sz w:val="20"/>
        <w:lang w:val="en-US"/>
      </w:rPr>
      <w:fldChar w:fldCharType="end"/>
    </w:r>
    <w:r w:rsidRPr="00CD3137">
      <w:rPr>
        <w:rFonts w:ascii="Arial" w:hAnsi="Arial"/>
        <w:sz w:val="20"/>
        <w:lang w:val="en-US"/>
      </w:rPr>
      <w:t xml:space="preserve"> of </w:t>
    </w:r>
    <w:r w:rsidRPr="00CD3137">
      <w:rPr>
        <w:rFonts w:ascii="Arial" w:hAnsi="Arial"/>
        <w:sz w:val="20"/>
        <w:lang w:val="en-US"/>
      </w:rPr>
      <w:fldChar w:fldCharType="begin"/>
    </w:r>
    <w:r w:rsidRPr="00CD3137">
      <w:rPr>
        <w:rFonts w:ascii="Arial" w:hAnsi="Arial"/>
        <w:sz w:val="20"/>
        <w:lang w:val="en-US"/>
      </w:rPr>
      <w:instrText xml:space="preserve"> NUMPAGES </w:instrText>
    </w:r>
    <w:r w:rsidRPr="00CD3137">
      <w:rPr>
        <w:rFonts w:ascii="Arial" w:hAnsi="Arial"/>
        <w:sz w:val="20"/>
        <w:lang w:val="en-US"/>
      </w:rPr>
      <w:fldChar w:fldCharType="separate"/>
    </w:r>
    <w:r w:rsidR="00F141F3">
      <w:rPr>
        <w:rFonts w:ascii="Arial" w:hAnsi="Arial"/>
        <w:noProof/>
        <w:sz w:val="20"/>
        <w:lang w:val="en-US"/>
      </w:rPr>
      <w:t>2</w:t>
    </w:r>
    <w:r w:rsidRPr="00CD3137">
      <w:rPr>
        <w:rFonts w:ascii="Arial" w:hAnsi="Arial"/>
        <w:sz w:val="20"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44CE10" w14:textId="77777777" w:rsidR="009C2B0E" w:rsidRPr="00FC48C5" w:rsidRDefault="009C2B0E" w:rsidP="000E63DB">
    <w:pPr>
      <w:pStyle w:val="Footer"/>
      <w:tabs>
        <w:tab w:val="clear" w:pos="4513"/>
        <w:tab w:val="center" w:pos="6237"/>
      </w:tabs>
      <w:rPr>
        <w:rFonts w:ascii="Arial" w:hAnsi="Arial"/>
        <w:sz w:val="20"/>
      </w:rPr>
    </w:pPr>
    <w:r w:rsidRPr="00CD3137">
      <w:rPr>
        <w:rFonts w:ascii="Arial" w:hAnsi="Arial"/>
        <w:sz w:val="20"/>
        <w:lang w:val="en-US"/>
      </w:rPr>
      <w:tab/>
    </w:r>
    <w:r w:rsidRPr="00CD3137">
      <w:rPr>
        <w:rFonts w:ascii="Arial" w:hAnsi="Arial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3E7EDB" w14:textId="77777777" w:rsidR="006B3C79" w:rsidRDefault="006B3C79" w:rsidP="000E63DB">
      <w:pPr>
        <w:spacing w:before="0"/>
      </w:pPr>
      <w:r>
        <w:separator/>
      </w:r>
    </w:p>
  </w:footnote>
  <w:footnote w:type="continuationSeparator" w:id="0">
    <w:p w14:paraId="44A564D3" w14:textId="77777777" w:rsidR="006B3C79" w:rsidRDefault="006B3C79" w:rsidP="000E63DB">
      <w:pPr>
        <w:spacing w:before="0"/>
      </w:pPr>
      <w:r>
        <w:continuationSeparator/>
      </w:r>
    </w:p>
  </w:footnote>
  <w:footnote w:type="continuationNotice" w:id="1">
    <w:p w14:paraId="31B284D7" w14:textId="77777777" w:rsidR="006B3C79" w:rsidRDefault="006B3C79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BBA06" w14:textId="1BF7F2E9" w:rsidR="009C2B0E" w:rsidRPr="00FC48C5" w:rsidRDefault="003B26E6" w:rsidP="000E63DB">
    <w:pPr>
      <w:pStyle w:val="Header"/>
      <w:jc w:val="right"/>
    </w:pPr>
    <w:r>
      <w:rPr>
        <w:rFonts w:ascii="Arial" w:hAnsi="Arial"/>
        <w:noProof/>
        <w:sz w:val="20"/>
        <w:lang w:val="en-AU" w:eastAsia="en-AU"/>
      </w:rPr>
      <w:drawing>
        <wp:anchor distT="0" distB="0" distL="114300" distR="114300" simplePos="0" relativeHeight="251658240" behindDoc="1" locked="0" layoutInCell="1" allowOverlap="1" wp14:anchorId="731C318C" wp14:editId="282B30B2">
          <wp:simplePos x="0" y="0"/>
          <wp:positionH relativeFrom="column">
            <wp:posOffset>-1257300</wp:posOffset>
          </wp:positionH>
          <wp:positionV relativeFrom="paragraph">
            <wp:posOffset>-423545</wp:posOffset>
          </wp:positionV>
          <wp:extent cx="7886700" cy="1071880"/>
          <wp:effectExtent l="0" t="0" r="0" b="0"/>
          <wp:wrapNone/>
          <wp:docPr id="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6700" cy="1071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2B0E" w:rsidRPr="00FC48C5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836CB" w14:textId="33655409" w:rsidR="009C2B0E" w:rsidRDefault="003B26E6" w:rsidP="00F141F3">
    <w:pPr>
      <w:pStyle w:val="ListBullet"/>
      <w:numPr>
        <w:ilvl w:val="0"/>
        <w:numId w:val="0"/>
      </w:numPr>
      <w:rPr>
        <w:rFonts w:ascii="Arial" w:hAnsi="Arial"/>
        <w:sz w:val="20"/>
      </w:rPr>
    </w:pPr>
    <w:r>
      <w:rPr>
        <w:rFonts w:ascii="Arial" w:hAnsi="Arial"/>
        <w:noProof/>
        <w:sz w:val="20"/>
        <w:lang w:val="en-AU" w:eastAsia="en-AU"/>
      </w:rPr>
      <w:drawing>
        <wp:anchor distT="0" distB="0" distL="114300" distR="114300" simplePos="0" relativeHeight="251658241" behindDoc="0" locked="0" layoutInCell="1" allowOverlap="1" wp14:anchorId="1BA5B5C8" wp14:editId="7481D215">
          <wp:simplePos x="0" y="0"/>
          <wp:positionH relativeFrom="column">
            <wp:posOffset>-377190</wp:posOffset>
          </wp:positionH>
          <wp:positionV relativeFrom="paragraph">
            <wp:posOffset>89535</wp:posOffset>
          </wp:positionV>
          <wp:extent cx="2341245" cy="655955"/>
          <wp:effectExtent l="0" t="0" r="0" b="0"/>
          <wp:wrapNone/>
          <wp:docPr id="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1245" cy="655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CACC21" w14:textId="77777777" w:rsidR="00695682" w:rsidRDefault="00695682" w:rsidP="00F141F3">
    <w:pPr>
      <w:pStyle w:val="ListBullet"/>
      <w:numPr>
        <w:ilvl w:val="0"/>
        <w:numId w:val="0"/>
      </w:numPr>
      <w:rPr>
        <w:rFonts w:ascii="Arial" w:hAnsi="Arial"/>
        <w:sz w:val="20"/>
      </w:rPr>
    </w:pPr>
  </w:p>
  <w:p w14:paraId="19060BA5" w14:textId="77777777" w:rsidR="00695682" w:rsidRPr="00CD3137" w:rsidRDefault="00695682" w:rsidP="00F141F3">
    <w:pPr>
      <w:pStyle w:val="ListBullet"/>
      <w:numPr>
        <w:ilvl w:val="0"/>
        <w:numId w:val="0"/>
      </w:numPr>
      <w:rPr>
        <w:rFonts w:ascii="Arial" w:hAnsi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38F20C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CC12CE"/>
    <w:multiLevelType w:val="multilevel"/>
    <w:tmpl w:val="580E71B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4A72240"/>
    <w:multiLevelType w:val="hybridMultilevel"/>
    <w:tmpl w:val="E6AAB40E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C023F8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1E6C1D"/>
    <w:multiLevelType w:val="hybridMultilevel"/>
    <w:tmpl w:val="CD7A6456"/>
    <w:lvl w:ilvl="0" w:tplc="C49636A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34579C"/>
    <w:multiLevelType w:val="hybridMultilevel"/>
    <w:tmpl w:val="9B546B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884F78"/>
    <w:multiLevelType w:val="hybridMultilevel"/>
    <w:tmpl w:val="06F43FDE"/>
    <w:lvl w:ilvl="0" w:tplc="3CC023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F3310C"/>
    <w:multiLevelType w:val="hybridMultilevel"/>
    <w:tmpl w:val="A0427B24"/>
    <w:lvl w:ilvl="0" w:tplc="2128711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7A3C2642"/>
    <w:multiLevelType w:val="multilevel"/>
    <w:tmpl w:val="B87A9AC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8" w15:restartNumberingAfterBreak="0">
    <w:nsid w:val="7BC90EE8"/>
    <w:multiLevelType w:val="hybridMultilevel"/>
    <w:tmpl w:val="A486266C"/>
    <w:lvl w:ilvl="0" w:tplc="659EC1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09820482">
    <w:abstractNumId w:val="0"/>
  </w:num>
  <w:num w:numId="2" w16cid:durableId="383873836">
    <w:abstractNumId w:val="0"/>
  </w:num>
  <w:num w:numId="3" w16cid:durableId="705712361">
    <w:abstractNumId w:val="0"/>
  </w:num>
  <w:num w:numId="4" w16cid:durableId="1083912767">
    <w:abstractNumId w:val="3"/>
  </w:num>
  <w:num w:numId="5" w16cid:durableId="1310092943">
    <w:abstractNumId w:val="7"/>
  </w:num>
  <w:num w:numId="6" w16cid:durableId="888685744">
    <w:abstractNumId w:val="1"/>
  </w:num>
  <w:num w:numId="7" w16cid:durableId="1365788397">
    <w:abstractNumId w:val="6"/>
  </w:num>
  <w:num w:numId="8" w16cid:durableId="635183591">
    <w:abstractNumId w:val="8"/>
  </w:num>
  <w:num w:numId="9" w16cid:durableId="1545672828">
    <w:abstractNumId w:val="2"/>
  </w:num>
  <w:num w:numId="10" w16cid:durableId="290673870">
    <w:abstractNumId w:val="5"/>
  </w:num>
  <w:num w:numId="11" w16cid:durableId="6379582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C39"/>
    <w:rsid w:val="00000093"/>
    <w:rsid w:val="0002530D"/>
    <w:rsid w:val="000279E3"/>
    <w:rsid w:val="00036787"/>
    <w:rsid w:val="00047C1C"/>
    <w:rsid w:val="0005126A"/>
    <w:rsid w:val="00057C1A"/>
    <w:rsid w:val="000610AC"/>
    <w:rsid w:val="0006362E"/>
    <w:rsid w:val="0007181C"/>
    <w:rsid w:val="00074428"/>
    <w:rsid w:val="00076C74"/>
    <w:rsid w:val="00085515"/>
    <w:rsid w:val="00091C15"/>
    <w:rsid w:val="000B3F32"/>
    <w:rsid w:val="000B7B3E"/>
    <w:rsid w:val="000B7CCA"/>
    <w:rsid w:val="000C455D"/>
    <w:rsid w:val="000E63DB"/>
    <w:rsid w:val="000F29A9"/>
    <w:rsid w:val="000F3ADF"/>
    <w:rsid w:val="000F6004"/>
    <w:rsid w:val="000F62A8"/>
    <w:rsid w:val="001105FC"/>
    <w:rsid w:val="00111904"/>
    <w:rsid w:val="00116E2A"/>
    <w:rsid w:val="001176C1"/>
    <w:rsid w:val="0012232E"/>
    <w:rsid w:val="00135353"/>
    <w:rsid w:val="00164E77"/>
    <w:rsid w:val="0017586B"/>
    <w:rsid w:val="00177EEE"/>
    <w:rsid w:val="0019748C"/>
    <w:rsid w:val="001A316E"/>
    <w:rsid w:val="001A35BB"/>
    <w:rsid w:val="001A49AA"/>
    <w:rsid w:val="001C2A02"/>
    <w:rsid w:val="001C4925"/>
    <w:rsid w:val="001E08BC"/>
    <w:rsid w:val="001E3C20"/>
    <w:rsid w:val="001E69F8"/>
    <w:rsid w:val="001F783C"/>
    <w:rsid w:val="00206EB2"/>
    <w:rsid w:val="00217A56"/>
    <w:rsid w:val="00222D51"/>
    <w:rsid w:val="00225F76"/>
    <w:rsid w:val="00226D22"/>
    <w:rsid w:val="002401F2"/>
    <w:rsid w:val="002412D6"/>
    <w:rsid w:val="00282399"/>
    <w:rsid w:val="00284ECC"/>
    <w:rsid w:val="00285335"/>
    <w:rsid w:val="002959C7"/>
    <w:rsid w:val="00297709"/>
    <w:rsid w:val="002B13EC"/>
    <w:rsid w:val="002C04FB"/>
    <w:rsid w:val="002D3C12"/>
    <w:rsid w:val="002E1004"/>
    <w:rsid w:val="002E1928"/>
    <w:rsid w:val="002F2952"/>
    <w:rsid w:val="002F460C"/>
    <w:rsid w:val="003056B5"/>
    <w:rsid w:val="00305C39"/>
    <w:rsid w:val="00312E8E"/>
    <w:rsid w:val="003157CC"/>
    <w:rsid w:val="00324941"/>
    <w:rsid w:val="003405BB"/>
    <w:rsid w:val="00343AF0"/>
    <w:rsid w:val="003521FD"/>
    <w:rsid w:val="00352290"/>
    <w:rsid w:val="00391B19"/>
    <w:rsid w:val="00396B5B"/>
    <w:rsid w:val="003B26E6"/>
    <w:rsid w:val="003B4DD1"/>
    <w:rsid w:val="003C13EF"/>
    <w:rsid w:val="003D08F3"/>
    <w:rsid w:val="003E1A4C"/>
    <w:rsid w:val="003E36BF"/>
    <w:rsid w:val="003E39C0"/>
    <w:rsid w:val="003F28D3"/>
    <w:rsid w:val="003F4CAC"/>
    <w:rsid w:val="003F7300"/>
    <w:rsid w:val="00404078"/>
    <w:rsid w:val="00406795"/>
    <w:rsid w:val="0041493F"/>
    <w:rsid w:val="00425328"/>
    <w:rsid w:val="00433F60"/>
    <w:rsid w:val="00435743"/>
    <w:rsid w:val="00444947"/>
    <w:rsid w:val="004604B8"/>
    <w:rsid w:val="00464B66"/>
    <w:rsid w:val="00474783"/>
    <w:rsid w:val="004856F1"/>
    <w:rsid w:val="00485A90"/>
    <w:rsid w:val="00494A79"/>
    <w:rsid w:val="0049785D"/>
    <w:rsid w:val="004B033A"/>
    <w:rsid w:val="004B71E9"/>
    <w:rsid w:val="004C2267"/>
    <w:rsid w:val="004C226A"/>
    <w:rsid w:val="004C347F"/>
    <w:rsid w:val="004C516B"/>
    <w:rsid w:val="004D43C0"/>
    <w:rsid w:val="004D658D"/>
    <w:rsid w:val="004E5281"/>
    <w:rsid w:val="004F2994"/>
    <w:rsid w:val="00500DA1"/>
    <w:rsid w:val="00524966"/>
    <w:rsid w:val="005312FA"/>
    <w:rsid w:val="00532327"/>
    <w:rsid w:val="00545C35"/>
    <w:rsid w:val="00554419"/>
    <w:rsid w:val="00557A3E"/>
    <w:rsid w:val="005633DB"/>
    <w:rsid w:val="0058405A"/>
    <w:rsid w:val="00594B17"/>
    <w:rsid w:val="005C3E9A"/>
    <w:rsid w:val="005C731D"/>
    <w:rsid w:val="005D2DFC"/>
    <w:rsid w:val="005D350B"/>
    <w:rsid w:val="005E5B3F"/>
    <w:rsid w:val="005F312F"/>
    <w:rsid w:val="0061202A"/>
    <w:rsid w:val="006142AF"/>
    <w:rsid w:val="00624322"/>
    <w:rsid w:val="006261E0"/>
    <w:rsid w:val="00627807"/>
    <w:rsid w:val="006325EB"/>
    <w:rsid w:val="00646BD8"/>
    <w:rsid w:val="006615D2"/>
    <w:rsid w:val="0066215A"/>
    <w:rsid w:val="006721A7"/>
    <w:rsid w:val="00674061"/>
    <w:rsid w:val="00695682"/>
    <w:rsid w:val="006A1F41"/>
    <w:rsid w:val="006A7C3B"/>
    <w:rsid w:val="006B1B9E"/>
    <w:rsid w:val="006B3C79"/>
    <w:rsid w:val="006C4941"/>
    <w:rsid w:val="006D6782"/>
    <w:rsid w:val="006F75AF"/>
    <w:rsid w:val="00716FD2"/>
    <w:rsid w:val="00726080"/>
    <w:rsid w:val="0073362B"/>
    <w:rsid w:val="00735211"/>
    <w:rsid w:val="007439F2"/>
    <w:rsid w:val="007442DB"/>
    <w:rsid w:val="00751672"/>
    <w:rsid w:val="007527A4"/>
    <w:rsid w:val="00752CEE"/>
    <w:rsid w:val="00772737"/>
    <w:rsid w:val="007832F8"/>
    <w:rsid w:val="00786990"/>
    <w:rsid w:val="00790269"/>
    <w:rsid w:val="007A55B7"/>
    <w:rsid w:val="007A6D57"/>
    <w:rsid w:val="007B6A5D"/>
    <w:rsid w:val="007C5FA9"/>
    <w:rsid w:val="007D3929"/>
    <w:rsid w:val="007D49E5"/>
    <w:rsid w:val="007D63A4"/>
    <w:rsid w:val="00806144"/>
    <w:rsid w:val="0081323E"/>
    <w:rsid w:val="008217CA"/>
    <w:rsid w:val="008274F2"/>
    <w:rsid w:val="00843221"/>
    <w:rsid w:val="008447CD"/>
    <w:rsid w:val="00866F28"/>
    <w:rsid w:val="00872832"/>
    <w:rsid w:val="00893D54"/>
    <w:rsid w:val="008A45AE"/>
    <w:rsid w:val="008A75E6"/>
    <w:rsid w:val="008B18C2"/>
    <w:rsid w:val="008B33CB"/>
    <w:rsid w:val="008C3DE4"/>
    <w:rsid w:val="008D2796"/>
    <w:rsid w:val="008F0098"/>
    <w:rsid w:val="00902E24"/>
    <w:rsid w:val="009073FD"/>
    <w:rsid w:val="00947078"/>
    <w:rsid w:val="00947D16"/>
    <w:rsid w:val="0095033A"/>
    <w:rsid w:val="00955EBE"/>
    <w:rsid w:val="0096484D"/>
    <w:rsid w:val="009A7594"/>
    <w:rsid w:val="009A7E52"/>
    <w:rsid w:val="009C2B0E"/>
    <w:rsid w:val="009D28A5"/>
    <w:rsid w:val="009D5E59"/>
    <w:rsid w:val="00A055A9"/>
    <w:rsid w:val="00A102DB"/>
    <w:rsid w:val="00A116CC"/>
    <w:rsid w:val="00A15DFD"/>
    <w:rsid w:val="00A229C1"/>
    <w:rsid w:val="00A316B1"/>
    <w:rsid w:val="00A361A0"/>
    <w:rsid w:val="00A36F02"/>
    <w:rsid w:val="00A73AB8"/>
    <w:rsid w:val="00A76303"/>
    <w:rsid w:val="00A777E9"/>
    <w:rsid w:val="00A96A85"/>
    <w:rsid w:val="00A96D86"/>
    <w:rsid w:val="00A97B08"/>
    <w:rsid w:val="00AA12E6"/>
    <w:rsid w:val="00AA751A"/>
    <w:rsid w:val="00AB15E8"/>
    <w:rsid w:val="00AB52A2"/>
    <w:rsid w:val="00AB72A6"/>
    <w:rsid w:val="00AB72C4"/>
    <w:rsid w:val="00AD2E8F"/>
    <w:rsid w:val="00AE47F5"/>
    <w:rsid w:val="00AE54EA"/>
    <w:rsid w:val="00AF57DE"/>
    <w:rsid w:val="00AF7204"/>
    <w:rsid w:val="00B30807"/>
    <w:rsid w:val="00B423AB"/>
    <w:rsid w:val="00B4243E"/>
    <w:rsid w:val="00B65873"/>
    <w:rsid w:val="00B71E47"/>
    <w:rsid w:val="00B965B0"/>
    <w:rsid w:val="00BB6778"/>
    <w:rsid w:val="00BC535D"/>
    <w:rsid w:val="00BE61EA"/>
    <w:rsid w:val="00BE7663"/>
    <w:rsid w:val="00BF1B38"/>
    <w:rsid w:val="00BF1C61"/>
    <w:rsid w:val="00BF2B21"/>
    <w:rsid w:val="00C05A53"/>
    <w:rsid w:val="00C13712"/>
    <w:rsid w:val="00C14454"/>
    <w:rsid w:val="00C17905"/>
    <w:rsid w:val="00C17DA6"/>
    <w:rsid w:val="00C232B5"/>
    <w:rsid w:val="00C361EC"/>
    <w:rsid w:val="00C54980"/>
    <w:rsid w:val="00C621C2"/>
    <w:rsid w:val="00C64FA1"/>
    <w:rsid w:val="00C73901"/>
    <w:rsid w:val="00C83034"/>
    <w:rsid w:val="00C935D2"/>
    <w:rsid w:val="00C9537C"/>
    <w:rsid w:val="00C95E63"/>
    <w:rsid w:val="00CB4532"/>
    <w:rsid w:val="00CD062F"/>
    <w:rsid w:val="00CD7746"/>
    <w:rsid w:val="00CE1F5E"/>
    <w:rsid w:val="00CF0B4E"/>
    <w:rsid w:val="00CF2BDE"/>
    <w:rsid w:val="00D064CB"/>
    <w:rsid w:val="00D51925"/>
    <w:rsid w:val="00D559D3"/>
    <w:rsid w:val="00D71BED"/>
    <w:rsid w:val="00D7636B"/>
    <w:rsid w:val="00D94A77"/>
    <w:rsid w:val="00D96049"/>
    <w:rsid w:val="00D97F1F"/>
    <w:rsid w:val="00DA5516"/>
    <w:rsid w:val="00DB600C"/>
    <w:rsid w:val="00DC31B0"/>
    <w:rsid w:val="00DD3BDB"/>
    <w:rsid w:val="00DE5B23"/>
    <w:rsid w:val="00DF30FE"/>
    <w:rsid w:val="00E03647"/>
    <w:rsid w:val="00E06608"/>
    <w:rsid w:val="00E24C7D"/>
    <w:rsid w:val="00E36AD5"/>
    <w:rsid w:val="00E80AAF"/>
    <w:rsid w:val="00E83965"/>
    <w:rsid w:val="00E86CB2"/>
    <w:rsid w:val="00EA2780"/>
    <w:rsid w:val="00EB41DB"/>
    <w:rsid w:val="00EB7540"/>
    <w:rsid w:val="00EC30C9"/>
    <w:rsid w:val="00EE5189"/>
    <w:rsid w:val="00EF3ECD"/>
    <w:rsid w:val="00EF64BB"/>
    <w:rsid w:val="00F015CA"/>
    <w:rsid w:val="00F06CB2"/>
    <w:rsid w:val="00F10276"/>
    <w:rsid w:val="00F141F3"/>
    <w:rsid w:val="00F223F7"/>
    <w:rsid w:val="00F27A9A"/>
    <w:rsid w:val="00F4777C"/>
    <w:rsid w:val="00F55513"/>
    <w:rsid w:val="00F6332E"/>
    <w:rsid w:val="00F67567"/>
    <w:rsid w:val="00F72A14"/>
    <w:rsid w:val="00F80941"/>
    <w:rsid w:val="00FA046C"/>
    <w:rsid w:val="00FA18E7"/>
    <w:rsid w:val="00FA70BE"/>
    <w:rsid w:val="00FC128C"/>
    <w:rsid w:val="00FC5EF0"/>
    <w:rsid w:val="00FD0DD6"/>
    <w:rsid w:val="00FD6CB8"/>
    <w:rsid w:val="00FD6E4D"/>
    <w:rsid w:val="00FF38E0"/>
    <w:rsid w:val="00FF6904"/>
    <w:rsid w:val="024ABDA5"/>
    <w:rsid w:val="149FC669"/>
    <w:rsid w:val="64B2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8863FC"/>
  <w15:chartTrackingRefBased/>
  <w15:docId w15:val="{A2F43A29-DFEC-469F-9C97-38FED548D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E5281"/>
    <w:pPr>
      <w:spacing w:before="120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">
    <w:name w:val="Table Text"/>
    <w:basedOn w:val="Normal"/>
    <w:uiPriority w:val="99"/>
    <w:rsid w:val="00BE0A8B"/>
    <w:pPr>
      <w:spacing w:before="40" w:after="40"/>
    </w:pPr>
    <w:rPr>
      <w:bCs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BE0A8B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E0A8B"/>
    <w:rPr>
      <w:rFonts w:ascii="Tahoma" w:hAnsi="Tahoma" w:cs="Tahoma"/>
      <w:sz w:val="16"/>
      <w:szCs w:val="16"/>
      <w:lang w:val="en-GB" w:eastAsia="en-GB"/>
    </w:rPr>
  </w:style>
  <w:style w:type="paragraph" w:styleId="Header">
    <w:name w:val="header"/>
    <w:basedOn w:val="Normal"/>
    <w:link w:val="HeaderChar"/>
    <w:uiPriority w:val="99"/>
    <w:semiHidden/>
    <w:rsid w:val="00BE0A8B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link w:val="Header"/>
    <w:uiPriority w:val="99"/>
    <w:semiHidden/>
    <w:locked/>
    <w:rsid w:val="00BE0A8B"/>
    <w:rPr>
      <w:rFonts w:ascii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semiHidden/>
    <w:rsid w:val="00BE0A8B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link w:val="Footer"/>
    <w:uiPriority w:val="99"/>
    <w:semiHidden/>
    <w:locked/>
    <w:rsid w:val="00BE0A8B"/>
    <w:rPr>
      <w:rFonts w:ascii="Times New Roman" w:hAnsi="Times New Roman" w:cs="Times New Roman"/>
      <w:sz w:val="24"/>
      <w:szCs w:val="24"/>
      <w:lang w:val="en-GB" w:eastAsia="en-GB"/>
    </w:rPr>
  </w:style>
  <w:style w:type="paragraph" w:styleId="ListBullet">
    <w:name w:val="List Bullet"/>
    <w:basedOn w:val="Normal"/>
    <w:uiPriority w:val="99"/>
    <w:rsid w:val="00B72C17"/>
    <w:pPr>
      <w:numPr>
        <w:numId w:val="3"/>
      </w:numPr>
      <w:contextualSpacing/>
    </w:pPr>
  </w:style>
  <w:style w:type="paragraph" w:customStyle="1" w:styleId="Default">
    <w:name w:val="Default"/>
    <w:rsid w:val="0008551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28239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073FD"/>
    <w:rPr>
      <w:color w:val="0000FF"/>
      <w:u w:val="single"/>
    </w:rPr>
  </w:style>
  <w:style w:type="character" w:styleId="CommentReference">
    <w:name w:val="annotation reference"/>
    <w:rsid w:val="00C17DA6"/>
    <w:rPr>
      <w:sz w:val="16"/>
      <w:szCs w:val="16"/>
    </w:rPr>
  </w:style>
  <w:style w:type="paragraph" w:styleId="CommentText">
    <w:name w:val="annotation text"/>
    <w:basedOn w:val="Normal"/>
    <w:link w:val="CommentTextChar"/>
    <w:rsid w:val="00C17DA6"/>
    <w:rPr>
      <w:sz w:val="20"/>
      <w:szCs w:val="20"/>
    </w:rPr>
  </w:style>
  <w:style w:type="character" w:customStyle="1" w:styleId="CommentTextChar">
    <w:name w:val="Comment Text Char"/>
    <w:link w:val="CommentText"/>
    <w:rsid w:val="00C17DA6"/>
    <w:rPr>
      <w:rFonts w:ascii="Times New Roman" w:eastAsia="Times New Roman" w:hAnsi="Times New Roman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C17DA6"/>
    <w:rPr>
      <w:b/>
      <w:bCs/>
    </w:rPr>
  </w:style>
  <w:style w:type="character" w:customStyle="1" w:styleId="CommentSubjectChar">
    <w:name w:val="Comment Subject Char"/>
    <w:link w:val="CommentSubject"/>
    <w:rsid w:val="00C17DA6"/>
    <w:rPr>
      <w:rFonts w:ascii="Times New Roman" w:eastAsia="Times New Roman" w:hAnsi="Times New Roman"/>
      <w:b/>
      <w:bCs/>
      <w:lang w:val="en-GB" w:eastAsia="en-GB"/>
    </w:rPr>
  </w:style>
  <w:style w:type="paragraph" w:customStyle="1" w:styleId="xmsonormal">
    <w:name w:val="x_msonormal"/>
    <w:basedOn w:val="Normal"/>
    <w:rsid w:val="00FD6CB8"/>
    <w:pPr>
      <w:spacing w:before="0"/>
    </w:pPr>
    <w:rPr>
      <w:rFonts w:ascii="Calibri" w:eastAsia="Calibri" w:hAnsi="Calibri" w:cs="Calibri"/>
      <w:sz w:val="22"/>
      <w:szCs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FD6CB8"/>
    <w:pPr>
      <w:ind w:left="720"/>
      <w:contextualSpacing/>
    </w:pPr>
    <w:rPr>
      <w:rFonts w:ascii="Calibri" w:eastAsia="Calibri" w:hAnsi="Calibri" w:cs="Arial"/>
      <w:lang w:val="en-AU" w:eastAsia="en-US"/>
    </w:rPr>
  </w:style>
  <w:style w:type="character" w:styleId="UnresolvedMention">
    <w:name w:val="Unresolved Mention"/>
    <w:uiPriority w:val="99"/>
    <w:semiHidden/>
    <w:unhideWhenUsed/>
    <w:rsid w:val="00DB600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D97F1F"/>
    <w:rPr>
      <w:color w:val="96607D" w:themeColor="followedHyperlink"/>
      <w:u w:val="single"/>
    </w:rPr>
  </w:style>
  <w:style w:type="paragraph" w:styleId="Revision">
    <w:name w:val="Revision"/>
    <w:hidden/>
    <w:uiPriority w:val="99"/>
    <w:semiHidden/>
    <w:rsid w:val="00464B66"/>
    <w:rPr>
      <w:rFonts w:ascii="Times New Roman" w:eastAsia="Times New Roman" w:hAnsi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85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5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2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2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3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7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1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4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8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7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1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0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1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1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3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4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0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5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9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9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6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olicy@racp.edu.a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Morgan\Local%20Settings\Temporary%20Internet%20Files\OLK11\RACP_Document%20control%20templates_v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0136C28A1EED449FDD3E23C62CC2CD" ma:contentTypeVersion="30" ma:contentTypeDescription="Create a new document." ma:contentTypeScope="" ma:versionID="43d37222f42c05a6f15e242395744dfe">
  <xsd:schema xmlns:xsd="http://www.w3.org/2001/XMLSchema" xmlns:xs="http://www.w3.org/2001/XMLSchema" xmlns:p="http://schemas.microsoft.com/office/2006/metadata/properties" xmlns:ns2="d2b77992-edc4-4e3d-b841-c040245cd929" xmlns:ns3="23ddd30f-3d90-4466-aaea-944d9856b714" targetNamespace="http://schemas.microsoft.com/office/2006/metadata/properties" ma:root="true" ma:fieldsID="5b13f1495596f779abb5d8f57224f9eb" ns2:_="" ns3:_="">
    <xsd:import namespace="d2b77992-edc4-4e3d-b841-c040245cd929"/>
    <xsd:import namespace="23ddd30f-3d90-4466-aaea-944d9856b7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NOTE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b77992-edc4-4e3d-b841-c040245cd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NOTES" ma:index="19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acd75f2-112b-4bdb-b5f6-bb7ce9b5a1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dd30f-3d90-4466-aaea-944d9856b71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21f8879-62f7-4c19-af60-dc2bc063f15b}" ma:internalName="TaxCatchAll" ma:showField="CatchAllData" ma:web="23ddd30f-3d90-4466-aaea-944d9856b7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ddd30f-3d90-4466-aaea-944d9856b714" xsi:nil="true"/>
    <NOTES xmlns="d2b77992-edc4-4e3d-b841-c040245cd929" xsi:nil="true"/>
    <lcf76f155ced4ddcb4097134ff3c332f xmlns="d2b77992-edc4-4e3d-b841-c040245cd92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826FEA7-AE6C-41F7-A082-7941D76557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4CD948-DE2C-48EE-BA36-860BF64D9AF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987A0F8-1C28-483E-8611-D0187674EC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b77992-edc4-4e3d-b841-c040245cd929"/>
    <ds:schemaRef ds:uri="23ddd30f-3d90-4466-aaea-944d9856b7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C57E96-B973-4072-A2FA-6AC854998665}">
  <ds:schemaRefs>
    <ds:schemaRef ds:uri="http://schemas.microsoft.com/office/2006/metadata/properties"/>
    <ds:schemaRef ds:uri="http://schemas.microsoft.com/office/infopath/2007/PartnerControls"/>
    <ds:schemaRef ds:uri="23ddd30f-3d90-4466-aaea-944d9856b714"/>
    <ds:schemaRef ds:uri="d2b77992-edc4-4e3d-b841-c040245cd9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RACP_Document control templates_v1</Template>
  <TotalTime>19</TotalTime>
  <Pages>2</Pages>
  <Words>179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Expression of Interest Form for RACP Representation on External Bodies – Application Form</vt:lpstr>
    </vt:vector>
  </TitlesOfParts>
  <Company>RACP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Expression of Interest Form for RACP Representation on External Bodies – Application Form</dc:title>
  <dc:subject/>
  <dc:creator>NMorgan</dc:creator>
  <cp:keywords/>
  <cp:lastModifiedBy>Teodora Kukic</cp:lastModifiedBy>
  <cp:revision>35</cp:revision>
  <cp:lastPrinted>2011-07-27T05:18:00Z</cp:lastPrinted>
  <dcterms:created xsi:type="dcterms:W3CDTF">2025-05-22T02:10:00Z</dcterms:created>
  <dcterms:modified xsi:type="dcterms:W3CDTF">2025-08-18T02:44:00Z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0x010100420136C28A1EED449FDD3E23C62CC2CD</vt:lpwstr>
  </property>
  <property fmtid="{D5CDD505-2E9C-101B-9397-08002B2CF9AE}" pid="3" name="MediaServiceImageTags">
    <vt:lpwstr/>
  </property>
</Properties>
</file>