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785" w14:textId="77777777" w:rsidR="00CF0B4E" w:rsidRDefault="00282399" w:rsidP="00282399">
      <w:pPr>
        <w:jc w:val="center"/>
        <w:rPr>
          <w:rFonts w:ascii="Arial" w:hAnsi="Arial" w:cs="Arial"/>
          <w:sz w:val="20"/>
          <w:szCs w:val="20"/>
        </w:rPr>
      </w:pPr>
      <w:r w:rsidRPr="149FC669">
        <w:rPr>
          <w:rFonts w:ascii="Arial" w:hAnsi="Arial" w:cs="Arial"/>
          <w:b/>
          <w:bCs/>
          <w:sz w:val="36"/>
          <w:szCs w:val="36"/>
        </w:rPr>
        <w:t>Expression of Interest Form</w:t>
      </w:r>
      <w:r w:rsidRPr="149FC669">
        <w:rPr>
          <w:rFonts w:ascii="Arial" w:hAnsi="Arial" w:cs="Arial"/>
          <w:sz w:val="20"/>
          <w:szCs w:val="20"/>
        </w:rPr>
        <w:t xml:space="preserve"> </w:t>
      </w:r>
    </w:p>
    <w:p w14:paraId="7567A7E7" w14:textId="42979747" w:rsidR="009C2B0E" w:rsidRDefault="00EC415E" w:rsidP="00EC415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15194">
        <w:rPr>
          <w:rFonts w:ascii="Arial" w:hAnsi="Arial" w:cs="Arial"/>
          <w:b/>
          <w:bCs/>
          <w:sz w:val="32"/>
          <w:szCs w:val="32"/>
        </w:rPr>
        <w:t>RACP</w:t>
      </w:r>
      <w:r w:rsidR="001A35BB" w:rsidRPr="00D15194">
        <w:rPr>
          <w:rFonts w:ascii="Arial" w:hAnsi="Arial" w:cs="Arial"/>
          <w:b/>
          <w:bCs/>
          <w:sz w:val="32"/>
          <w:szCs w:val="32"/>
        </w:rPr>
        <w:t xml:space="preserve"> nomination</w:t>
      </w:r>
      <w:r w:rsidR="00E15A9C" w:rsidRPr="00D15194">
        <w:rPr>
          <w:rFonts w:ascii="Arial" w:hAnsi="Arial" w:cs="Arial"/>
          <w:b/>
          <w:bCs/>
          <w:sz w:val="32"/>
          <w:szCs w:val="32"/>
        </w:rPr>
        <w:t xml:space="preserve"> to the </w:t>
      </w:r>
      <w:r w:rsidR="00500BB7" w:rsidRPr="00D15194">
        <w:rPr>
          <w:rFonts w:ascii="Arial" w:hAnsi="Arial" w:cs="Arial"/>
          <w:b/>
          <w:bCs/>
          <w:sz w:val="32"/>
          <w:szCs w:val="32"/>
          <w:lang w:val="en-US"/>
        </w:rPr>
        <w:t>Medicines Australia Code of Conduct Committee</w:t>
      </w:r>
    </w:p>
    <w:p w14:paraId="4C614465" w14:textId="77777777" w:rsidR="00EC415E" w:rsidRPr="00EC415E" w:rsidRDefault="00EC415E" w:rsidP="00D151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5A737C86" w14:textId="77777777" w:rsidTr="00D15194">
        <w:trPr>
          <w:trHeight w:val="454"/>
        </w:trPr>
        <w:tc>
          <w:tcPr>
            <w:tcW w:w="9288" w:type="dxa"/>
            <w:gridSpan w:val="2"/>
            <w:shd w:val="clear" w:color="auto" w:fill="E6E6E6"/>
            <w:vAlign w:val="center"/>
          </w:tcPr>
          <w:p w14:paraId="24A148D3" w14:textId="77777777" w:rsidR="00EF64BB" w:rsidRPr="00425328" w:rsidRDefault="00EF64BB" w:rsidP="00D15194">
            <w:pPr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282399" w:rsidRPr="00425328" w14:paraId="70956CBB" w14:textId="77777777" w:rsidTr="00D15194">
        <w:tc>
          <w:tcPr>
            <w:tcW w:w="2660" w:type="dxa"/>
            <w:vAlign w:val="center"/>
          </w:tcPr>
          <w:p w14:paraId="1B7D1186" w14:textId="77777777" w:rsidR="00282399" w:rsidRPr="00226D22" w:rsidRDefault="00DB600C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628" w:type="dxa"/>
            <w:vAlign w:val="center"/>
          </w:tcPr>
          <w:p w14:paraId="28160A49" w14:textId="77777777" w:rsidR="00282399" w:rsidRPr="00425328" w:rsidRDefault="00282399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614AA47" w14:textId="77777777" w:rsidTr="00D15194">
        <w:tc>
          <w:tcPr>
            <w:tcW w:w="2660" w:type="dxa"/>
            <w:vAlign w:val="center"/>
          </w:tcPr>
          <w:p w14:paraId="2F793673" w14:textId="77777777" w:rsidR="00282399" w:rsidRPr="00226D22" w:rsidRDefault="00DB600C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6628" w:type="dxa"/>
            <w:vAlign w:val="center"/>
          </w:tcPr>
          <w:p w14:paraId="582A9EA3" w14:textId="77777777" w:rsidR="00282399" w:rsidRPr="00425328" w:rsidRDefault="00282399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1C4CD53F" w14:textId="77777777" w:rsidTr="00D15194">
        <w:tc>
          <w:tcPr>
            <w:tcW w:w="2660" w:type="dxa"/>
            <w:vAlign w:val="center"/>
          </w:tcPr>
          <w:p w14:paraId="11D5688C" w14:textId="77777777" w:rsidR="00BB6778" w:rsidRPr="00226D22" w:rsidRDefault="00BB6778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226D22">
              <w:rPr>
                <w:rFonts w:ascii="Arial" w:hAnsi="Arial" w:cs="Arial"/>
                <w:sz w:val="20"/>
                <w:szCs w:val="20"/>
              </w:rPr>
              <w:t>Faculty/Chapter</w:t>
            </w:r>
            <w:r w:rsidR="002C04FB" w:rsidRPr="00226D22">
              <w:rPr>
                <w:rFonts w:ascii="Arial" w:hAnsi="Arial" w:cs="Arial"/>
                <w:sz w:val="20"/>
                <w:szCs w:val="20"/>
              </w:rPr>
              <w:t>/Division</w:t>
            </w:r>
            <w:r w:rsidRPr="00226D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14:paraId="431874FD" w14:textId="77777777" w:rsidR="00BB6778" w:rsidRPr="00425328" w:rsidRDefault="00BB6778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CB8" w:rsidRPr="00425328" w14:paraId="115C43D9" w14:textId="77777777" w:rsidTr="00D15194">
        <w:tc>
          <w:tcPr>
            <w:tcW w:w="2660" w:type="dxa"/>
            <w:vAlign w:val="center"/>
          </w:tcPr>
          <w:p w14:paraId="4A9D825D" w14:textId="77777777" w:rsidR="00FD6CB8" w:rsidRPr="00226D22" w:rsidRDefault="00FD6CB8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628" w:type="dxa"/>
            <w:vAlign w:val="center"/>
          </w:tcPr>
          <w:p w14:paraId="179F17A2" w14:textId="1AEE647C" w:rsidR="00FD6CB8" w:rsidRPr="00B4243E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iCs/>
                  <w:sz w:val="20"/>
                  <w:szCs w:val="20"/>
                </w:rPr>
                <w:id w:val="16921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7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49785D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  <w:r w:rsidR="00FD6CB8" w:rsidRPr="00B4243E">
              <w:rPr>
                <w:rFonts w:ascii="Arial" w:hAnsi="Arial"/>
                <w:sz w:val="20"/>
                <w:szCs w:val="20"/>
              </w:rPr>
              <w:t>Male</w:t>
            </w:r>
          </w:p>
          <w:p w14:paraId="4D5A6044" w14:textId="5235A1D5" w:rsidR="00FD6CB8" w:rsidRPr="00B4243E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36178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4B17">
              <w:rPr>
                <w:rFonts w:ascii="Arial" w:hAnsi="Arial"/>
                <w:sz w:val="20"/>
                <w:szCs w:val="20"/>
              </w:rPr>
              <w:t xml:space="preserve"> </w:t>
            </w:r>
            <w:r w:rsidR="00FD6CB8" w:rsidRPr="00B4243E">
              <w:rPr>
                <w:rFonts w:ascii="Arial" w:hAnsi="Arial"/>
                <w:sz w:val="20"/>
                <w:szCs w:val="20"/>
              </w:rPr>
              <w:t>Female</w:t>
            </w:r>
          </w:p>
          <w:p w14:paraId="1F2BF64F" w14:textId="75BC2610" w:rsidR="00FD6CB8" w:rsidRPr="00B4243E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20439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4B17">
              <w:rPr>
                <w:rFonts w:ascii="Arial" w:hAnsi="Arial"/>
                <w:sz w:val="20"/>
                <w:szCs w:val="20"/>
              </w:rPr>
              <w:t xml:space="preserve"> </w:t>
            </w:r>
            <w:r w:rsidR="00FD6CB8" w:rsidRPr="00B4243E">
              <w:rPr>
                <w:rFonts w:ascii="Arial" w:hAnsi="Arial"/>
                <w:sz w:val="20"/>
                <w:szCs w:val="20"/>
              </w:rPr>
              <w:t>Self-described (please specify): _____________________</w:t>
            </w:r>
          </w:p>
          <w:p w14:paraId="7494F3DC" w14:textId="59EB6F69" w:rsidR="00FD6CB8" w:rsidRPr="00425328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798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94B17">
              <w:rPr>
                <w:rFonts w:ascii="Arial" w:hAnsi="Arial"/>
                <w:sz w:val="20"/>
                <w:szCs w:val="20"/>
              </w:rPr>
              <w:t xml:space="preserve"> </w:t>
            </w:r>
            <w:r w:rsidR="00FD6CB8" w:rsidRPr="00B4243E">
              <w:rPr>
                <w:rFonts w:ascii="Arial" w:hAnsi="Arial"/>
                <w:sz w:val="20"/>
                <w:szCs w:val="20"/>
              </w:rPr>
              <w:t>Prefer not to say</w:t>
            </w:r>
          </w:p>
        </w:tc>
      </w:tr>
      <w:tr w:rsidR="007D63A4" w:rsidRPr="00425328" w14:paraId="681A4895" w14:textId="77777777" w:rsidTr="00D15194">
        <w:tc>
          <w:tcPr>
            <w:tcW w:w="2660" w:type="dxa"/>
            <w:vAlign w:val="center"/>
          </w:tcPr>
          <w:p w14:paraId="46E0A0FE" w14:textId="6FD0FDC1" w:rsidR="007D63A4" w:rsidRDefault="005C731D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status</w:t>
            </w:r>
          </w:p>
        </w:tc>
        <w:tc>
          <w:tcPr>
            <w:tcW w:w="6628" w:type="dxa"/>
            <w:vAlign w:val="center"/>
          </w:tcPr>
          <w:p w14:paraId="45B0BD24" w14:textId="5467CADB" w:rsidR="007D63A4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Cs/>
                <w:sz w:val="20"/>
                <w:szCs w:val="20"/>
              </w:rPr>
            </w:pPr>
            <w:sdt>
              <w:sdtPr>
                <w:rPr>
                  <w:rFonts w:ascii="Arial" w:hAnsi="Arial"/>
                  <w:iCs/>
                  <w:sz w:val="20"/>
                  <w:szCs w:val="20"/>
                </w:rPr>
                <w:id w:val="171862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BC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E08BC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  <w:r w:rsidR="001105FC">
              <w:rPr>
                <w:rFonts w:ascii="Arial" w:hAnsi="Arial"/>
                <w:iCs/>
                <w:sz w:val="20"/>
                <w:szCs w:val="20"/>
              </w:rPr>
              <w:t>Trainee</w:t>
            </w:r>
          </w:p>
          <w:p w14:paraId="444C9028" w14:textId="1560EB87" w:rsidR="001105FC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Cs/>
                <w:sz w:val="20"/>
                <w:szCs w:val="20"/>
              </w:rPr>
            </w:pPr>
            <w:sdt>
              <w:sdtPr>
                <w:rPr>
                  <w:rFonts w:ascii="Arial" w:hAnsi="Arial"/>
                  <w:iCs/>
                  <w:sz w:val="20"/>
                  <w:szCs w:val="20"/>
                </w:rPr>
                <w:id w:val="4421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1D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1E08BC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  <w:r w:rsidR="001105FC">
              <w:rPr>
                <w:rFonts w:ascii="Arial" w:hAnsi="Arial"/>
                <w:iCs/>
                <w:sz w:val="20"/>
                <w:szCs w:val="20"/>
              </w:rPr>
              <w:t>Fellow</w:t>
            </w:r>
          </w:p>
          <w:p w14:paraId="328D0C36" w14:textId="08436821" w:rsidR="001105FC" w:rsidRPr="006721A7" w:rsidRDefault="001105FC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1105FC" w:rsidRPr="00425328" w14:paraId="2070E7E3" w14:textId="77777777" w:rsidTr="00D15194">
        <w:tc>
          <w:tcPr>
            <w:tcW w:w="2660" w:type="dxa"/>
            <w:vAlign w:val="center"/>
          </w:tcPr>
          <w:p w14:paraId="2070D4C2" w14:textId="5D0B6464" w:rsidR="001105FC" w:rsidRDefault="005C731D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6628" w:type="dxa"/>
            <w:vAlign w:val="center"/>
          </w:tcPr>
          <w:p w14:paraId="4FC30052" w14:textId="475BD818" w:rsidR="001105FC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Cs/>
                <w:sz w:val="20"/>
                <w:szCs w:val="20"/>
              </w:rPr>
            </w:pPr>
            <w:sdt>
              <w:sdtPr>
                <w:rPr>
                  <w:rFonts w:ascii="Arial" w:hAnsi="Arial"/>
                  <w:iCs/>
                  <w:sz w:val="20"/>
                  <w:szCs w:val="20"/>
                </w:rPr>
                <w:id w:val="5583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1D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C731D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  <w:r w:rsidR="001105FC">
              <w:rPr>
                <w:rFonts w:ascii="Arial" w:hAnsi="Arial"/>
                <w:iCs/>
                <w:sz w:val="20"/>
                <w:szCs w:val="20"/>
              </w:rPr>
              <w:t>Australia</w:t>
            </w:r>
          </w:p>
          <w:p w14:paraId="239EDC29" w14:textId="54223EFE" w:rsidR="001105FC" w:rsidRDefault="00DE5201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Cs/>
                <w:sz w:val="20"/>
                <w:szCs w:val="20"/>
              </w:rPr>
            </w:pPr>
            <w:sdt>
              <w:sdtPr>
                <w:rPr>
                  <w:rFonts w:ascii="Arial" w:hAnsi="Arial"/>
                  <w:iCs/>
                  <w:sz w:val="20"/>
                  <w:szCs w:val="20"/>
                </w:rPr>
                <w:id w:val="5297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31D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C731D">
              <w:rPr>
                <w:rFonts w:ascii="Arial" w:hAnsi="Arial"/>
                <w:iCs/>
                <w:sz w:val="20"/>
                <w:szCs w:val="20"/>
              </w:rPr>
              <w:t xml:space="preserve"> </w:t>
            </w:r>
            <w:r w:rsidR="001105FC">
              <w:rPr>
                <w:rFonts w:ascii="Arial" w:hAnsi="Arial"/>
                <w:iCs/>
                <w:sz w:val="20"/>
                <w:szCs w:val="20"/>
              </w:rPr>
              <w:t>Aotearoa New Zealand</w:t>
            </w:r>
          </w:p>
        </w:tc>
      </w:tr>
      <w:tr w:rsidR="00DB600C" w:rsidRPr="00425328" w14:paraId="720007C7" w14:textId="77777777" w:rsidTr="00D15194">
        <w:tc>
          <w:tcPr>
            <w:tcW w:w="2660" w:type="dxa"/>
            <w:vAlign w:val="center"/>
          </w:tcPr>
          <w:p w14:paraId="1BA3984D" w14:textId="77777777" w:rsidR="00DB600C" w:rsidRDefault="00DB600C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628" w:type="dxa"/>
            <w:vAlign w:val="center"/>
          </w:tcPr>
          <w:p w14:paraId="6E168BD9" w14:textId="77777777" w:rsidR="00DB600C" w:rsidRPr="00B4243E" w:rsidRDefault="00DB600C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DB600C" w:rsidRPr="00425328" w14:paraId="65F04BAC" w14:textId="77777777" w:rsidTr="00D15194">
        <w:tc>
          <w:tcPr>
            <w:tcW w:w="2660" w:type="dxa"/>
            <w:vAlign w:val="center"/>
          </w:tcPr>
          <w:p w14:paraId="0637588E" w14:textId="77777777" w:rsidR="00DB600C" w:rsidRDefault="00DB600C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Phone (mobile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0F3ADF">
              <w:rPr>
                <w:rFonts w:ascii="Arial" w:hAnsi="Arial" w:cs="Arial"/>
                <w:sz w:val="20"/>
                <w:szCs w:val="20"/>
              </w:rPr>
              <w:t>home)</w:t>
            </w:r>
          </w:p>
        </w:tc>
        <w:tc>
          <w:tcPr>
            <w:tcW w:w="6628" w:type="dxa"/>
            <w:vAlign w:val="center"/>
          </w:tcPr>
          <w:p w14:paraId="144CEB6C" w14:textId="77777777" w:rsidR="00DB600C" w:rsidRPr="00B4243E" w:rsidRDefault="00DB600C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DB600C" w:rsidRPr="00425328" w14:paraId="6EDC5F1F" w14:textId="77777777" w:rsidTr="00D15194">
        <w:tc>
          <w:tcPr>
            <w:tcW w:w="2660" w:type="dxa"/>
            <w:vAlign w:val="center"/>
          </w:tcPr>
          <w:p w14:paraId="4E940397" w14:textId="77777777" w:rsidR="00DB600C" w:rsidRDefault="00DB600C" w:rsidP="00D15194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0F3AD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628" w:type="dxa"/>
            <w:vAlign w:val="center"/>
          </w:tcPr>
          <w:p w14:paraId="1F5A863C" w14:textId="77777777" w:rsidR="00DB600C" w:rsidRPr="00B4243E" w:rsidRDefault="00DB600C" w:rsidP="00D15194">
            <w:pPr>
              <w:pStyle w:val="ListParagraph"/>
              <w:autoSpaceDE w:val="0"/>
              <w:autoSpaceDN w:val="0"/>
              <w:adjustRightInd w:val="0"/>
              <w:spacing w:before="0"/>
              <w:ind w:left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6D6D800C" w14:textId="77777777" w:rsidR="00EC415E" w:rsidRDefault="00EC415E" w:rsidP="00843221">
      <w:pPr>
        <w:rPr>
          <w:rFonts w:ascii="Arial" w:hAnsi="Arial" w:cs="Arial"/>
          <w:sz w:val="20"/>
          <w:szCs w:val="20"/>
        </w:rPr>
      </w:pPr>
    </w:p>
    <w:p w14:paraId="173A125D" w14:textId="76C13725" w:rsidR="00282399" w:rsidRPr="00843221" w:rsidRDefault="00DB600C" w:rsidP="00D15194">
      <w:pPr>
        <w:spacing w:before="0"/>
        <w:rPr>
          <w:rFonts w:ascii="Calibri" w:hAnsi="Calibri" w:cs="Calibri"/>
          <w:sz w:val="22"/>
          <w:szCs w:val="22"/>
        </w:rPr>
      </w:pPr>
      <w:r w:rsidRPr="002E1928">
        <w:rPr>
          <w:rFonts w:ascii="Arial" w:hAnsi="Arial" w:cs="Arial"/>
          <w:sz w:val="20"/>
          <w:szCs w:val="20"/>
        </w:rPr>
        <w:t xml:space="preserve">Please </w:t>
      </w:r>
      <w:r w:rsidR="00843221">
        <w:rPr>
          <w:rFonts w:ascii="Arial" w:hAnsi="Arial" w:cs="Arial"/>
          <w:sz w:val="20"/>
          <w:szCs w:val="20"/>
        </w:rPr>
        <w:t xml:space="preserve">indicate interest for </w:t>
      </w:r>
      <w:r w:rsidR="00AB1266">
        <w:rPr>
          <w:rFonts w:ascii="Arial" w:hAnsi="Arial" w:cs="Arial"/>
          <w:sz w:val="20"/>
          <w:szCs w:val="20"/>
        </w:rPr>
        <w:t xml:space="preserve">seeking </w:t>
      </w:r>
      <w:r w:rsidR="00843221">
        <w:rPr>
          <w:rFonts w:ascii="Arial" w:hAnsi="Arial" w:cs="Arial"/>
          <w:sz w:val="20"/>
          <w:szCs w:val="20"/>
        </w:rPr>
        <w:t>nomination to th</w:t>
      </w:r>
      <w:r w:rsidR="009B5368">
        <w:rPr>
          <w:rFonts w:ascii="Arial" w:hAnsi="Arial" w:cs="Arial"/>
          <w:sz w:val="20"/>
          <w:szCs w:val="20"/>
        </w:rPr>
        <w:t xml:space="preserve">e </w:t>
      </w:r>
      <w:r w:rsidR="00EC415E">
        <w:rPr>
          <w:rFonts w:ascii="Arial" w:hAnsi="Arial" w:cs="Arial"/>
          <w:sz w:val="20"/>
          <w:szCs w:val="20"/>
        </w:rPr>
        <w:t xml:space="preserve">Medicines Australia </w:t>
      </w:r>
      <w:r w:rsidR="00500BB7">
        <w:rPr>
          <w:rFonts w:ascii="Arial" w:hAnsi="Arial" w:cs="Arial"/>
          <w:sz w:val="20"/>
          <w:szCs w:val="20"/>
        </w:rPr>
        <w:t>Code of Conduct</w:t>
      </w:r>
      <w:r w:rsidR="009B5368">
        <w:rPr>
          <w:rFonts w:ascii="Arial" w:hAnsi="Arial" w:cs="Arial"/>
          <w:sz w:val="20"/>
          <w:szCs w:val="20"/>
        </w:rPr>
        <w:t xml:space="preserve"> Committee:</w:t>
      </w:r>
      <w:r w:rsidR="00843221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C415E" w:rsidRPr="00425328" w14:paraId="5DF895A4" w14:textId="77777777" w:rsidTr="00D15194">
        <w:trPr>
          <w:trHeight w:val="794"/>
        </w:trPr>
        <w:tc>
          <w:tcPr>
            <w:tcW w:w="9288" w:type="dxa"/>
          </w:tcPr>
          <w:p w14:paraId="29DF350E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C1F0B12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EAF4F" w14:textId="77777777" w:rsidR="00EC415E" w:rsidRDefault="00EC415E" w:rsidP="00D15194">
      <w:pPr>
        <w:pStyle w:val="xmsonormal"/>
        <w:rPr>
          <w:rFonts w:ascii="Arial" w:hAnsi="Arial"/>
          <w:sz w:val="20"/>
          <w:szCs w:val="20"/>
        </w:rPr>
      </w:pPr>
    </w:p>
    <w:p w14:paraId="1E6C8D5B" w14:textId="3B933FAD" w:rsidR="004E5281" w:rsidRPr="00D97F1F" w:rsidRDefault="00AF7204" w:rsidP="00D15194">
      <w:pPr>
        <w:pStyle w:val="xmsonormal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Please briefly detail your expertise and current work</w:t>
      </w:r>
      <w:r w:rsidR="00AB126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relevant to</w:t>
      </w:r>
      <w:r w:rsidR="00AB1266">
        <w:rPr>
          <w:rFonts w:ascii="Arial" w:hAnsi="Arial"/>
          <w:sz w:val="20"/>
          <w:szCs w:val="20"/>
        </w:rPr>
        <w:t xml:space="preserve"> the work of</w:t>
      </w:r>
      <w:r w:rsidR="009B5368">
        <w:rPr>
          <w:rFonts w:ascii="Arial" w:hAnsi="Arial"/>
          <w:sz w:val="20"/>
          <w:szCs w:val="20"/>
        </w:rPr>
        <w:t xml:space="preserve"> </w:t>
      </w:r>
      <w:r w:rsidR="00EC415E">
        <w:rPr>
          <w:rFonts w:ascii="Arial" w:hAnsi="Arial"/>
          <w:sz w:val="20"/>
          <w:szCs w:val="20"/>
        </w:rPr>
        <w:t xml:space="preserve">Medicines Australia </w:t>
      </w:r>
      <w:r w:rsidR="00500BB7">
        <w:rPr>
          <w:rFonts w:ascii="Arial" w:hAnsi="Arial" w:cs="Arial"/>
          <w:sz w:val="20"/>
          <w:szCs w:val="20"/>
        </w:rPr>
        <w:t>Code of Conduct Committee</w:t>
      </w:r>
      <w:r w:rsidR="009B5368">
        <w:rPr>
          <w:rFonts w:ascii="Arial" w:hAnsi="Arial" w:cs="Arial"/>
          <w:sz w:val="20"/>
          <w:szCs w:val="20"/>
        </w:rPr>
        <w:t xml:space="preserve">: </w:t>
      </w:r>
      <w:r w:rsidR="009B5368">
        <w:rPr>
          <w:rFonts w:ascii="Arial" w:hAnsi="Arial"/>
          <w:sz w:val="20"/>
          <w:szCs w:val="20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E5281" w:rsidRPr="00425328" w14:paraId="305B448A" w14:textId="77777777" w:rsidTr="00D15194">
        <w:trPr>
          <w:trHeight w:val="794"/>
        </w:trPr>
        <w:tc>
          <w:tcPr>
            <w:tcW w:w="9288" w:type="dxa"/>
          </w:tcPr>
          <w:p w14:paraId="4577AA22" w14:textId="77777777" w:rsidR="004E5281" w:rsidRPr="00425328" w:rsidRDefault="004E5281" w:rsidP="00EB136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6644942" w14:textId="77777777" w:rsidR="004E5281" w:rsidRPr="00425328" w:rsidRDefault="004E5281" w:rsidP="00EB136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91A832" w14:textId="3E9227F4" w:rsidR="00FD6CB8" w:rsidRPr="004604B8" w:rsidRDefault="00FD6CB8" w:rsidP="00C17905">
      <w:pPr>
        <w:pStyle w:val="xmsonormal"/>
        <w:spacing w:before="240"/>
        <w:rPr>
          <w:rFonts w:ascii="Arial" w:hAnsi="Arial" w:cs="Arial"/>
          <w:sz w:val="20"/>
          <w:szCs w:val="20"/>
        </w:rPr>
      </w:pPr>
      <w:r w:rsidRPr="149FC669">
        <w:rPr>
          <w:rFonts w:ascii="Arial" w:hAnsi="Arial" w:cs="Arial"/>
          <w:sz w:val="20"/>
          <w:szCs w:val="20"/>
        </w:rPr>
        <w:t xml:space="preserve">By submitting my EOI, I acknowledge that my contact details will be shared with </w:t>
      </w:r>
      <w:r w:rsidR="00843221">
        <w:rPr>
          <w:rFonts w:ascii="Arial" w:hAnsi="Arial" w:cs="Arial"/>
          <w:sz w:val="20"/>
          <w:szCs w:val="20"/>
        </w:rPr>
        <w:t>the external body</w:t>
      </w:r>
      <w:r w:rsidR="009A7594" w:rsidRPr="149FC669">
        <w:rPr>
          <w:rFonts w:ascii="Arial" w:hAnsi="Arial" w:cs="Arial"/>
          <w:sz w:val="20"/>
          <w:szCs w:val="20"/>
        </w:rPr>
        <w:t>.</w:t>
      </w:r>
    </w:p>
    <w:p w14:paraId="02EE440F" w14:textId="77777777" w:rsidR="00282399" w:rsidRDefault="00282399" w:rsidP="00EF64BB">
      <w:pPr>
        <w:tabs>
          <w:tab w:val="right" w:pos="9180"/>
        </w:tabs>
        <w:spacing w:before="0"/>
        <w:rPr>
          <w:rFonts w:ascii="Arial" w:hAnsi="Arial" w:cs="Arial"/>
          <w:color w:val="000000"/>
          <w:sz w:val="20"/>
          <w:szCs w:val="20"/>
        </w:rPr>
      </w:pPr>
      <w:r w:rsidRPr="00CF0B4E">
        <w:rPr>
          <w:rFonts w:ascii="Arial" w:hAnsi="Arial" w:cs="Arial"/>
          <w:color w:val="000000"/>
          <w:sz w:val="20"/>
          <w:szCs w:val="20"/>
        </w:rPr>
        <w:tab/>
      </w:r>
    </w:p>
    <w:p w14:paraId="09B5A847" w14:textId="77777777" w:rsidR="00DB600C" w:rsidRPr="00B4243E" w:rsidRDefault="00DB600C" w:rsidP="00DB600C">
      <w:pPr>
        <w:rPr>
          <w:rFonts w:ascii="Arial" w:hAnsi="Arial" w:cs="Arial"/>
          <w:b/>
          <w:sz w:val="20"/>
          <w:szCs w:val="20"/>
          <w:lang w:val="en-AU" w:eastAsia="en-US"/>
        </w:rPr>
      </w:pPr>
      <w:r w:rsidRPr="00B4243E">
        <w:rPr>
          <w:rFonts w:ascii="Arial" w:hAnsi="Arial" w:cs="Arial"/>
          <w:b/>
          <w:sz w:val="20"/>
          <w:szCs w:val="20"/>
        </w:rPr>
        <w:t>Declaration of Eligibility</w:t>
      </w:r>
    </w:p>
    <w:p w14:paraId="19056172" w14:textId="292FB4D6" w:rsidR="00DB600C" w:rsidRPr="00B4243E" w:rsidRDefault="00DB600C" w:rsidP="00C17905">
      <w:pPr>
        <w:spacing w:before="20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sz w:val="20"/>
          <w:szCs w:val="20"/>
        </w:rPr>
        <w:t>I</w:t>
      </w:r>
      <w:r w:rsidR="00EC415E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alias w:val="Enter full name"/>
          <w:tag w:val="Enter full name"/>
          <w:id w:val="852220331"/>
          <w:placeholder>
            <w:docPart w:val="DefaultPlaceholder_-1854013440"/>
          </w:placeholder>
          <w:showingPlcHdr/>
        </w:sdtPr>
        <w:sdtEndPr/>
        <w:sdtContent>
          <w:r w:rsidR="00EC415E" w:rsidRPr="00117384">
            <w:rPr>
              <w:rStyle w:val="PlaceholderText"/>
              <w:rFonts w:eastAsia="Calibri"/>
            </w:rPr>
            <w:t>Click or tap here to enter text.</w:t>
          </w:r>
        </w:sdtContent>
      </w:sdt>
      <w:r w:rsidR="00EC415E">
        <w:rPr>
          <w:rFonts w:ascii="Arial" w:hAnsi="Arial" w:cs="Arial"/>
          <w:sz w:val="20"/>
          <w:szCs w:val="20"/>
        </w:rPr>
        <w:t xml:space="preserve"> ,</w:t>
      </w:r>
      <w:r w:rsidRPr="00B4243E">
        <w:rPr>
          <w:rFonts w:ascii="Arial" w:hAnsi="Arial" w:cs="Arial"/>
          <w:sz w:val="20"/>
          <w:szCs w:val="20"/>
        </w:rPr>
        <w:t xml:space="preserve"> hereby confirm that all information provided in support of my expression of interest is complete and accurate and is not misleading in any way. I have not been removed from a Committee by the College Board in the previous five (5) years.</w:t>
      </w:r>
    </w:p>
    <w:p w14:paraId="7E781EFA" w14:textId="77777777" w:rsidR="00282399" w:rsidRPr="00CF0B4E" w:rsidRDefault="00282399" w:rsidP="00C17905">
      <w:pPr>
        <w:spacing w:before="360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61496633" w14:textId="77777777" w:rsidR="00282399" w:rsidRPr="00CF0B4E" w:rsidRDefault="00282399" w:rsidP="00C17905">
      <w:pPr>
        <w:spacing w:before="240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14:paraId="57E2A10C" w14:textId="77777777" w:rsidR="000F62A8" w:rsidRPr="00B4243E" w:rsidRDefault="00DB600C" w:rsidP="00C17905">
      <w:pPr>
        <w:spacing w:before="360"/>
        <w:rPr>
          <w:rFonts w:ascii="Arial" w:hAnsi="Arial" w:cs="Arial"/>
          <w:sz w:val="20"/>
          <w:szCs w:val="20"/>
        </w:rPr>
      </w:pPr>
      <w:r w:rsidRPr="00B4243E">
        <w:rPr>
          <w:rFonts w:ascii="Arial" w:hAnsi="Arial" w:cs="Arial"/>
          <w:b/>
          <w:color w:val="000000"/>
          <w:sz w:val="20"/>
          <w:szCs w:val="20"/>
        </w:rPr>
        <w:t>Please attach a copy of your Curriculum Vitae</w:t>
      </w:r>
    </w:p>
    <w:p w14:paraId="2C492021" w14:textId="38F620EC" w:rsidR="003157CC" w:rsidRPr="00F93A97" w:rsidRDefault="00282399" w:rsidP="001E3C20">
      <w:pPr>
        <w:tabs>
          <w:tab w:val="left" w:pos="5670"/>
        </w:tabs>
        <w:rPr>
          <w:rFonts w:ascii="Arial" w:hAnsi="Arial" w:cs="Arial"/>
          <w:b/>
          <w:bCs/>
          <w:sz w:val="20"/>
          <w:szCs w:val="20"/>
        </w:rPr>
      </w:pPr>
      <w:r w:rsidRPr="001F545C">
        <w:rPr>
          <w:rFonts w:ascii="Arial" w:hAnsi="Arial" w:cs="Arial"/>
          <w:sz w:val="20"/>
          <w:szCs w:val="20"/>
        </w:rPr>
        <w:t xml:space="preserve">Form to be </w:t>
      </w:r>
      <w:r w:rsidR="00B65873" w:rsidRPr="001F545C">
        <w:rPr>
          <w:rFonts w:ascii="Arial" w:hAnsi="Arial" w:cs="Arial"/>
          <w:color w:val="000000"/>
          <w:sz w:val="20"/>
          <w:szCs w:val="20"/>
        </w:rPr>
        <w:t>email</w:t>
      </w:r>
      <w:r w:rsidR="005C3E9A" w:rsidRPr="001F545C">
        <w:rPr>
          <w:rFonts w:ascii="Arial" w:hAnsi="Arial" w:cs="Arial"/>
          <w:color w:val="000000"/>
          <w:sz w:val="20"/>
          <w:szCs w:val="20"/>
        </w:rPr>
        <w:t>ed</w:t>
      </w:r>
      <w:r w:rsidRPr="001F545C">
        <w:rPr>
          <w:rFonts w:ascii="Arial" w:hAnsi="Arial" w:cs="Arial"/>
          <w:sz w:val="20"/>
          <w:szCs w:val="20"/>
        </w:rPr>
        <w:t xml:space="preserve"> to</w:t>
      </w:r>
      <w:r w:rsidR="00BF1C61" w:rsidRPr="001F545C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1A35BB" w:rsidRPr="001F545C">
          <w:rPr>
            <w:rStyle w:val="Hyperlink"/>
            <w:rFonts w:ascii="Arial" w:hAnsi="Arial" w:cs="Arial"/>
            <w:sz w:val="20"/>
            <w:szCs w:val="20"/>
          </w:rPr>
          <w:t>Policy@racp.edu.au</w:t>
        </w:r>
      </w:hyperlink>
      <w:r w:rsidR="00177EEE" w:rsidRPr="001F545C">
        <w:rPr>
          <w:rFonts w:ascii="Arial" w:hAnsi="Arial" w:cs="Arial"/>
          <w:sz w:val="20"/>
          <w:szCs w:val="20"/>
        </w:rPr>
        <w:t xml:space="preserve"> </w:t>
      </w:r>
      <w:r w:rsidR="00DB600C" w:rsidRPr="001F545C">
        <w:rPr>
          <w:rFonts w:ascii="Arial" w:hAnsi="Arial" w:cs="Arial"/>
          <w:sz w:val="20"/>
          <w:szCs w:val="20"/>
        </w:rPr>
        <w:t>with a copy of your C</w:t>
      </w:r>
      <w:r w:rsidR="00D8172B">
        <w:rPr>
          <w:rFonts w:ascii="Arial" w:hAnsi="Arial" w:cs="Arial"/>
          <w:sz w:val="20"/>
          <w:szCs w:val="20"/>
        </w:rPr>
        <w:t>V.</w:t>
      </w:r>
    </w:p>
    <w:sectPr w:rsidR="003157CC" w:rsidRPr="00F93A97" w:rsidSect="007516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5AAF" w14:textId="77777777" w:rsidR="006B3C79" w:rsidRDefault="006B3C79" w:rsidP="000E63DB">
      <w:pPr>
        <w:spacing w:before="0"/>
      </w:pPr>
      <w:r>
        <w:separator/>
      </w:r>
    </w:p>
  </w:endnote>
  <w:endnote w:type="continuationSeparator" w:id="0">
    <w:p w14:paraId="4BD03C0E" w14:textId="77777777" w:rsidR="006B3C79" w:rsidRDefault="006B3C79" w:rsidP="000E63DB">
      <w:pPr>
        <w:spacing w:before="0"/>
      </w:pPr>
      <w:r>
        <w:continuationSeparator/>
      </w:r>
    </w:p>
  </w:endnote>
  <w:endnote w:type="continuationNotice" w:id="1">
    <w:p w14:paraId="30778333" w14:textId="77777777" w:rsidR="006B3C79" w:rsidRDefault="006B3C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9BB1" w14:textId="207EFE0E" w:rsidR="009C2B0E" w:rsidRPr="00A055A9" w:rsidRDefault="009C2B0E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>Expression of Interest Form</w:t>
    </w:r>
  </w:p>
  <w:p w14:paraId="109CA51A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CE10" w14:textId="26ECCC31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7EDB" w14:textId="77777777" w:rsidR="006B3C79" w:rsidRDefault="006B3C79" w:rsidP="000E63DB">
      <w:pPr>
        <w:spacing w:before="0"/>
      </w:pPr>
      <w:r>
        <w:separator/>
      </w:r>
    </w:p>
  </w:footnote>
  <w:footnote w:type="continuationSeparator" w:id="0">
    <w:p w14:paraId="44A564D3" w14:textId="77777777" w:rsidR="006B3C79" w:rsidRDefault="006B3C79" w:rsidP="000E63DB">
      <w:pPr>
        <w:spacing w:before="0"/>
      </w:pPr>
      <w:r>
        <w:continuationSeparator/>
      </w:r>
    </w:p>
  </w:footnote>
  <w:footnote w:type="continuationNotice" w:id="1">
    <w:p w14:paraId="31B284D7" w14:textId="77777777" w:rsidR="006B3C79" w:rsidRDefault="006B3C7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BA06" w14:textId="72D75811" w:rsidR="009C2B0E" w:rsidRPr="00FC48C5" w:rsidRDefault="009C2B0E" w:rsidP="000E63DB">
    <w:pPr>
      <w:pStyle w:val="Header"/>
      <w:jc w:val="right"/>
    </w:pPr>
    <w:r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36CB" w14:textId="33655409" w:rsidR="009C2B0E" w:rsidRDefault="003B26E6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1" behindDoc="0" locked="0" layoutInCell="1" allowOverlap="1" wp14:anchorId="1BA5B5C8" wp14:editId="7481D215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ACC21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19060BA5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E62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79C"/>
    <w:multiLevelType w:val="hybridMultilevel"/>
    <w:tmpl w:val="9B546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820482">
    <w:abstractNumId w:val="0"/>
  </w:num>
  <w:num w:numId="2" w16cid:durableId="383873836">
    <w:abstractNumId w:val="0"/>
  </w:num>
  <w:num w:numId="3" w16cid:durableId="705712361">
    <w:abstractNumId w:val="0"/>
  </w:num>
  <w:num w:numId="4" w16cid:durableId="1083912767">
    <w:abstractNumId w:val="3"/>
  </w:num>
  <w:num w:numId="5" w16cid:durableId="1310092943">
    <w:abstractNumId w:val="7"/>
  </w:num>
  <w:num w:numId="6" w16cid:durableId="888685744">
    <w:abstractNumId w:val="1"/>
  </w:num>
  <w:num w:numId="7" w16cid:durableId="1365788397">
    <w:abstractNumId w:val="6"/>
  </w:num>
  <w:num w:numId="8" w16cid:durableId="635183591">
    <w:abstractNumId w:val="8"/>
  </w:num>
  <w:num w:numId="9" w16cid:durableId="1545672828">
    <w:abstractNumId w:val="2"/>
  </w:num>
  <w:num w:numId="10" w16cid:durableId="290673870">
    <w:abstractNumId w:val="5"/>
  </w:num>
  <w:num w:numId="11" w16cid:durableId="63795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530D"/>
    <w:rsid w:val="000279E3"/>
    <w:rsid w:val="00036787"/>
    <w:rsid w:val="00047C1C"/>
    <w:rsid w:val="0005126A"/>
    <w:rsid w:val="00057C1A"/>
    <w:rsid w:val="000610AC"/>
    <w:rsid w:val="0006362E"/>
    <w:rsid w:val="0007181C"/>
    <w:rsid w:val="00074428"/>
    <w:rsid w:val="00076C74"/>
    <w:rsid w:val="00085515"/>
    <w:rsid w:val="00091C15"/>
    <w:rsid w:val="000B3F32"/>
    <w:rsid w:val="000B7B3E"/>
    <w:rsid w:val="000B7CCA"/>
    <w:rsid w:val="000C455D"/>
    <w:rsid w:val="000E63DB"/>
    <w:rsid w:val="000F29A9"/>
    <w:rsid w:val="000F3ADF"/>
    <w:rsid w:val="000F6004"/>
    <w:rsid w:val="000F62A8"/>
    <w:rsid w:val="001105FC"/>
    <w:rsid w:val="00111904"/>
    <w:rsid w:val="00116E2A"/>
    <w:rsid w:val="001176C1"/>
    <w:rsid w:val="0012232E"/>
    <w:rsid w:val="00135353"/>
    <w:rsid w:val="00164E77"/>
    <w:rsid w:val="00167A31"/>
    <w:rsid w:val="0017586B"/>
    <w:rsid w:val="00177EEE"/>
    <w:rsid w:val="0019748C"/>
    <w:rsid w:val="001A316E"/>
    <w:rsid w:val="001A35BB"/>
    <w:rsid w:val="001A49AA"/>
    <w:rsid w:val="001C2A02"/>
    <w:rsid w:val="001C4925"/>
    <w:rsid w:val="001E08BC"/>
    <w:rsid w:val="001E3C20"/>
    <w:rsid w:val="001E69F8"/>
    <w:rsid w:val="001E74A1"/>
    <w:rsid w:val="001F545C"/>
    <w:rsid w:val="001F783C"/>
    <w:rsid w:val="00206EB2"/>
    <w:rsid w:val="00217A56"/>
    <w:rsid w:val="00222D51"/>
    <w:rsid w:val="00225F76"/>
    <w:rsid w:val="00226D22"/>
    <w:rsid w:val="002401F2"/>
    <w:rsid w:val="002412D6"/>
    <w:rsid w:val="00282399"/>
    <w:rsid w:val="00284ECC"/>
    <w:rsid w:val="00285335"/>
    <w:rsid w:val="002959C7"/>
    <w:rsid w:val="00297709"/>
    <w:rsid w:val="002B13EC"/>
    <w:rsid w:val="002C04FB"/>
    <w:rsid w:val="002D3C12"/>
    <w:rsid w:val="002D748F"/>
    <w:rsid w:val="002E1004"/>
    <w:rsid w:val="002E1928"/>
    <w:rsid w:val="002F2952"/>
    <w:rsid w:val="002F460C"/>
    <w:rsid w:val="003056B5"/>
    <w:rsid w:val="00305C39"/>
    <w:rsid w:val="00312E8E"/>
    <w:rsid w:val="003157CC"/>
    <w:rsid w:val="00324941"/>
    <w:rsid w:val="003405BB"/>
    <w:rsid w:val="00343AF0"/>
    <w:rsid w:val="003521FD"/>
    <w:rsid w:val="00352290"/>
    <w:rsid w:val="00391B19"/>
    <w:rsid w:val="00396B5B"/>
    <w:rsid w:val="003B26E6"/>
    <w:rsid w:val="003B4DD1"/>
    <w:rsid w:val="003C13EF"/>
    <w:rsid w:val="003D08F3"/>
    <w:rsid w:val="003E1A4C"/>
    <w:rsid w:val="003E36BF"/>
    <w:rsid w:val="003E39C0"/>
    <w:rsid w:val="003F28D3"/>
    <w:rsid w:val="003F4CAC"/>
    <w:rsid w:val="003F7300"/>
    <w:rsid w:val="00404078"/>
    <w:rsid w:val="00406795"/>
    <w:rsid w:val="0041493F"/>
    <w:rsid w:val="00425328"/>
    <w:rsid w:val="00433F60"/>
    <w:rsid w:val="00435743"/>
    <w:rsid w:val="00444947"/>
    <w:rsid w:val="004604B8"/>
    <w:rsid w:val="00464B66"/>
    <w:rsid w:val="00474783"/>
    <w:rsid w:val="004856F1"/>
    <w:rsid w:val="00485A90"/>
    <w:rsid w:val="00494A79"/>
    <w:rsid w:val="0049785D"/>
    <w:rsid w:val="00497E4C"/>
    <w:rsid w:val="004B033A"/>
    <w:rsid w:val="004B71E9"/>
    <w:rsid w:val="004C2267"/>
    <w:rsid w:val="004C226A"/>
    <w:rsid w:val="004C347F"/>
    <w:rsid w:val="004C516B"/>
    <w:rsid w:val="004D43C0"/>
    <w:rsid w:val="004D658D"/>
    <w:rsid w:val="004E5281"/>
    <w:rsid w:val="004F2994"/>
    <w:rsid w:val="00500BB7"/>
    <w:rsid w:val="00500DA1"/>
    <w:rsid w:val="00524966"/>
    <w:rsid w:val="005312FA"/>
    <w:rsid w:val="00532327"/>
    <w:rsid w:val="00545C35"/>
    <w:rsid w:val="00554419"/>
    <w:rsid w:val="00557A3E"/>
    <w:rsid w:val="005633DB"/>
    <w:rsid w:val="0058405A"/>
    <w:rsid w:val="00594B17"/>
    <w:rsid w:val="005C3E9A"/>
    <w:rsid w:val="005C731D"/>
    <w:rsid w:val="005D2DFC"/>
    <w:rsid w:val="005D350B"/>
    <w:rsid w:val="005E5B3F"/>
    <w:rsid w:val="005F312F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721A7"/>
    <w:rsid w:val="00674061"/>
    <w:rsid w:val="00695682"/>
    <w:rsid w:val="006A1078"/>
    <w:rsid w:val="006A1F41"/>
    <w:rsid w:val="006A7C3B"/>
    <w:rsid w:val="006B1B9E"/>
    <w:rsid w:val="006B3C79"/>
    <w:rsid w:val="006C4941"/>
    <w:rsid w:val="006D6782"/>
    <w:rsid w:val="006F75AF"/>
    <w:rsid w:val="00716FD2"/>
    <w:rsid w:val="00726080"/>
    <w:rsid w:val="0073362B"/>
    <w:rsid w:val="00735211"/>
    <w:rsid w:val="007439F2"/>
    <w:rsid w:val="007442DB"/>
    <w:rsid w:val="00751672"/>
    <w:rsid w:val="007527A4"/>
    <w:rsid w:val="00752CEE"/>
    <w:rsid w:val="00772737"/>
    <w:rsid w:val="007832F8"/>
    <w:rsid w:val="00786990"/>
    <w:rsid w:val="00790269"/>
    <w:rsid w:val="007A55B7"/>
    <w:rsid w:val="007A6D57"/>
    <w:rsid w:val="007B6A5D"/>
    <w:rsid w:val="007C5FA9"/>
    <w:rsid w:val="007D3929"/>
    <w:rsid w:val="007D49E5"/>
    <w:rsid w:val="007D63A4"/>
    <w:rsid w:val="00806144"/>
    <w:rsid w:val="0081323E"/>
    <w:rsid w:val="008217CA"/>
    <w:rsid w:val="008274F2"/>
    <w:rsid w:val="00843221"/>
    <w:rsid w:val="008447CD"/>
    <w:rsid w:val="00866F28"/>
    <w:rsid w:val="00872832"/>
    <w:rsid w:val="00893D54"/>
    <w:rsid w:val="008A45AE"/>
    <w:rsid w:val="008A75E6"/>
    <w:rsid w:val="008B18C2"/>
    <w:rsid w:val="008B33CB"/>
    <w:rsid w:val="008C3DE4"/>
    <w:rsid w:val="008D2796"/>
    <w:rsid w:val="008F0098"/>
    <w:rsid w:val="00902E24"/>
    <w:rsid w:val="009073FD"/>
    <w:rsid w:val="00947078"/>
    <w:rsid w:val="00947D16"/>
    <w:rsid w:val="0095033A"/>
    <w:rsid w:val="00955EBE"/>
    <w:rsid w:val="0096484D"/>
    <w:rsid w:val="009A7594"/>
    <w:rsid w:val="009A7E52"/>
    <w:rsid w:val="009B5368"/>
    <w:rsid w:val="009C2B0E"/>
    <w:rsid w:val="009D28A5"/>
    <w:rsid w:val="009D5E59"/>
    <w:rsid w:val="00A055A9"/>
    <w:rsid w:val="00A102DB"/>
    <w:rsid w:val="00A116CC"/>
    <w:rsid w:val="00A15DFD"/>
    <w:rsid w:val="00A229C1"/>
    <w:rsid w:val="00A316B1"/>
    <w:rsid w:val="00A361A0"/>
    <w:rsid w:val="00A36F02"/>
    <w:rsid w:val="00A73AB8"/>
    <w:rsid w:val="00A76303"/>
    <w:rsid w:val="00A777E9"/>
    <w:rsid w:val="00A87891"/>
    <w:rsid w:val="00A96A85"/>
    <w:rsid w:val="00A96D86"/>
    <w:rsid w:val="00A97B08"/>
    <w:rsid w:val="00AA12E6"/>
    <w:rsid w:val="00AA751A"/>
    <w:rsid w:val="00AB1266"/>
    <w:rsid w:val="00AB15E8"/>
    <w:rsid w:val="00AB52A2"/>
    <w:rsid w:val="00AB72A6"/>
    <w:rsid w:val="00AB72C4"/>
    <w:rsid w:val="00AD2E8F"/>
    <w:rsid w:val="00AE47F5"/>
    <w:rsid w:val="00AE54EA"/>
    <w:rsid w:val="00AF57DE"/>
    <w:rsid w:val="00AF7204"/>
    <w:rsid w:val="00B30807"/>
    <w:rsid w:val="00B423AB"/>
    <w:rsid w:val="00B4243E"/>
    <w:rsid w:val="00B65873"/>
    <w:rsid w:val="00B71E47"/>
    <w:rsid w:val="00B965B0"/>
    <w:rsid w:val="00BB6778"/>
    <w:rsid w:val="00BC535D"/>
    <w:rsid w:val="00BE61EA"/>
    <w:rsid w:val="00BE7663"/>
    <w:rsid w:val="00BF1B38"/>
    <w:rsid w:val="00BF1C61"/>
    <w:rsid w:val="00BF2B21"/>
    <w:rsid w:val="00C05A53"/>
    <w:rsid w:val="00C13712"/>
    <w:rsid w:val="00C14454"/>
    <w:rsid w:val="00C17905"/>
    <w:rsid w:val="00C17DA6"/>
    <w:rsid w:val="00C232B5"/>
    <w:rsid w:val="00C361EC"/>
    <w:rsid w:val="00C54980"/>
    <w:rsid w:val="00C621C2"/>
    <w:rsid w:val="00C64FA1"/>
    <w:rsid w:val="00C73901"/>
    <w:rsid w:val="00C83034"/>
    <w:rsid w:val="00C935D2"/>
    <w:rsid w:val="00C9537C"/>
    <w:rsid w:val="00C95E63"/>
    <w:rsid w:val="00CB4532"/>
    <w:rsid w:val="00CC5D4C"/>
    <w:rsid w:val="00CD062F"/>
    <w:rsid w:val="00CD7746"/>
    <w:rsid w:val="00CE1F5E"/>
    <w:rsid w:val="00CF0B4E"/>
    <w:rsid w:val="00CF2BDE"/>
    <w:rsid w:val="00D064CB"/>
    <w:rsid w:val="00D15194"/>
    <w:rsid w:val="00D51925"/>
    <w:rsid w:val="00D559D3"/>
    <w:rsid w:val="00D71BED"/>
    <w:rsid w:val="00D7636B"/>
    <w:rsid w:val="00D8172B"/>
    <w:rsid w:val="00D94A77"/>
    <w:rsid w:val="00D96049"/>
    <w:rsid w:val="00D97F1F"/>
    <w:rsid w:val="00DA5516"/>
    <w:rsid w:val="00DB600C"/>
    <w:rsid w:val="00DC31B0"/>
    <w:rsid w:val="00DD3BDB"/>
    <w:rsid w:val="00DE5B23"/>
    <w:rsid w:val="00DF30FE"/>
    <w:rsid w:val="00E03647"/>
    <w:rsid w:val="00E06608"/>
    <w:rsid w:val="00E15A9C"/>
    <w:rsid w:val="00E24C7D"/>
    <w:rsid w:val="00E36AD5"/>
    <w:rsid w:val="00E7503B"/>
    <w:rsid w:val="00E80AAF"/>
    <w:rsid w:val="00E83965"/>
    <w:rsid w:val="00E86CB2"/>
    <w:rsid w:val="00EA2780"/>
    <w:rsid w:val="00EB41DB"/>
    <w:rsid w:val="00EB7540"/>
    <w:rsid w:val="00EC30C9"/>
    <w:rsid w:val="00EC415E"/>
    <w:rsid w:val="00ED7BA8"/>
    <w:rsid w:val="00EE5189"/>
    <w:rsid w:val="00EF3ECD"/>
    <w:rsid w:val="00EF64BB"/>
    <w:rsid w:val="00F015CA"/>
    <w:rsid w:val="00F06CB2"/>
    <w:rsid w:val="00F10276"/>
    <w:rsid w:val="00F141F3"/>
    <w:rsid w:val="00F223F7"/>
    <w:rsid w:val="00F27A9A"/>
    <w:rsid w:val="00F4777C"/>
    <w:rsid w:val="00F55513"/>
    <w:rsid w:val="00F55976"/>
    <w:rsid w:val="00F6332E"/>
    <w:rsid w:val="00F67567"/>
    <w:rsid w:val="00F72A14"/>
    <w:rsid w:val="00F80941"/>
    <w:rsid w:val="00F93A97"/>
    <w:rsid w:val="00FA046C"/>
    <w:rsid w:val="00FA18E7"/>
    <w:rsid w:val="00FA70BE"/>
    <w:rsid w:val="00FC128C"/>
    <w:rsid w:val="00FC5EF0"/>
    <w:rsid w:val="00FD0DD6"/>
    <w:rsid w:val="00FD6CB8"/>
    <w:rsid w:val="00FD6E4D"/>
    <w:rsid w:val="00FF38E0"/>
    <w:rsid w:val="00FF6904"/>
    <w:rsid w:val="024ABDA5"/>
    <w:rsid w:val="149FC669"/>
    <w:rsid w:val="64B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863FC"/>
  <w15:chartTrackingRefBased/>
  <w15:docId w15:val="{A2F43A29-DFEC-469F-9C97-38FED548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281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3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C17D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DA6"/>
    <w:rPr>
      <w:sz w:val="20"/>
      <w:szCs w:val="20"/>
    </w:rPr>
  </w:style>
  <w:style w:type="character" w:customStyle="1" w:styleId="CommentTextChar">
    <w:name w:val="Comment Text Char"/>
    <w:link w:val="CommentText"/>
    <w:rsid w:val="00C17DA6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17DA6"/>
    <w:rPr>
      <w:b/>
      <w:bCs/>
    </w:rPr>
  </w:style>
  <w:style w:type="character" w:customStyle="1" w:styleId="CommentSubjectChar">
    <w:name w:val="Comment Subject Char"/>
    <w:link w:val="CommentSubject"/>
    <w:rsid w:val="00C17DA6"/>
    <w:rPr>
      <w:rFonts w:ascii="Times New Roman" w:eastAsia="Times New Roman" w:hAnsi="Times New Roman"/>
      <w:b/>
      <w:bCs/>
      <w:lang w:val="en-GB" w:eastAsia="en-GB"/>
    </w:rPr>
  </w:style>
  <w:style w:type="paragraph" w:customStyle="1" w:styleId="xmsonormal">
    <w:name w:val="x_msonormal"/>
    <w:basedOn w:val="Normal"/>
    <w:rsid w:val="00FD6CB8"/>
    <w:pPr>
      <w:spacing w:before="0"/>
    </w:pPr>
    <w:rPr>
      <w:rFonts w:ascii="Calibri" w:eastAsia="Calibri" w:hAnsi="Calibri" w:cs="Calibri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FD6CB8"/>
    <w:pPr>
      <w:ind w:left="720"/>
      <w:contextualSpacing/>
    </w:pPr>
    <w:rPr>
      <w:rFonts w:ascii="Calibri" w:eastAsia="Calibri" w:hAnsi="Calibri" w:cs="Arial"/>
      <w:lang w:val="en-AU" w:eastAsia="en-US"/>
    </w:rPr>
  </w:style>
  <w:style w:type="character" w:styleId="UnresolvedMention">
    <w:name w:val="Unresolved Mention"/>
    <w:uiPriority w:val="99"/>
    <w:semiHidden/>
    <w:unhideWhenUsed/>
    <w:rsid w:val="00DB6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97F1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64B66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C41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cy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2078-C9D1-47FD-BBAA-F78C9EA815B5}"/>
      </w:docPartPr>
      <w:docPartBody>
        <w:p w:rsidR="007D39DF" w:rsidRDefault="007D39DF">
          <w:r w:rsidRPr="001173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DF"/>
    <w:rsid w:val="00497E4C"/>
    <w:rsid w:val="007D39DF"/>
    <w:rsid w:val="00E7503B"/>
    <w:rsid w:val="00F5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9D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9826FEA7-AE6C-41F7-A082-7941D7655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CD948-DE2C-48EE-BA36-860BF64D9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13DBE-7D6B-42C2-AE51-3B947A728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57E96-B973-4072-A2FA-6AC854998665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1</TotalTime>
  <Pages>1</Pages>
  <Words>180</Words>
  <Characters>1004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Expression of Interest Form for RACP Representation on External Bodies – Application Form</vt:lpstr>
    </vt:vector>
  </TitlesOfParts>
  <Company>RACP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Amanda Correa</cp:lastModifiedBy>
  <cp:revision>4</cp:revision>
  <cp:lastPrinted>2011-07-27T05:18:00Z</cp:lastPrinted>
  <dcterms:created xsi:type="dcterms:W3CDTF">2026-02-03T23:23:00Z</dcterms:created>
  <dcterms:modified xsi:type="dcterms:W3CDTF">2026-02-03T23:24:00Z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