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550C" w14:textId="3E1887E9" w:rsidR="00CF0B4E" w:rsidRDefault="00CF0B4E" w:rsidP="20AC0AE6">
      <w:pPr>
        <w:jc w:val="center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RACP </w:t>
      </w:r>
      <w:r w:rsidR="00282399" w:rsidRPr="20AC0AE6">
        <w:rPr>
          <w:rFonts w:ascii="Arial" w:hAnsi="Arial" w:cs="Arial"/>
          <w:sz w:val="20"/>
          <w:szCs w:val="20"/>
        </w:rPr>
        <w:t>Expression of Interest Form</w:t>
      </w:r>
    </w:p>
    <w:p w14:paraId="3A8E80F6" w14:textId="79E6B56F" w:rsidR="00CF0B4E" w:rsidRDefault="00282399" w:rsidP="00282399">
      <w:pPr>
        <w:jc w:val="center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 </w:t>
      </w:r>
    </w:p>
    <w:p w14:paraId="07F64346" w14:textId="3CC2F374" w:rsidR="002C04FB" w:rsidRDefault="009845C2" w:rsidP="002823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OTP Assessment </w:t>
      </w:r>
      <w:r w:rsidR="008D6B14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ommittee, </w:t>
      </w:r>
      <w:r w:rsidR="0068449A">
        <w:rPr>
          <w:rFonts w:ascii="Arial" w:hAnsi="Arial" w:cs="Arial"/>
          <w:b/>
          <w:sz w:val="28"/>
          <w:szCs w:val="28"/>
        </w:rPr>
        <w:t>Adult Medicine and Chapters</w:t>
      </w:r>
    </w:p>
    <w:p w14:paraId="0D7F891C" w14:textId="40A1D2C8" w:rsidR="009845C2" w:rsidRPr="002C04FB" w:rsidRDefault="44C421C2" w:rsidP="20AC0A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0AC0AE6">
        <w:rPr>
          <w:rFonts w:ascii="Arial" w:hAnsi="Arial" w:cs="Arial"/>
          <w:b/>
          <w:bCs/>
          <w:sz w:val="28"/>
          <w:szCs w:val="28"/>
        </w:rPr>
        <w:t xml:space="preserve">Member </w:t>
      </w:r>
      <w:r w:rsidR="001A0A11" w:rsidRPr="20AC0AE6">
        <w:rPr>
          <w:rFonts w:ascii="Arial" w:hAnsi="Arial" w:cs="Arial"/>
          <w:b/>
          <w:bCs/>
          <w:sz w:val="28"/>
          <w:szCs w:val="28"/>
        </w:rPr>
        <w:t>position</w:t>
      </w:r>
    </w:p>
    <w:p w14:paraId="70BB9EE2" w14:textId="77777777" w:rsidR="009C2B0E" w:rsidRPr="001E3C20" w:rsidRDefault="009C2B0E" w:rsidP="00282399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54D52673" w14:textId="77777777" w:rsidTr="0042532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8CB2847" w14:textId="1A2939BD" w:rsidR="00EF64BB" w:rsidRPr="00425328" w:rsidRDefault="00FE7730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Fellow</w:t>
            </w:r>
            <w:r w:rsidR="00EF64BB" w:rsidRPr="00425328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282399" w:rsidRPr="00425328" w14:paraId="4BD42093" w14:textId="77777777" w:rsidTr="0095033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30F0E2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</w:tcPr>
          <w:p w14:paraId="4095BF2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3DEF8B8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2919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Given Names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2BC79D01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9001D01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7E0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Family Name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47072AC2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5646EC36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5A8FA" w14:textId="5A835C9E" w:rsidR="00BB6778" w:rsidRPr="00425328" w:rsidRDefault="00BB6778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Faculty/Chapter</w:t>
            </w:r>
            <w:r w:rsidR="002C04FB">
              <w:rPr>
                <w:rFonts w:ascii="Arial" w:hAnsi="Arial" w:cs="Arial"/>
                <w:i/>
                <w:sz w:val="20"/>
                <w:szCs w:val="20"/>
              </w:rPr>
              <w:t>/Division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1B102ACE" w14:textId="77777777" w:rsidR="00BB6778" w:rsidRPr="00425328" w:rsidRDefault="00BB6778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0C97A" w14:textId="77777777" w:rsidR="00B965B0" w:rsidRPr="005312FA" w:rsidRDefault="00B965B0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425328" w14:paraId="3575D1D9" w14:textId="77777777" w:rsidTr="00425328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F9E42CF" w14:textId="77777777" w:rsidR="00EF64BB" w:rsidRPr="00425328" w:rsidRDefault="00EF64BB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282399" w:rsidRPr="00425328" w14:paraId="11AA355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032B9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A239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37174B6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CC270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243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40890EC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4389C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C8720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6DCAC08F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C6D58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D157" w14:textId="77777777" w:rsidR="00282399" w:rsidRPr="00425328" w:rsidRDefault="00282399" w:rsidP="00425328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A1282" w14:textId="77777777" w:rsidR="00FA70BE" w:rsidRPr="005312FA" w:rsidRDefault="00FA70BE" w:rsidP="00EF64BB">
      <w:pPr>
        <w:ind w:right="-154"/>
        <w:rPr>
          <w:rFonts w:ascii="Arial" w:hAnsi="Arial" w:cs="Arial"/>
          <w:sz w:val="18"/>
          <w:szCs w:val="18"/>
        </w:rPr>
      </w:pPr>
    </w:p>
    <w:p w14:paraId="32B4AFB6" w14:textId="63ACCB4D" w:rsidR="00282399" w:rsidRPr="00EF64BB" w:rsidRDefault="00282399" w:rsidP="00EF64BB">
      <w:pPr>
        <w:ind w:right="-154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8C3DE4" w:rsidRPr="20AC0AE6">
        <w:rPr>
          <w:rFonts w:ascii="Arial" w:hAnsi="Arial" w:cs="Arial"/>
          <w:sz w:val="20"/>
          <w:szCs w:val="20"/>
        </w:rPr>
        <w:t xml:space="preserve">interest in </w:t>
      </w:r>
      <w:r w:rsidR="001A316E" w:rsidRPr="20AC0AE6">
        <w:rPr>
          <w:rFonts w:ascii="Arial" w:hAnsi="Arial" w:cs="Arial"/>
          <w:sz w:val="20"/>
          <w:szCs w:val="20"/>
        </w:rPr>
        <w:t xml:space="preserve">the </w:t>
      </w:r>
      <w:r w:rsidR="59FEB5FB" w:rsidRPr="20AC0AE6">
        <w:rPr>
          <w:rFonts w:ascii="Arial" w:hAnsi="Arial" w:cs="Arial"/>
          <w:sz w:val="20"/>
          <w:szCs w:val="20"/>
        </w:rPr>
        <w:t>Member</w:t>
      </w:r>
      <w:r w:rsidR="009845C2" w:rsidRPr="20AC0AE6">
        <w:rPr>
          <w:rFonts w:ascii="Arial" w:hAnsi="Arial" w:cs="Arial"/>
          <w:sz w:val="20"/>
          <w:szCs w:val="20"/>
        </w:rPr>
        <w:t xml:space="preserve"> position</w:t>
      </w:r>
      <w:r w:rsidRPr="20AC0AE6">
        <w:rPr>
          <w:rFonts w:ascii="Arial" w:hAnsi="Arial" w:cs="Arial"/>
          <w:sz w:val="20"/>
          <w:szCs w:val="20"/>
        </w:rPr>
        <w:t xml:space="preserve"> </w:t>
      </w:r>
      <w:r w:rsidR="00EF64BB" w:rsidRPr="20AC0AE6">
        <w:rPr>
          <w:rFonts w:ascii="Arial" w:hAnsi="Arial" w:cs="Arial"/>
          <w:sz w:val="20"/>
          <w:szCs w:val="20"/>
        </w:rPr>
        <w:t>will contribute</w:t>
      </w:r>
      <w:r w:rsidRPr="20AC0AE6">
        <w:rPr>
          <w:rFonts w:ascii="Arial" w:hAnsi="Arial" w:cs="Arial"/>
          <w:sz w:val="20"/>
          <w:szCs w:val="20"/>
        </w:rPr>
        <w:t xml:space="preserve"> to</w:t>
      </w:r>
      <w:r w:rsidR="00FA70BE" w:rsidRPr="20AC0AE6">
        <w:rPr>
          <w:rFonts w:ascii="Arial" w:hAnsi="Arial" w:cs="Arial"/>
          <w:sz w:val="20"/>
          <w:szCs w:val="20"/>
        </w:rPr>
        <w:t xml:space="preserve"> the objectives</w:t>
      </w:r>
      <w:r w:rsidR="00EF64BB" w:rsidRPr="20AC0AE6">
        <w:rPr>
          <w:rFonts w:ascii="Arial" w:hAnsi="Arial" w:cs="Arial"/>
          <w:sz w:val="20"/>
          <w:szCs w:val="20"/>
        </w:rPr>
        <w:t xml:space="preserve"> of this </w:t>
      </w:r>
      <w:r w:rsidR="00773BD7">
        <w:rPr>
          <w:rFonts w:ascii="Arial" w:hAnsi="Arial" w:cs="Arial"/>
          <w:sz w:val="20"/>
          <w:szCs w:val="20"/>
        </w:rPr>
        <w:t>C</w:t>
      </w:r>
      <w:r w:rsidR="009C2B0E" w:rsidRPr="20AC0AE6">
        <w:rPr>
          <w:rFonts w:ascii="Arial" w:hAnsi="Arial" w:cs="Arial"/>
          <w:sz w:val="20"/>
          <w:szCs w:val="20"/>
        </w:rPr>
        <w:t>ommittee</w:t>
      </w:r>
      <w:r w:rsidR="00EF64BB" w:rsidRPr="20AC0AE6">
        <w:rPr>
          <w:rFonts w:ascii="Arial" w:hAnsi="Arial" w:cs="Arial"/>
          <w:sz w:val="20"/>
          <w:szCs w:val="20"/>
        </w:rPr>
        <w:t>.</w:t>
      </w:r>
      <w: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2399" w:rsidRPr="00425328" w14:paraId="2410018B" w14:textId="77777777" w:rsidTr="000279E3">
        <w:trPr>
          <w:trHeight w:val="3938"/>
        </w:trPr>
        <w:tc>
          <w:tcPr>
            <w:tcW w:w="9288" w:type="dxa"/>
          </w:tcPr>
          <w:p w14:paraId="58C5B295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360D353" w14:textId="77777777" w:rsidR="00FA70BE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497DEC9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14A915E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4B7C6DF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9553F71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66F9124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11FE9AB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00542BED" w14:textId="77777777" w:rsidR="00E06608" w:rsidRPr="0042532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25DEAB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1FDC091C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75647DE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7E892" w14:textId="77777777" w:rsidR="00282399" w:rsidRPr="00CF0B4E" w:rsidRDefault="00282399" w:rsidP="00282399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14:paraId="5141EFEC" w14:textId="77777777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99E0421" w14:textId="77777777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E114632" w14:textId="77777777" w:rsidR="000F62A8" w:rsidRPr="005312FA" w:rsidRDefault="000F62A8" w:rsidP="00A96D86">
      <w:pPr>
        <w:rPr>
          <w:rFonts w:ascii="Arial" w:hAnsi="Arial" w:cs="Arial"/>
          <w:sz w:val="18"/>
          <w:szCs w:val="18"/>
        </w:rPr>
      </w:pPr>
    </w:p>
    <w:p w14:paraId="27BECEB2" w14:textId="2AC6D5B9" w:rsidR="003157CC" w:rsidRPr="00B423AB" w:rsidRDefault="00601D04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email your completed form </w:t>
      </w:r>
      <w:r w:rsidR="0056191B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your CV to </w:t>
      </w:r>
      <w:hyperlink r:id="rId11" w:history="1">
        <w:r w:rsidRPr="00BB36B0">
          <w:rPr>
            <w:rStyle w:val="Hyperlink"/>
            <w:rFonts w:ascii="Arial" w:hAnsi="Arial" w:cs="Arial"/>
            <w:sz w:val="20"/>
            <w:szCs w:val="20"/>
          </w:rPr>
          <w:t>OTP@racp.edu.au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3157CC" w:rsidRPr="00B423AB" w:rsidSect="00751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B878" w14:textId="77777777" w:rsidR="0004457B" w:rsidRDefault="0004457B" w:rsidP="000E63DB">
      <w:pPr>
        <w:spacing w:before="0"/>
      </w:pPr>
      <w:r>
        <w:separator/>
      </w:r>
    </w:p>
  </w:endnote>
  <w:endnote w:type="continuationSeparator" w:id="0">
    <w:p w14:paraId="5FE55A80" w14:textId="77777777" w:rsidR="0004457B" w:rsidRDefault="0004457B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50B" w14:textId="77777777" w:rsidR="009C2B0E" w:rsidRPr="00A055A9" w:rsidRDefault="009C2B0E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="005312FA">
      <w:rPr>
        <w:rFonts w:ascii="Arial" w:hAnsi="Arial" w:cs="Arial"/>
        <w:sz w:val="20"/>
        <w:szCs w:val="20"/>
      </w:rPr>
      <w:t>CTC – ACT / Rehab</w:t>
    </w:r>
  </w:p>
  <w:p w14:paraId="66875C0A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A376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B3B9" w14:textId="77777777" w:rsidR="0004457B" w:rsidRDefault="0004457B" w:rsidP="000E63DB">
      <w:pPr>
        <w:spacing w:before="0"/>
      </w:pPr>
      <w:r>
        <w:separator/>
      </w:r>
    </w:p>
  </w:footnote>
  <w:footnote w:type="continuationSeparator" w:id="0">
    <w:p w14:paraId="75E66679" w14:textId="77777777" w:rsidR="0004457B" w:rsidRDefault="0004457B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FBE4" w14:textId="5E44310F" w:rsidR="009C2B0E" w:rsidRPr="00FC48C5" w:rsidRDefault="0014023C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1" locked="0" layoutInCell="1" allowOverlap="1" wp14:anchorId="138B4EE6" wp14:editId="76ACCD1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0E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19E6" w14:textId="628E38F8" w:rsidR="009C2B0E" w:rsidRDefault="0014023C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1" behindDoc="0" locked="0" layoutInCell="1" allowOverlap="1" wp14:anchorId="625E9123" wp14:editId="16E17690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742E1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3A5D7FAA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571498">
    <w:abstractNumId w:val="0"/>
  </w:num>
  <w:num w:numId="2" w16cid:durableId="410153484">
    <w:abstractNumId w:val="0"/>
  </w:num>
  <w:num w:numId="3" w16cid:durableId="1743260190">
    <w:abstractNumId w:val="0"/>
  </w:num>
  <w:num w:numId="4" w16cid:durableId="970204862">
    <w:abstractNumId w:val="3"/>
  </w:num>
  <w:num w:numId="5" w16cid:durableId="1484086106">
    <w:abstractNumId w:val="6"/>
  </w:num>
  <w:num w:numId="6" w16cid:durableId="1733112588">
    <w:abstractNumId w:val="1"/>
  </w:num>
  <w:num w:numId="7" w16cid:durableId="1063216169">
    <w:abstractNumId w:val="5"/>
  </w:num>
  <w:num w:numId="8" w16cid:durableId="1790469732">
    <w:abstractNumId w:val="7"/>
  </w:num>
  <w:num w:numId="9" w16cid:durableId="766194323">
    <w:abstractNumId w:val="2"/>
  </w:num>
  <w:num w:numId="10" w16cid:durableId="1191256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79E3"/>
    <w:rsid w:val="00036787"/>
    <w:rsid w:val="0004457B"/>
    <w:rsid w:val="00047C1C"/>
    <w:rsid w:val="0005126A"/>
    <w:rsid w:val="000610AC"/>
    <w:rsid w:val="0007181C"/>
    <w:rsid w:val="00074428"/>
    <w:rsid w:val="00085515"/>
    <w:rsid w:val="000B3F32"/>
    <w:rsid w:val="000B7B3E"/>
    <w:rsid w:val="000C2270"/>
    <w:rsid w:val="000C455D"/>
    <w:rsid w:val="000E63DB"/>
    <w:rsid w:val="000F6004"/>
    <w:rsid w:val="000F62A8"/>
    <w:rsid w:val="00111904"/>
    <w:rsid w:val="0011283E"/>
    <w:rsid w:val="00116E2A"/>
    <w:rsid w:val="001176C1"/>
    <w:rsid w:val="0012232E"/>
    <w:rsid w:val="00135353"/>
    <w:rsid w:val="0014023C"/>
    <w:rsid w:val="00164E77"/>
    <w:rsid w:val="0017586B"/>
    <w:rsid w:val="0019748C"/>
    <w:rsid w:val="001A0A11"/>
    <w:rsid w:val="001A316E"/>
    <w:rsid w:val="001A49AA"/>
    <w:rsid w:val="001C2A02"/>
    <w:rsid w:val="001C4925"/>
    <w:rsid w:val="001E3C20"/>
    <w:rsid w:val="001F783C"/>
    <w:rsid w:val="00206EB2"/>
    <w:rsid w:val="00222D51"/>
    <w:rsid w:val="002401F2"/>
    <w:rsid w:val="00282399"/>
    <w:rsid w:val="00285335"/>
    <w:rsid w:val="002959C7"/>
    <w:rsid w:val="00297709"/>
    <w:rsid w:val="002A2A21"/>
    <w:rsid w:val="002B0272"/>
    <w:rsid w:val="002B13EC"/>
    <w:rsid w:val="002C04FB"/>
    <w:rsid w:val="002E1004"/>
    <w:rsid w:val="002F460C"/>
    <w:rsid w:val="00304C34"/>
    <w:rsid w:val="003056B5"/>
    <w:rsid w:val="00305C39"/>
    <w:rsid w:val="00312E8E"/>
    <w:rsid w:val="003157CC"/>
    <w:rsid w:val="00324941"/>
    <w:rsid w:val="003521FD"/>
    <w:rsid w:val="00391B19"/>
    <w:rsid w:val="00396B5B"/>
    <w:rsid w:val="003B4DD1"/>
    <w:rsid w:val="003D08F3"/>
    <w:rsid w:val="003E1A4C"/>
    <w:rsid w:val="003E36BF"/>
    <w:rsid w:val="003E39C0"/>
    <w:rsid w:val="003F28D3"/>
    <w:rsid w:val="003F4CAC"/>
    <w:rsid w:val="003F7300"/>
    <w:rsid w:val="00404078"/>
    <w:rsid w:val="00425328"/>
    <w:rsid w:val="00433F60"/>
    <w:rsid w:val="00474783"/>
    <w:rsid w:val="004856F1"/>
    <w:rsid w:val="00485A90"/>
    <w:rsid w:val="00494A79"/>
    <w:rsid w:val="004B033A"/>
    <w:rsid w:val="004C2267"/>
    <w:rsid w:val="004C226A"/>
    <w:rsid w:val="004C347F"/>
    <w:rsid w:val="004C516B"/>
    <w:rsid w:val="004D43C0"/>
    <w:rsid w:val="00500DA1"/>
    <w:rsid w:val="00524966"/>
    <w:rsid w:val="005312FA"/>
    <w:rsid w:val="00532327"/>
    <w:rsid w:val="00545C35"/>
    <w:rsid w:val="00554419"/>
    <w:rsid w:val="00557A3E"/>
    <w:rsid w:val="0056191B"/>
    <w:rsid w:val="005633DB"/>
    <w:rsid w:val="005C3E9A"/>
    <w:rsid w:val="005D2DFC"/>
    <w:rsid w:val="005D350B"/>
    <w:rsid w:val="005F312F"/>
    <w:rsid w:val="00601D04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74061"/>
    <w:rsid w:val="0068449A"/>
    <w:rsid w:val="00695682"/>
    <w:rsid w:val="006A7C3B"/>
    <w:rsid w:val="006C4941"/>
    <w:rsid w:val="006D6782"/>
    <w:rsid w:val="006F75AF"/>
    <w:rsid w:val="00716FD2"/>
    <w:rsid w:val="007439F2"/>
    <w:rsid w:val="007442DB"/>
    <w:rsid w:val="00751672"/>
    <w:rsid w:val="007527A4"/>
    <w:rsid w:val="00772737"/>
    <w:rsid w:val="00773BD7"/>
    <w:rsid w:val="007832F8"/>
    <w:rsid w:val="00786990"/>
    <w:rsid w:val="00790269"/>
    <w:rsid w:val="007A6D57"/>
    <w:rsid w:val="007C5FA9"/>
    <w:rsid w:val="007D3929"/>
    <w:rsid w:val="007D49E5"/>
    <w:rsid w:val="00806144"/>
    <w:rsid w:val="0081323E"/>
    <w:rsid w:val="008217CA"/>
    <w:rsid w:val="008274F2"/>
    <w:rsid w:val="008447CD"/>
    <w:rsid w:val="008779D8"/>
    <w:rsid w:val="00893D54"/>
    <w:rsid w:val="008A45AE"/>
    <w:rsid w:val="008A75E6"/>
    <w:rsid w:val="008B18C2"/>
    <w:rsid w:val="008B33CB"/>
    <w:rsid w:val="008C3DE4"/>
    <w:rsid w:val="008D1E1B"/>
    <w:rsid w:val="008D2796"/>
    <w:rsid w:val="008D6B14"/>
    <w:rsid w:val="008F0098"/>
    <w:rsid w:val="009073FD"/>
    <w:rsid w:val="009355AE"/>
    <w:rsid w:val="00947078"/>
    <w:rsid w:val="0095033A"/>
    <w:rsid w:val="00955EBE"/>
    <w:rsid w:val="0096484D"/>
    <w:rsid w:val="00965696"/>
    <w:rsid w:val="009845C2"/>
    <w:rsid w:val="009C2B0E"/>
    <w:rsid w:val="009D28A5"/>
    <w:rsid w:val="009D5E59"/>
    <w:rsid w:val="00A055A9"/>
    <w:rsid w:val="00A116CC"/>
    <w:rsid w:val="00A15DFD"/>
    <w:rsid w:val="00A229C1"/>
    <w:rsid w:val="00A316B1"/>
    <w:rsid w:val="00A361A0"/>
    <w:rsid w:val="00A36F02"/>
    <w:rsid w:val="00A56A8D"/>
    <w:rsid w:val="00A777E9"/>
    <w:rsid w:val="00A96A85"/>
    <w:rsid w:val="00A96D86"/>
    <w:rsid w:val="00AA12E6"/>
    <w:rsid w:val="00AA751A"/>
    <w:rsid w:val="00AB15E8"/>
    <w:rsid w:val="00AB52A2"/>
    <w:rsid w:val="00AB72A6"/>
    <w:rsid w:val="00AB72C4"/>
    <w:rsid w:val="00AD06C8"/>
    <w:rsid w:val="00AD2E8F"/>
    <w:rsid w:val="00AE47F5"/>
    <w:rsid w:val="00AE54EA"/>
    <w:rsid w:val="00B423AB"/>
    <w:rsid w:val="00B65873"/>
    <w:rsid w:val="00B71E47"/>
    <w:rsid w:val="00B965B0"/>
    <w:rsid w:val="00BB6778"/>
    <w:rsid w:val="00BC535D"/>
    <w:rsid w:val="00BE5ACF"/>
    <w:rsid w:val="00BE61EA"/>
    <w:rsid w:val="00BE7663"/>
    <w:rsid w:val="00BF2B21"/>
    <w:rsid w:val="00C05A53"/>
    <w:rsid w:val="00C13712"/>
    <w:rsid w:val="00C178BB"/>
    <w:rsid w:val="00C232B5"/>
    <w:rsid w:val="00C24032"/>
    <w:rsid w:val="00C361EC"/>
    <w:rsid w:val="00C54980"/>
    <w:rsid w:val="00C621C2"/>
    <w:rsid w:val="00C64FA1"/>
    <w:rsid w:val="00C73901"/>
    <w:rsid w:val="00C83034"/>
    <w:rsid w:val="00C935D2"/>
    <w:rsid w:val="00C9537C"/>
    <w:rsid w:val="00C95E63"/>
    <w:rsid w:val="00CD7746"/>
    <w:rsid w:val="00CE1F5E"/>
    <w:rsid w:val="00CF0B4E"/>
    <w:rsid w:val="00D2767E"/>
    <w:rsid w:val="00D34654"/>
    <w:rsid w:val="00D71BED"/>
    <w:rsid w:val="00D7636B"/>
    <w:rsid w:val="00D94A77"/>
    <w:rsid w:val="00D96049"/>
    <w:rsid w:val="00DA5516"/>
    <w:rsid w:val="00DD3BDB"/>
    <w:rsid w:val="00DE5B23"/>
    <w:rsid w:val="00DF30FE"/>
    <w:rsid w:val="00E027A9"/>
    <w:rsid w:val="00E03647"/>
    <w:rsid w:val="00E06608"/>
    <w:rsid w:val="00E24C7D"/>
    <w:rsid w:val="00E80AAF"/>
    <w:rsid w:val="00E83965"/>
    <w:rsid w:val="00E85B9F"/>
    <w:rsid w:val="00E86CB2"/>
    <w:rsid w:val="00EA2780"/>
    <w:rsid w:val="00EB41DB"/>
    <w:rsid w:val="00EC30C9"/>
    <w:rsid w:val="00EE07F4"/>
    <w:rsid w:val="00EF64BB"/>
    <w:rsid w:val="00F06CB2"/>
    <w:rsid w:val="00F141F3"/>
    <w:rsid w:val="00F27A9A"/>
    <w:rsid w:val="00F4777C"/>
    <w:rsid w:val="00F55513"/>
    <w:rsid w:val="00F6332E"/>
    <w:rsid w:val="00F67567"/>
    <w:rsid w:val="00F80941"/>
    <w:rsid w:val="00F8290E"/>
    <w:rsid w:val="00FA046C"/>
    <w:rsid w:val="00FA18E7"/>
    <w:rsid w:val="00FA70BE"/>
    <w:rsid w:val="00FB0DED"/>
    <w:rsid w:val="00FC128C"/>
    <w:rsid w:val="00FD0DD6"/>
    <w:rsid w:val="00FD6E4D"/>
    <w:rsid w:val="00FE7730"/>
    <w:rsid w:val="00FF38E0"/>
    <w:rsid w:val="00FF6904"/>
    <w:rsid w:val="20AC0AE6"/>
    <w:rsid w:val="44C421C2"/>
    <w:rsid w:val="59FE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5B2A5"/>
  <w15:chartTrackingRefBased/>
  <w15:docId w15:val="{9B514910-714D-40D8-BD85-0FA1517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845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P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C96B3-5B48-47C7-8796-AD35EA55C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5112D-F378-4685-ABCC-F0DE99421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E214E-FF8B-47E8-AD7E-3EB16E507ED9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4.xml><?xml version="1.0" encoding="utf-8"?>
<ds:datastoreItem xmlns:ds="http://schemas.openxmlformats.org/officeDocument/2006/customXml" ds:itemID="{44718243-781C-4A0D-8FC7-880E673F7BF6}"/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6</TotalTime>
  <Pages>1</Pages>
  <Words>67</Words>
  <Characters>545</Characters>
  <Application>Microsoft Office Word</Application>
  <DocSecurity>0</DocSecurity>
  <Lines>13</Lines>
  <Paragraphs>7</Paragraphs>
  <ScaleCrop>false</ScaleCrop>
  <Company>RACP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Lianne Legaspi</cp:lastModifiedBy>
  <cp:revision>13</cp:revision>
  <cp:lastPrinted>2011-07-27T05:18:00Z</cp:lastPrinted>
  <dcterms:created xsi:type="dcterms:W3CDTF">2023-05-10T10:38:00Z</dcterms:created>
  <dcterms:modified xsi:type="dcterms:W3CDTF">2026-01-15T21:43:00Z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