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550C" w14:textId="3E1887E9" w:rsidR="00CF0B4E" w:rsidRDefault="00CF0B4E" w:rsidP="20AC0AE6">
      <w:pPr>
        <w:jc w:val="center"/>
        <w:rPr>
          <w:rFonts w:ascii="Arial" w:hAnsi="Arial" w:cs="Arial"/>
          <w:sz w:val="20"/>
          <w:szCs w:val="20"/>
        </w:rPr>
      </w:pPr>
      <w:r w:rsidRPr="20AC0AE6">
        <w:rPr>
          <w:rFonts w:ascii="Arial" w:hAnsi="Arial" w:cs="Arial"/>
          <w:sz w:val="20"/>
          <w:szCs w:val="20"/>
        </w:rPr>
        <w:t xml:space="preserve">RACP </w:t>
      </w:r>
      <w:r w:rsidR="00282399" w:rsidRPr="20AC0AE6">
        <w:rPr>
          <w:rFonts w:ascii="Arial" w:hAnsi="Arial" w:cs="Arial"/>
          <w:sz w:val="20"/>
          <w:szCs w:val="20"/>
        </w:rPr>
        <w:t>Expression of Interest Form</w:t>
      </w:r>
    </w:p>
    <w:p w14:paraId="3A8E80F6" w14:textId="79E6B56F" w:rsidR="00CF0B4E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20AC0AE6">
        <w:rPr>
          <w:rFonts w:ascii="Arial" w:hAnsi="Arial" w:cs="Arial"/>
          <w:sz w:val="20"/>
          <w:szCs w:val="20"/>
        </w:rPr>
        <w:t xml:space="preserve"> </w:t>
      </w:r>
    </w:p>
    <w:p w14:paraId="07F64346" w14:textId="0FBD6C5B" w:rsidR="002C04FB" w:rsidRDefault="00D51081" w:rsidP="002823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Australian </w:t>
      </w:r>
      <w:r w:rsidR="009845C2">
        <w:rPr>
          <w:rFonts w:ascii="Arial" w:hAnsi="Arial" w:cs="Arial"/>
          <w:b/>
          <w:sz w:val="28"/>
          <w:szCs w:val="28"/>
        </w:rPr>
        <w:t xml:space="preserve">OTP Assessment </w:t>
      </w:r>
      <w:r>
        <w:rPr>
          <w:rFonts w:ascii="Arial" w:hAnsi="Arial" w:cs="Arial"/>
          <w:b/>
          <w:sz w:val="28"/>
          <w:szCs w:val="28"/>
        </w:rPr>
        <w:t>C</w:t>
      </w:r>
      <w:r w:rsidR="009845C2">
        <w:rPr>
          <w:rFonts w:ascii="Arial" w:hAnsi="Arial" w:cs="Arial"/>
          <w:b/>
          <w:sz w:val="28"/>
          <w:szCs w:val="28"/>
        </w:rPr>
        <w:t>ommittee</w:t>
      </w:r>
      <w:r>
        <w:rPr>
          <w:rFonts w:ascii="Arial" w:hAnsi="Arial" w:cs="Arial"/>
          <w:b/>
          <w:sz w:val="28"/>
          <w:szCs w:val="28"/>
        </w:rPr>
        <w:t>s</w:t>
      </w:r>
    </w:p>
    <w:p w14:paraId="70BB9EE2" w14:textId="77777777" w:rsidR="009C2B0E" w:rsidRPr="001E3C20" w:rsidRDefault="009C2B0E" w:rsidP="00282399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54D52673" w14:textId="77777777" w:rsidTr="004253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8CB2847" w14:textId="1A2939BD" w:rsidR="00EF64BB" w:rsidRPr="00425328" w:rsidRDefault="00FE7730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Fellow</w:t>
            </w:r>
            <w:r w:rsidR="00EF64BB" w:rsidRPr="00425328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282399" w:rsidRPr="00425328" w14:paraId="4BD42093" w14:textId="77777777" w:rsidTr="0095033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0F0E2" w14:textId="77777777" w:rsidR="00282399" w:rsidRPr="00425328" w:rsidRDefault="00282399" w:rsidP="006740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5BF2E" w14:textId="03B937A3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23DEF8B8" w14:textId="77777777" w:rsidTr="0095033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29194" w14:textId="77777777" w:rsidR="00282399" w:rsidRPr="00425328" w:rsidRDefault="00282399" w:rsidP="006740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Given Names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shd w:val="clear" w:color="auto" w:fill="auto"/>
          </w:tcPr>
          <w:p w14:paraId="2BC79D01" w14:textId="73981625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9001D01" w14:textId="77777777" w:rsidTr="0095033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F87E04" w14:textId="77777777" w:rsidR="00282399" w:rsidRPr="00425328" w:rsidRDefault="00282399" w:rsidP="006740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Family Name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shd w:val="clear" w:color="auto" w:fill="auto"/>
          </w:tcPr>
          <w:p w14:paraId="47072AC2" w14:textId="2C96708B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5646EC36" w14:textId="77777777" w:rsidTr="0095033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5A8FA" w14:textId="5A835C9E" w:rsidR="00BB6778" w:rsidRPr="00425328" w:rsidRDefault="00BB6778" w:rsidP="00E839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Faculty/Chapter</w:t>
            </w:r>
            <w:r w:rsidR="002C04FB">
              <w:rPr>
                <w:rFonts w:ascii="Arial" w:hAnsi="Arial" w:cs="Arial"/>
                <w:i/>
                <w:sz w:val="20"/>
                <w:szCs w:val="20"/>
              </w:rPr>
              <w:t>/Division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shd w:val="clear" w:color="auto" w:fill="auto"/>
          </w:tcPr>
          <w:p w14:paraId="1B102ACE" w14:textId="22685BF1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FBA" w:rsidRPr="00425328" w14:paraId="5C3342FD" w14:textId="77777777" w:rsidTr="0095033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A3A0D" w14:textId="58C05237" w:rsidR="00601FBA" w:rsidRDefault="00601FBA" w:rsidP="00E839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Specialty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shd w:val="clear" w:color="auto" w:fill="auto"/>
          </w:tcPr>
          <w:p w14:paraId="2F61F651" w14:textId="189BDF0E" w:rsidR="00601FBA" w:rsidRPr="00425328" w:rsidRDefault="00601FBA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0C97A" w14:textId="77777777" w:rsidR="00B965B0" w:rsidRPr="005312FA" w:rsidRDefault="00B965B0">
      <w:pPr>
        <w:rPr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268"/>
        <w:gridCol w:w="7020"/>
      </w:tblGrid>
      <w:tr w:rsidR="00EF64BB" w:rsidRPr="00425328" w14:paraId="3575D1D9" w14:textId="77777777" w:rsidTr="00425328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F9E42CF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282399" w:rsidRPr="00425328" w14:paraId="11AA3555" w14:textId="77777777" w:rsidTr="00425328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0032B9" w14:textId="77777777" w:rsidR="00282399" w:rsidRPr="00425328" w:rsidRDefault="00282399" w:rsidP="006740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Address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6A239" w14:textId="70F2A8DC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37174B65" w14:textId="77777777" w:rsidTr="00425328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CC270" w14:textId="77777777" w:rsidR="00282399" w:rsidRPr="00425328" w:rsidRDefault="00282399" w:rsidP="006740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Phone (work)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C243E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240890EC" w14:textId="77777777" w:rsidTr="00425328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4389C" w14:textId="77777777" w:rsidR="00282399" w:rsidRPr="00425328" w:rsidRDefault="00282399" w:rsidP="006740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Phone (mobile / home)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C8720" w14:textId="2844FCE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6DCAC08F" w14:textId="77777777" w:rsidTr="00425328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6D58" w14:textId="77777777" w:rsidR="00282399" w:rsidRPr="00425328" w:rsidRDefault="00282399" w:rsidP="006740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BD157" w14:textId="79A702DB" w:rsidR="00282399" w:rsidRPr="00425328" w:rsidRDefault="00282399" w:rsidP="00425328">
            <w:pPr>
              <w:ind w:right="-11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A1282" w14:textId="77777777" w:rsidR="00FA70BE" w:rsidRPr="005312FA" w:rsidRDefault="00FA70BE" w:rsidP="00EF64BB">
      <w:pPr>
        <w:ind w:right="-154"/>
        <w:rPr>
          <w:rFonts w:ascii="Arial" w:hAnsi="Arial" w:cs="Arial"/>
          <w:sz w:val="18"/>
          <w:szCs w:val="18"/>
        </w:rPr>
      </w:pPr>
    </w:p>
    <w:p w14:paraId="32B4AFB6" w14:textId="2569CAD6" w:rsidR="00282399" w:rsidRPr="00EF64BB" w:rsidRDefault="00282399" w:rsidP="00EF64BB">
      <w:pPr>
        <w:ind w:right="-154"/>
        <w:rPr>
          <w:rFonts w:ascii="Arial" w:hAnsi="Arial" w:cs="Arial"/>
          <w:sz w:val="20"/>
          <w:szCs w:val="20"/>
        </w:rPr>
      </w:pPr>
      <w:r w:rsidRPr="20AC0AE6">
        <w:rPr>
          <w:rFonts w:ascii="Arial" w:hAnsi="Arial" w:cs="Arial"/>
          <w:sz w:val="20"/>
          <w:szCs w:val="20"/>
        </w:rPr>
        <w:t xml:space="preserve">Briefly state how your knowledge, qualifications, experience and </w:t>
      </w:r>
      <w:r w:rsidR="008C3DE4" w:rsidRPr="20AC0AE6">
        <w:rPr>
          <w:rFonts w:ascii="Arial" w:hAnsi="Arial" w:cs="Arial"/>
          <w:sz w:val="20"/>
          <w:szCs w:val="20"/>
        </w:rPr>
        <w:t xml:space="preserve">interest </w:t>
      </w:r>
      <w:r w:rsidR="004837D1">
        <w:rPr>
          <w:rFonts w:ascii="Arial" w:hAnsi="Arial" w:cs="Arial"/>
          <w:sz w:val="20"/>
          <w:szCs w:val="20"/>
        </w:rPr>
        <w:t xml:space="preserve">in becoming an interviewer </w:t>
      </w:r>
      <w:r w:rsidR="009845C2" w:rsidRPr="20AC0AE6">
        <w:rPr>
          <w:rFonts w:ascii="Arial" w:hAnsi="Arial" w:cs="Arial"/>
          <w:sz w:val="20"/>
          <w:szCs w:val="20"/>
        </w:rPr>
        <w:t>position</w:t>
      </w:r>
      <w:r w:rsidRPr="20AC0AE6">
        <w:rPr>
          <w:rFonts w:ascii="Arial" w:hAnsi="Arial" w:cs="Arial"/>
          <w:sz w:val="20"/>
          <w:szCs w:val="20"/>
        </w:rPr>
        <w:t xml:space="preserve"> </w:t>
      </w:r>
      <w:r w:rsidR="00EF64BB" w:rsidRPr="20AC0AE6">
        <w:rPr>
          <w:rFonts w:ascii="Arial" w:hAnsi="Arial" w:cs="Arial"/>
          <w:sz w:val="20"/>
          <w:szCs w:val="20"/>
        </w:rPr>
        <w:t>will contribute</w:t>
      </w:r>
      <w:r w:rsidRPr="20AC0AE6">
        <w:rPr>
          <w:rFonts w:ascii="Arial" w:hAnsi="Arial" w:cs="Arial"/>
          <w:sz w:val="20"/>
          <w:szCs w:val="20"/>
        </w:rPr>
        <w:t xml:space="preserve"> to</w:t>
      </w:r>
      <w:r w:rsidR="00FA70BE" w:rsidRPr="20AC0AE6">
        <w:rPr>
          <w:rFonts w:ascii="Arial" w:hAnsi="Arial" w:cs="Arial"/>
          <w:sz w:val="20"/>
          <w:szCs w:val="20"/>
        </w:rPr>
        <w:t xml:space="preserve"> the objectives</w:t>
      </w:r>
      <w:r w:rsidR="00EF64BB" w:rsidRPr="20AC0AE6">
        <w:rPr>
          <w:rFonts w:ascii="Arial" w:hAnsi="Arial" w:cs="Arial"/>
          <w:sz w:val="20"/>
          <w:szCs w:val="20"/>
        </w:rPr>
        <w:t xml:space="preserve"> of this</w:t>
      </w:r>
      <w:r w:rsidR="004837D1">
        <w:rPr>
          <w:rFonts w:ascii="Arial" w:hAnsi="Arial" w:cs="Arial"/>
          <w:sz w:val="20"/>
          <w:szCs w:val="20"/>
        </w:rPr>
        <w:t xml:space="preserve"> C</w:t>
      </w:r>
      <w:r w:rsidR="009C2B0E" w:rsidRPr="20AC0AE6">
        <w:rPr>
          <w:rFonts w:ascii="Arial" w:hAnsi="Arial" w:cs="Arial"/>
          <w:sz w:val="20"/>
          <w:szCs w:val="20"/>
        </w:rPr>
        <w:t>ommittee</w:t>
      </w:r>
      <w:r w:rsidR="00EF64BB" w:rsidRPr="20AC0AE6">
        <w:rPr>
          <w:rFonts w:ascii="Arial" w:hAnsi="Arial" w:cs="Arial"/>
          <w:sz w:val="20"/>
          <w:szCs w:val="20"/>
        </w:rPr>
        <w:t>.</w:t>
      </w:r>
      <w: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2410018B" w14:textId="77777777" w:rsidTr="000279E3">
        <w:trPr>
          <w:trHeight w:val="3938"/>
        </w:trPr>
        <w:tc>
          <w:tcPr>
            <w:tcW w:w="9288" w:type="dxa"/>
            <w:shd w:val="clear" w:color="auto" w:fill="auto"/>
          </w:tcPr>
          <w:p w14:paraId="714A915E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54B7C6DF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9553F71" w14:textId="77777777" w:rsidR="00E06608" w:rsidRDefault="00E06608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466F9124" w14:textId="77777777" w:rsidR="00E06608" w:rsidRDefault="00E06608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411FE9AB" w14:textId="77777777" w:rsidR="00E06608" w:rsidRDefault="00E06608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00542BED" w14:textId="77777777" w:rsidR="00E06608" w:rsidRPr="00425328" w:rsidRDefault="00E06608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3825DEAB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1FDC091C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575647DE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7E892" w14:textId="77777777" w:rsidR="00282399" w:rsidRPr="00CF0B4E" w:rsidRDefault="00282399" w:rsidP="00282399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14:paraId="5141EFEC" w14:textId="415FFB75" w:rsidR="00282399" w:rsidRPr="00CF0B4E" w:rsidRDefault="00282399" w:rsidP="00282399">
      <w:pPr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</w:t>
      </w:r>
    </w:p>
    <w:p w14:paraId="699E0421" w14:textId="58736694" w:rsidR="00282399" w:rsidRPr="00CF0B4E" w:rsidRDefault="00282399" w:rsidP="00282399">
      <w:pPr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</w:t>
      </w:r>
    </w:p>
    <w:p w14:paraId="6E114632" w14:textId="77777777" w:rsidR="000F62A8" w:rsidRPr="005312FA" w:rsidRDefault="000F62A8" w:rsidP="00A96D86">
      <w:pPr>
        <w:rPr>
          <w:rFonts w:ascii="Arial" w:hAnsi="Arial" w:cs="Arial"/>
          <w:sz w:val="18"/>
          <w:szCs w:val="18"/>
        </w:rPr>
      </w:pPr>
    </w:p>
    <w:p w14:paraId="27BECEB2" w14:textId="5E33275C" w:rsidR="003157CC" w:rsidRPr="00B423AB" w:rsidRDefault="00601D04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email your completed form to </w:t>
      </w:r>
      <w:hyperlink r:id="rId11" w:history="1">
        <w:r w:rsidRPr="00BB36B0">
          <w:rPr>
            <w:rStyle w:val="Hyperlink"/>
            <w:rFonts w:ascii="Arial" w:hAnsi="Arial" w:cs="Arial"/>
            <w:sz w:val="20"/>
            <w:szCs w:val="20"/>
          </w:rPr>
          <w:t>OTP@racp.edu.au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3157CC" w:rsidRPr="00B423AB" w:rsidSect="007516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F781" w14:textId="77777777" w:rsidR="00ED60A5" w:rsidRDefault="00ED60A5" w:rsidP="000E63DB">
      <w:pPr>
        <w:spacing w:before="0"/>
      </w:pPr>
      <w:r>
        <w:separator/>
      </w:r>
    </w:p>
  </w:endnote>
  <w:endnote w:type="continuationSeparator" w:id="0">
    <w:p w14:paraId="636C4FEE" w14:textId="77777777" w:rsidR="00ED60A5" w:rsidRDefault="00ED60A5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D6F1" w14:textId="5849A201" w:rsidR="0085629C" w:rsidRDefault="008562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D8E286" wp14:editId="47CEC4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41960"/>
              <wp:effectExtent l="0" t="0" r="8255" b="0"/>
              <wp:wrapNone/>
              <wp:docPr id="1456211296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4E520" w14:textId="3C66C12F" w:rsidR="0085629C" w:rsidRPr="0085629C" w:rsidRDefault="0085629C" w:rsidP="0085629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5629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8E2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71.35pt;height:34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2D4E520" w14:textId="3C66C12F" w:rsidR="0085629C" w:rsidRPr="0085629C" w:rsidRDefault="0085629C" w:rsidP="0085629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5629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550B" w14:textId="3ADE8E1A" w:rsidR="009C2B0E" w:rsidRPr="00A055A9" w:rsidRDefault="0085629C" w:rsidP="00A055A9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6FE3D29" wp14:editId="2D15CB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41960"/>
              <wp:effectExtent l="0" t="0" r="8255" b="0"/>
              <wp:wrapNone/>
              <wp:docPr id="245188449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40CBC" w14:textId="799969A0" w:rsidR="0085629C" w:rsidRPr="0085629C" w:rsidRDefault="0085629C" w:rsidP="0085629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5629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E3D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71.35pt;height:34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CF40CBC" w14:textId="799969A0" w:rsidR="0085629C" w:rsidRPr="0085629C" w:rsidRDefault="0085629C" w:rsidP="0085629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5629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B0E" w:rsidRPr="00A055A9">
      <w:rPr>
        <w:rFonts w:ascii="Arial" w:hAnsi="Arial" w:cs="Arial"/>
        <w:sz w:val="20"/>
        <w:szCs w:val="20"/>
      </w:rPr>
      <w:t xml:space="preserve">RACP </w:t>
    </w:r>
    <w:r w:rsidR="009C2B0E">
      <w:rPr>
        <w:rFonts w:ascii="Arial" w:hAnsi="Arial" w:cs="Arial"/>
        <w:sz w:val="20"/>
        <w:szCs w:val="20"/>
      </w:rPr>
      <w:t xml:space="preserve">Expression of Interest Form: </w:t>
    </w:r>
    <w:r w:rsidR="005312FA">
      <w:rPr>
        <w:rFonts w:ascii="Arial" w:hAnsi="Arial" w:cs="Arial"/>
        <w:sz w:val="20"/>
        <w:szCs w:val="20"/>
      </w:rPr>
      <w:t>CTC – ACT / Rehab</w:t>
    </w:r>
  </w:p>
  <w:p w14:paraId="66875C0A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A376" w14:textId="4E722867" w:rsidR="009C2B0E" w:rsidRPr="00FC48C5" w:rsidRDefault="0085629C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84E4D1" wp14:editId="76488395">
              <wp:simplePos x="9144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41960"/>
              <wp:effectExtent l="0" t="0" r="8255" b="0"/>
              <wp:wrapNone/>
              <wp:docPr id="683542949" name="Text Box 4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4A6D0" w14:textId="043046E4" w:rsidR="0085629C" w:rsidRPr="0085629C" w:rsidRDefault="0085629C" w:rsidP="0085629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5629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4E4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 " style="position:absolute;margin-left:0;margin-top:0;width:71.35pt;height:34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674A6D0" w14:textId="043046E4" w:rsidR="0085629C" w:rsidRPr="0085629C" w:rsidRDefault="0085629C" w:rsidP="0085629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5629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B0E" w:rsidRPr="00CD3137">
      <w:rPr>
        <w:rFonts w:ascii="Arial" w:hAnsi="Arial"/>
        <w:sz w:val="20"/>
        <w:lang w:val="en-US"/>
      </w:rPr>
      <w:tab/>
    </w:r>
    <w:r w:rsidR="009C2B0E"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3FAB" w14:textId="77777777" w:rsidR="00ED60A5" w:rsidRDefault="00ED60A5" w:rsidP="000E63DB">
      <w:pPr>
        <w:spacing w:before="0"/>
      </w:pPr>
      <w:r>
        <w:separator/>
      </w:r>
    </w:p>
  </w:footnote>
  <w:footnote w:type="continuationSeparator" w:id="0">
    <w:p w14:paraId="6F7926A0" w14:textId="77777777" w:rsidR="00ED60A5" w:rsidRDefault="00ED60A5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57FF" w14:textId="746C5BF5" w:rsidR="0085629C" w:rsidRDefault="008562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10CC1F" wp14:editId="370DDB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41960"/>
              <wp:effectExtent l="0" t="0" r="8255" b="15240"/>
              <wp:wrapNone/>
              <wp:docPr id="135487758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5F64F" w14:textId="0366F36B" w:rsidR="0085629C" w:rsidRPr="0085629C" w:rsidRDefault="0085629C" w:rsidP="0085629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5629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0C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71.35pt;height:34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1825F64F" w14:textId="0366F36B" w:rsidR="0085629C" w:rsidRPr="0085629C" w:rsidRDefault="0085629C" w:rsidP="0085629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5629C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FBE4" w14:textId="56BC6666" w:rsidR="009C2B0E" w:rsidRPr="00FC48C5" w:rsidRDefault="0085629C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B139F7" wp14:editId="6B6C92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41960"/>
              <wp:effectExtent l="0" t="0" r="8255" b="15240"/>
              <wp:wrapNone/>
              <wp:docPr id="1427141924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700C2" w14:textId="78D4E81E" w:rsidR="0085629C" w:rsidRPr="0085629C" w:rsidRDefault="0085629C" w:rsidP="0085629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5629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139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left:0;text-align:left;margin-left:0;margin-top:0;width:71.35pt;height:34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3A700C2" w14:textId="78D4E81E" w:rsidR="0085629C" w:rsidRPr="0085629C" w:rsidRDefault="0085629C" w:rsidP="0085629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5629C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023C"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216" behindDoc="1" locked="0" layoutInCell="1" allowOverlap="1" wp14:anchorId="138B4EE6" wp14:editId="76ACCD12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19E6" w14:textId="3B05DB54" w:rsidR="009C2B0E" w:rsidRDefault="0085629C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BBEC19" wp14:editId="55E4777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41960"/>
              <wp:effectExtent l="0" t="0" r="8255" b="15240"/>
              <wp:wrapNone/>
              <wp:docPr id="57301722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CCC44" w14:textId="60F52F28" w:rsidR="0085629C" w:rsidRPr="0085629C" w:rsidRDefault="0085629C" w:rsidP="0085629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5629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BE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71.35pt;height:34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7BCCC44" w14:textId="60F52F28" w:rsidR="0085629C" w:rsidRPr="0085629C" w:rsidRDefault="0085629C" w:rsidP="0085629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5629C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023C"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625E9123" wp14:editId="16E17690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742E1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3A5D7FAA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571498">
    <w:abstractNumId w:val="0"/>
  </w:num>
  <w:num w:numId="2" w16cid:durableId="410153484">
    <w:abstractNumId w:val="0"/>
  </w:num>
  <w:num w:numId="3" w16cid:durableId="1743260190">
    <w:abstractNumId w:val="0"/>
  </w:num>
  <w:num w:numId="4" w16cid:durableId="970204862">
    <w:abstractNumId w:val="3"/>
  </w:num>
  <w:num w:numId="5" w16cid:durableId="1484086106">
    <w:abstractNumId w:val="6"/>
  </w:num>
  <w:num w:numId="6" w16cid:durableId="1733112588">
    <w:abstractNumId w:val="1"/>
  </w:num>
  <w:num w:numId="7" w16cid:durableId="1063216169">
    <w:abstractNumId w:val="5"/>
  </w:num>
  <w:num w:numId="8" w16cid:durableId="1790469732">
    <w:abstractNumId w:val="7"/>
  </w:num>
  <w:num w:numId="9" w16cid:durableId="766194323">
    <w:abstractNumId w:val="2"/>
  </w:num>
  <w:num w:numId="10" w16cid:durableId="1191256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279E3"/>
    <w:rsid w:val="00036787"/>
    <w:rsid w:val="0004457B"/>
    <w:rsid w:val="00047C1C"/>
    <w:rsid w:val="0005126A"/>
    <w:rsid w:val="000610AC"/>
    <w:rsid w:val="0007181C"/>
    <w:rsid w:val="00074428"/>
    <w:rsid w:val="00085515"/>
    <w:rsid w:val="000B3F32"/>
    <w:rsid w:val="000B7B3E"/>
    <w:rsid w:val="000C2270"/>
    <w:rsid w:val="000C455D"/>
    <w:rsid w:val="000E63DB"/>
    <w:rsid w:val="000F6004"/>
    <w:rsid w:val="000F62A8"/>
    <w:rsid w:val="00111904"/>
    <w:rsid w:val="00116E2A"/>
    <w:rsid w:val="001176C1"/>
    <w:rsid w:val="0012232E"/>
    <w:rsid w:val="00135353"/>
    <w:rsid w:val="0014023C"/>
    <w:rsid w:val="00164E77"/>
    <w:rsid w:val="001659CA"/>
    <w:rsid w:val="0017586B"/>
    <w:rsid w:val="0019748C"/>
    <w:rsid w:val="001A0A11"/>
    <w:rsid w:val="001A316E"/>
    <w:rsid w:val="001A49AA"/>
    <w:rsid w:val="001C2A02"/>
    <w:rsid w:val="001C4925"/>
    <w:rsid w:val="001E3C20"/>
    <w:rsid w:val="001F783C"/>
    <w:rsid w:val="00206EB2"/>
    <w:rsid w:val="00222D51"/>
    <w:rsid w:val="002401F2"/>
    <w:rsid w:val="00282399"/>
    <w:rsid w:val="00285335"/>
    <w:rsid w:val="002959C7"/>
    <w:rsid w:val="00297709"/>
    <w:rsid w:val="002A2A21"/>
    <w:rsid w:val="002B0272"/>
    <w:rsid w:val="002B13EC"/>
    <w:rsid w:val="002C04FB"/>
    <w:rsid w:val="002E1004"/>
    <w:rsid w:val="002E4B29"/>
    <w:rsid w:val="002F460C"/>
    <w:rsid w:val="00304C34"/>
    <w:rsid w:val="003056B5"/>
    <w:rsid w:val="00305C39"/>
    <w:rsid w:val="00312E8E"/>
    <w:rsid w:val="003157CC"/>
    <w:rsid w:val="00324941"/>
    <w:rsid w:val="003521FD"/>
    <w:rsid w:val="00391B19"/>
    <w:rsid w:val="00396B5B"/>
    <w:rsid w:val="003B41A4"/>
    <w:rsid w:val="003B4DD1"/>
    <w:rsid w:val="003D08F3"/>
    <w:rsid w:val="003E1A4C"/>
    <w:rsid w:val="003E36BF"/>
    <w:rsid w:val="003E39C0"/>
    <w:rsid w:val="003F28D3"/>
    <w:rsid w:val="003F4CAC"/>
    <w:rsid w:val="003F7300"/>
    <w:rsid w:val="00404078"/>
    <w:rsid w:val="00425328"/>
    <w:rsid w:val="00433F60"/>
    <w:rsid w:val="00474783"/>
    <w:rsid w:val="004837D1"/>
    <w:rsid w:val="004856F1"/>
    <w:rsid w:val="00485A90"/>
    <w:rsid w:val="00494A79"/>
    <w:rsid w:val="004B033A"/>
    <w:rsid w:val="004C2267"/>
    <w:rsid w:val="004C226A"/>
    <w:rsid w:val="004C347F"/>
    <w:rsid w:val="004C516B"/>
    <w:rsid w:val="004D43C0"/>
    <w:rsid w:val="00500DA1"/>
    <w:rsid w:val="00524966"/>
    <w:rsid w:val="005312FA"/>
    <w:rsid w:val="00532327"/>
    <w:rsid w:val="00545C35"/>
    <w:rsid w:val="00554419"/>
    <w:rsid w:val="00557A3E"/>
    <w:rsid w:val="0056191B"/>
    <w:rsid w:val="005633DB"/>
    <w:rsid w:val="005C3E9A"/>
    <w:rsid w:val="005D2DFC"/>
    <w:rsid w:val="005D350B"/>
    <w:rsid w:val="005F312F"/>
    <w:rsid w:val="00601D04"/>
    <w:rsid w:val="00601FBA"/>
    <w:rsid w:val="0061202A"/>
    <w:rsid w:val="006142AF"/>
    <w:rsid w:val="00624322"/>
    <w:rsid w:val="006261E0"/>
    <w:rsid w:val="00627807"/>
    <w:rsid w:val="006325EB"/>
    <w:rsid w:val="00646BD8"/>
    <w:rsid w:val="006615D2"/>
    <w:rsid w:val="0066215A"/>
    <w:rsid w:val="00674061"/>
    <w:rsid w:val="0068449A"/>
    <w:rsid w:val="00695682"/>
    <w:rsid w:val="006A7C3B"/>
    <w:rsid w:val="006C4941"/>
    <w:rsid w:val="006D6782"/>
    <w:rsid w:val="006F75AF"/>
    <w:rsid w:val="00716FD2"/>
    <w:rsid w:val="00721F16"/>
    <w:rsid w:val="007439F2"/>
    <w:rsid w:val="007442DB"/>
    <w:rsid w:val="00751672"/>
    <w:rsid w:val="007527A4"/>
    <w:rsid w:val="00772737"/>
    <w:rsid w:val="007832F8"/>
    <w:rsid w:val="00786990"/>
    <w:rsid w:val="00790269"/>
    <w:rsid w:val="00790AA2"/>
    <w:rsid w:val="007A6D57"/>
    <w:rsid w:val="007C5FA9"/>
    <w:rsid w:val="007D3929"/>
    <w:rsid w:val="007D49E5"/>
    <w:rsid w:val="00806144"/>
    <w:rsid w:val="0081323E"/>
    <w:rsid w:val="008217CA"/>
    <w:rsid w:val="0082584A"/>
    <w:rsid w:val="008274F2"/>
    <w:rsid w:val="008447CD"/>
    <w:rsid w:val="0085629C"/>
    <w:rsid w:val="0088161A"/>
    <w:rsid w:val="00893D54"/>
    <w:rsid w:val="008A45AE"/>
    <w:rsid w:val="008A75E6"/>
    <w:rsid w:val="008B18C2"/>
    <w:rsid w:val="008B33CB"/>
    <w:rsid w:val="008B7B60"/>
    <w:rsid w:val="008C3DE4"/>
    <w:rsid w:val="008D1E1B"/>
    <w:rsid w:val="008D2796"/>
    <w:rsid w:val="008F0098"/>
    <w:rsid w:val="009073FD"/>
    <w:rsid w:val="009355AE"/>
    <w:rsid w:val="00947078"/>
    <w:rsid w:val="0095033A"/>
    <w:rsid w:val="00955EBE"/>
    <w:rsid w:val="0096484D"/>
    <w:rsid w:val="00981C78"/>
    <w:rsid w:val="009845C2"/>
    <w:rsid w:val="009C2B0E"/>
    <w:rsid w:val="009D28A5"/>
    <w:rsid w:val="009D5E59"/>
    <w:rsid w:val="00A0468D"/>
    <w:rsid w:val="00A055A9"/>
    <w:rsid w:val="00A116CC"/>
    <w:rsid w:val="00A15DFD"/>
    <w:rsid w:val="00A20D42"/>
    <w:rsid w:val="00A229C1"/>
    <w:rsid w:val="00A316B1"/>
    <w:rsid w:val="00A361A0"/>
    <w:rsid w:val="00A36F02"/>
    <w:rsid w:val="00A56A8D"/>
    <w:rsid w:val="00A777E9"/>
    <w:rsid w:val="00A96A85"/>
    <w:rsid w:val="00A96D86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B423AB"/>
    <w:rsid w:val="00B65873"/>
    <w:rsid w:val="00B71E47"/>
    <w:rsid w:val="00B965B0"/>
    <w:rsid w:val="00BB6778"/>
    <w:rsid w:val="00BC535D"/>
    <w:rsid w:val="00BD3363"/>
    <w:rsid w:val="00BE61EA"/>
    <w:rsid w:val="00BE7663"/>
    <w:rsid w:val="00BF2B21"/>
    <w:rsid w:val="00C05A53"/>
    <w:rsid w:val="00C13712"/>
    <w:rsid w:val="00C178BB"/>
    <w:rsid w:val="00C232B5"/>
    <w:rsid w:val="00C24032"/>
    <w:rsid w:val="00C361EC"/>
    <w:rsid w:val="00C54980"/>
    <w:rsid w:val="00C621C2"/>
    <w:rsid w:val="00C64FA1"/>
    <w:rsid w:val="00C73901"/>
    <w:rsid w:val="00C83034"/>
    <w:rsid w:val="00C935D2"/>
    <w:rsid w:val="00C9537C"/>
    <w:rsid w:val="00C95E63"/>
    <w:rsid w:val="00CD7746"/>
    <w:rsid w:val="00CE1F5E"/>
    <w:rsid w:val="00CF0B4E"/>
    <w:rsid w:val="00D2767E"/>
    <w:rsid w:val="00D35286"/>
    <w:rsid w:val="00D51081"/>
    <w:rsid w:val="00D71BED"/>
    <w:rsid w:val="00D7636B"/>
    <w:rsid w:val="00D94A77"/>
    <w:rsid w:val="00D96049"/>
    <w:rsid w:val="00DA5516"/>
    <w:rsid w:val="00DD3BDB"/>
    <w:rsid w:val="00DE5B23"/>
    <w:rsid w:val="00DF30FE"/>
    <w:rsid w:val="00E027A9"/>
    <w:rsid w:val="00E03647"/>
    <w:rsid w:val="00E06608"/>
    <w:rsid w:val="00E24C7D"/>
    <w:rsid w:val="00E46662"/>
    <w:rsid w:val="00E80AAF"/>
    <w:rsid w:val="00E83965"/>
    <w:rsid w:val="00E85B9F"/>
    <w:rsid w:val="00E86CB2"/>
    <w:rsid w:val="00EA2780"/>
    <w:rsid w:val="00EB41DB"/>
    <w:rsid w:val="00EC30C9"/>
    <w:rsid w:val="00ED60A5"/>
    <w:rsid w:val="00EE07F4"/>
    <w:rsid w:val="00EF64BB"/>
    <w:rsid w:val="00F06CB2"/>
    <w:rsid w:val="00F141F3"/>
    <w:rsid w:val="00F27A9A"/>
    <w:rsid w:val="00F4777C"/>
    <w:rsid w:val="00F55513"/>
    <w:rsid w:val="00F6332E"/>
    <w:rsid w:val="00F67567"/>
    <w:rsid w:val="00F80941"/>
    <w:rsid w:val="00F8290E"/>
    <w:rsid w:val="00FA046C"/>
    <w:rsid w:val="00FA18E7"/>
    <w:rsid w:val="00FA70BE"/>
    <w:rsid w:val="00FC128C"/>
    <w:rsid w:val="00FD0DD6"/>
    <w:rsid w:val="00FD6E4D"/>
    <w:rsid w:val="00FE7730"/>
    <w:rsid w:val="00FF38E0"/>
    <w:rsid w:val="00FF6904"/>
    <w:rsid w:val="20AC0AE6"/>
    <w:rsid w:val="44C421C2"/>
    <w:rsid w:val="59FEB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5B2A5"/>
  <w15:chartTrackingRefBased/>
  <w15:docId w15:val="{9B514910-714D-40D8-BD85-0FA1517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845C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5629C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P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248B3B1D7A24CA5F5D5A785903FF9" ma:contentTypeVersion="17" ma:contentTypeDescription="Create a new document." ma:contentTypeScope="" ma:versionID="ca773d6954ba3f8b2acb0703f60eb85b">
  <xsd:schema xmlns:xsd="http://www.w3.org/2001/XMLSchema" xmlns:xs="http://www.w3.org/2001/XMLSchema" xmlns:p="http://schemas.microsoft.com/office/2006/metadata/properties" xmlns:ns2="74bcc852-2ed4-4d44-abcb-71ff6ff49b49" xmlns:ns3="2f67b22d-8c3a-4374-9d49-730355af99b2" targetNamespace="http://schemas.microsoft.com/office/2006/metadata/properties" ma:root="true" ma:fieldsID="00dfbf4d6cf7fdcf790ca046b17a2013" ns2:_="" ns3:_="">
    <xsd:import namespace="74bcc852-2ed4-4d44-abcb-71ff6ff49b49"/>
    <xsd:import namespace="2f67b22d-8c3a-4374-9d49-730355af9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cc852-2ed4-4d44-abcb-71ff6ff49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b22d-8c3a-4374-9d49-730355af99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57600a-c258-4dd7-aabf-f13bba364ab8}" ma:internalName="TaxCatchAll" ma:showField="CatchAllData" ma:web="2f67b22d-8c3a-4374-9d49-730355af9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bcc852-2ed4-4d44-abcb-71ff6ff49b49">
      <Terms xmlns="http://schemas.microsoft.com/office/infopath/2007/PartnerControls"/>
    </lcf76f155ced4ddcb4097134ff3c332f>
    <TaxCatchAll xmlns="2f67b22d-8c3a-4374-9d49-730355af99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D635-164F-4CB3-8080-30F349E5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cc852-2ed4-4d44-abcb-71ff6ff49b49"/>
    <ds:schemaRef ds:uri="2f67b22d-8c3a-4374-9d49-730355af9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E214E-FF8B-47E8-AD7E-3EB16E507ED9}">
  <ds:schemaRefs>
    <ds:schemaRef ds:uri="http://schemas.microsoft.com/office/2006/metadata/properties"/>
    <ds:schemaRef ds:uri="http://schemas.microsoft.com/office/infopath/2007/PartnerControls"/>
    <ds:schemaRef ds:uri="d2b77992-edc4-4e3d-b841-c040245cd929"/>
    <ds:schemaRef ds:uri="23ddd30f-3d90-4466-aaea-944d9856b714"/>
    <ds:schemaRef ds:uri="74bcc852-2ed4-4d44-abcb-71ff6ff49b49"/>
    <ds:schemaRef ds:uri="2f67b22d-8c3a-4374-9d49-730355af99b2"/>
  </ds:schemaRefs>
</ds:datastoreItem>
</file>

<file path=customXml/itemProps3.xml><?xml version="1.0" encoding="utf-8"?>
<ds:datastoreItem xmlns:ds="http://schemas.openxmlformats.org/officeDocument/2006/customXml" ds:itemID="{BAC5112D-F378-4685-ABCC-F0DE99421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C96B3-5B48-47C7-8796-AD35EA55CB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1</TotalTime>
  <Pages>1</Pages>
  <Words>61</Words>
  <Characters>509</Characters>
  <Application>Microsoft Office Word</Application>
  <DocSecurity>0</DocSecurity>
  <Lines>4</Lines>
  <Paragraphs>1</Paragraphs>
  <ScaleCrop>false</ScaleCrop>
  <Company>RACP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Amanda Correa</cp:lastModifiedBy>
  <cp:revision>2</cp:revision>
  <cp:lastPrinted>2011-07-27T05:18:00Z</cp:lastPrinted>
  <dcterms:created xsi:type="dcterms:W3CDTF">2025-04-11T00:12:00Z</dcterms:created>
  <dcterms:modified xsi:type="dcterms:W3CDTF">2025-04-11T00:12:00Z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0x010100C64248B3B1D7A24CA5F5D5A785903FF9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22278c85,813610e,55107524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UNOFFICIAL</vt:lpwstr>
  </property>
  <property fmtid="{D5CDD505-2E9C-101B-9397-08002B2CF9AE}" pid="7" name="ClassificationContentMarkingFooterShapeIds">
    <vt:lpwstr>28be09a5,56cc0560,e9d4761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UNOFFICIAL </vt:lpwstr>
  </property>
</Properties>
</file>