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91" w:rsidRDefault="00144291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</w:p>
    <w:p w:rsidR="00256028" w:rsidRDefault="00256028" w:rsidP="00256028">
      <w:pPr>
        <w:spacing w:before="60" w:after="60"/>
        <w:jc w:val="center"/>
        <w:rPr>
          <w:rFonts w:ascii="Arial" w:hAnsi="Arial" w:cs="Arial"/>
          <w:b/>
          <w:sz w:val="22"/>
        </w:rPr>
      </w:pPr>
      <w:r w:rsidRPr="006815F2">
        <w:rPr>
          <w:rFonts w:ascii="Arial" w:hAnsi="Arial" w:cs="Arial"/>
          <w:b/>
          <w:sz w:val="22"/>
        </w:rPr>
        <w:t xml:space="preserve">RACP Expression of Interest Form </w:t>
      </w:r>
    </w:p>
    <w:p w:rsidR="00C753F4" w:rsidRPr="006815F2" w:rsidRDefault="00863B3C" w:rsidP="00C753F4">
      <w:pPr>
        <w:spacing w:before="60" w:after="6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Queensland Trainees’ Committee</w:t>
      </w:r>
    </w:p>
    <w:p w:rsidR="00733BA2" w:rsidRPr="006815F2" w:rsidRDefault="00733BA2" w:rsidP="00733BA2">
      <w:pPr>
        <w:spacing w:before="60" w:after="60"/>
        <w:jc w:val="center"/>
        <w:rPr>
          <w:rFonts w:ascii="Arial" w:hAnsi="Arial" w:cs="Arial"/>
          <w:sz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:rsidTr="0013551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Applicant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:rsidTr="00733BA2">
        <w:trPr>
          <w:trHeight w:val="340"/>
        </w:trPr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Given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ames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F6061C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Family </w:t>
            </w:r>
            <w:r w:rsidR="00F6061C">
              <w:rPr>
                <w:rFonts w:ascii="Arial" w:hAnsi="Arial" w:cs="Arial"/>
                <w:sz w:val="20"/>
                <w:szCs w:val="20"/>
              </w:rPr>
              <w:t>n</w:t>
            </w:r>
            <w:r w:rsidRPr="00F6061C">
              <w:rPr>
                <w:rFonts w:ascii="Arial" w:hAnsi="Arial" w:cs="Arial"/>
                <w:sz w:val="20"/>
                <w:szCs w:val="20"/>
              </w:rPr>
              <w:t>ame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 xml:space="preserve">Faculty/ Chapter/Division </w:t>
            </w:r>
          </w:p>
        </w:tc>
        <w:tc>
          <w:tcPr>
            <w:tcW w:w="6628" w:type="dxa"/>
            <w:tcBorders>
              <w:left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628"/>
      </w:tblGrid>
      <w:tr w:rsidR="00733BA2" w:rsidRPr="00425328" w:rsidTr="00135517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733BA2" w:rsidRPr="00425328" w:rsidRDefault="00733BA2" w:rsidP="0014429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applying for</w:t>
            </w:r>
          </w:p>
        </w:tc>
      </w:tr>
      <w:tr w:rsidR="00733BA2" w:rsidRPr="00425328" w:rsidTr="00C753F4">
        <w:trPr>
          <w:trHeight w:val="39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33BA2" w:rsidRDefault="00733BA2" w:rsidP="00D12E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28" w:type="dxa"/>
            <w:shd w:val="clear" w:color="auto" w:fill="auto"/>
            <w:vAlign w:val="center"/>
          </w:tcPr>
          <w:p w:rsidR="00733BA2" w:rsidRPr="00733BA2" w:rsidRDefault="00863B3C" w:rsidP="00733BA2">
            <w:pPr>
              <w:spacing w:before="100" w:beforeAutospacing="1"/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2"/>
                <w:lang w:eastAsia="en-AU"/>
              </w:rPr>
              <w:t>Member Queensland Trainees’ Committee</w:t>
            </w:r>
          </w:p>
        </w:tc>
      </w:tr>
    </w:tbl>
    <w:p w:rsidR="00733BA2" w:rsidRPr="005312FA" w:rsidRDefault="00733BA2" w:rsidP="00733BA2">
      <w:pPr>
        <w:rPr>
          <w:sz w:val="18"/>
          <w:szCs w:val="1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268"/>
        <w:gridCol w:w="7020"/>
      </w:tblGrid>
      <w:tr w:rsidR="00733BA2" w:rsidRPr="00425328" w:rsidTr="00135517">
        <w:tc>
          <w:tcPr>
            <w:tcW w:w="92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733BA2" w:rsidRPr="00425328" w:rsidRDefault="00733BA2" w:rsidP="00F6061C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25328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F6061C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25328">
              <w:rPr>
                <w:rFonts w:ascii="Arial" w:hAnsi="Arial" w:cs="Arial"/>
                <w:b/>
                <w:sz w:val="20"/>
                <w:szCs w:val="20"/>
              </w:rPr>
              <w:t>etails</w:t>
            </w:r>
          </w:p>
        </w:tc>
      </w:tr>
      <w:tr w:rsidR="00733BA2" w:rsidRPr="00425328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(work)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Phone (mobile / home)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BA2" w:rsidRPr="00425328" w:rsidTr="00733BA2">
        <w:trPr>
          <w:trHeight w:val="34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733BA2" w:rsidRPr="00F6061C" w:rsidRDefault="00733BA2" w:rsidP="00733BA2">
            <w:pPr>
              <w:rPr>
                <w:rFonts w:ascii="Arial" w:hAnsi="Arial" w:cs="Arial"/>
                <w:sz w:val="20"/>
                <w:szCs w:val="20"/>
              </w:rPr>
            </w:pPr>
            <w:r w:rsidRPr="00F6061C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33BA2" w:rsidRPr="00425328" w:rsidRDefault="00733BA2" w:rsidP="00135517">
            <w:pPr>
              <w:ind w:right="-11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BA2" w:rsidRPr="005312FA" w:rsidRDefault="00733BA2" w:rsidP="00733BA2">
      <w:pPr>
        <w:ind w:right="-154"/>
        <w:rPr>
          <w:rFonts w:ascii="Arial" w:hAnsi="Arial" w:cs="Arial"/>
          <w:sz w:val="18"/>
          <w:szCs w:val="18"/>
        </w:rPr>
      </w:pPr>
    </w:p>
    <w:p w:rsidR="00733BA2" w:rsidRPr="00EF64BB" w:rsidRDefault="00733BA2" w:rsidP="00235BDD">
      <w:pPr>
        <w:rPr>
          <w:rFonts w:ascii="Arial" w:hAnsi="Arial" w:cs="Arial"/>
          <w:sz w:val="20"/>
          <w:szCs w:val="20"/>
        </w:rPr>
      </w:pPr>
      <w:r w:rsidRPr="00EF64BB">
        <w:rPr>
          <w:rFonts w:ascii="Arial" w:hAnsi="Arial" w:cs="Arial"/>
          <w:sz w:val="20"/>
          <w:szCs w:val="20"/>
        </w:rPr>
        <w:t xml:space="preserve">Briefly state how your knowledge, qualifications, experience and </w:t>
      </w:r>
      <w:r w:rsidR="0027708F">
        <w:rPr>
          <w:rFonts w:ascii="Arial" w:hAnsi="Arial" w:cs="Arial"/>
          <w:sz w:val="20"/>
          <w:szCs w:val="20"/>
        </w:rPr>
        <w:t xml:space="preserve">interests </w:t>
      </w:r>
      <w:r>
        <w:rPr>
          <w:rFonts w:ascii="Arial" w:hAnsi="Arial" w:cs="Arial"/>
          <w:sz w:val="20"/>
          <w:szCs w:val="20"/>
        </w:rPr>
        <w:t>will contribute</w:t>
      </w:r>
      <w:r w:rsidRPr="00EF64B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="000A7750">
        <w:rPr>
          <w:rFonts w:ascii="Arial" w:hAnsi="Arial" w:cs="Arial"/>
          <w:sz w:val="20"/>
          <w:szCs w:val="20"/>
        </w:rPr>
        <w:t>supporting the QLD</w:t>
      </w:r>
      <w:r>
        <w:rPr>
          <w:rFonts w:ascii="Arial" w:hAnsi="Arial" w:cs="Arial"/>
          <w:sz w:val="20"/>
          <w:szCs w:val="20"/>
        </w:rPr>
        <w:t xml:space="preserve"> </w:t>
      </w:r>
      <w:r w:rsidR="00863B3C">
        <w:rPr>
          <w:rFonts w:ascii="Arial" w:hAnsi="Arial" w:cs="Arial"/>
          <w:sz w:val="20"/>
          <w:szCs w:val="20"/>
        </w:rPr>
        <w:t xml:space="preserve">Trainees’ </w:t>
      </w:r>
      <w:r>
        <w:rPr>
          <w:rFonts w:ascii="Arial" w:hAnsi="Arial" w:cs="Arial"/>
          <w:sz w:val="20"/>
          <w:szCs w:val="20"/>
        </w:rPr>
        <w:t>Committee</w:t>
      </w:r>
      <w:r w:rsidR="00863B3C">
        <w:rPr>
          <w:rFonts w:ascii="Arial" w:hAnsi="Arial" w:cs="Arial"/>
          <w:sz w:val="20"/>
          <w:szCs w:val="20"/>
        </w:rPr>
        <w:t xml:space="preserve">.  </w:t>
      </w:r>
      <w:r w:rsidRPr="00EF64BB">
        <w:rPr>
          <w:rFonts w:ascii="Arial" w:hAnsi="Arial" w:cs="Arial"/>
          <w:sz w:val="20"/>
          <w:szCs w:val="20"/>
        </w:rPr>
        <w:br/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733BA2" w:rsidRPr="00425328" w:rsidTr="00733BA2">
        <w:trPr>
          <w:trHeight w:val="3156"/>
        </w:trPr>
        <w:tc>
          <w:tcPr>
            <w:tcW w:w="9288" w:type="dxa"/>
            <w:shd w:val="clear" w:color="auto" w:fill="auto"/>
          </w:tcPr>
          <w:p w:rsidR="00733BA2" w:rsidRPr="00425328" w:rsidRDefault="00733BA2" w:rsidP="001355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33BA2" w:rsidRPr="00CF0B4E" w:rsidRDefault="00733BA2" w:rsidP="00733BA2">
      <w:pPr>
        <w:rPr>
          <w:rFonts w:ascii="Arial" w:hAnsi="Arial" w:cs="Arial"/>
          <w:color w:val="FF0000"/>
          <w:sz w:val="20"/>
          <w:szCs w:val="20"/>
        </w:rPr>
      </w:pPr>
    </w:p>
    <w:p w:rsidR="00733BA2" w:rsidRPr="00CF0B4E" w:rsidRDefault="00733BA2" w:rsidP="00733BA2">
      <w:pPr>
        <w:tabs>
          <w:tab w:val="right" w:pos="9180"/>
        </w:tabs>
        <w:spacing w:after="120"/>
        <w:rPr>
          <w:rFonts w:ascii="Arial" w:hAnsi="Arial" w:cs="Arial"/>
          <w:b/>
          <w:i/>
          <w:color w:val="FF0000"/>
          <w:sz w:val="20"/>
          <w:szCs w:val="20"/>
        </w:rPr>
      </w:pPr>
      <w:r w:rsidRPr="00CF0B4E">
        <w:rPr>
          <w:rFonts w:ascii="Arial" w:hAnsi="Arial" w:cs="Arial"/>
          <w:color w:val="000000"/>
          <w:sz w:val="20"/>
          <w:szCs w:val="20"/>
        </w:rPr>
        <w:t xml:space="preserve">Please attach a copy of your Curriculum Vitae.      </w:t>
      </w:r>
      <w:r w:rsidRPr="00CF0B4E">
        <w:rPr>
          <w:rFonts w:ascii="Arial" w:hAnsi="Arial" w:cs="Arial"/>
          <w:color w:val="000000"/>
          <w:sz w:val="20"/>
          <w:szCs w:val="20"/>
        </w:rPr>
        <w:tab/>
      </w:r>
      <w:r w:rsidRPr="00AE54EA">
        <w:rPr>
          <w:rFonts w:ascii="Arial" w:hAnsi="Arial" w:cs="Arial"/>
          <w:color w:val="000000"/>
          <w:sz w:val="20"/>
          <w:szCs w:val="20"/>
        </w:rPr>
        <w:t>Attached</w:t>
      </w:r>
      <w:r w:rsidRPr="00CF0B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4C226A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4C226A">
        <w:instrText xml:space="preserve"> FORMCHECKBOX </w:instrText>
      </w:r>
      <w:r w:rsidR="000B6899">
        <w:fldChar w:fldCharType="separate"/>
      </w:r>
      <w:r w:rsidRPr="004C226A">
        <w:fldChar w:fldCharType="end"/>
      </w:r>
    </w:p>
    <w:p w:rsidR="00144291" w:rsidRDefault="00144291" w:rsidP="00733BA2">
      <w:pPr>
        <w:spacing w:line="480" w:lineRule="auto"/>
        <w:rPr>
          <w:rFonts w:ascii="Arial" w:hAnsi="Arial" w:cs="Arial"/>
          <w:sz w:val="20"/>
          <w:szCs w:val="20"/>
        </w:rPr>
      </w:pPr>
    </w:p>
    <w:p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Signature</w:t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:rsidR="00733BA2" w:rsidRPr="00CF0B4E" w:rsidRDefault="00733BA2" w:rsidP="00733BA2">
      <w:pPr>
        <w:spacing w:line="480" w:lineRule="auto"/>
        <w:rPr>
          <w:rFonts w:ascii="Arial" w:hAnsi="Arial" w:cs="Arial"/>
          <w:sz w:val="20"/>
          <w:szCs w:val="20"/>
        </w:rPr>
      </w:pPr>
      <w:r w:rsidRPr="00CF0B4E">
        <w:rPr>
          <w:rFonts w:ascii="Arial" w:hAnsi="Arial" w:cs="Arial"/>
          <w:sz w:val="20"/>
          <w:szCs w:val="20"/>
        </w:rPr>
        <w:t>Date</w:t>
      </w:r>
      <w:r w:rsidRPr="00CF0B4E">
        <w:rPr>
          <w:rFonts w:ascii="Arial" w:hAnsi="Arial" w:cs="Arial"/>
          <w:sz w:val="20"/>
          <w:szCs w:val="20"/>
        </w:rPr>
        <w:tab/>
      </w:r>
      <w:r w:rsidRPr="00CF0B4E">
        <w:rPr>
          <w:rFonts w:ascii="Arial" w:hAnsi="Arial" w:cs="Arial"/>
          <w:sz w:val="20"/>
          <w:szCs w:val="20"/>
        </w:rPr>
        <w:tab/>
        <w:t>_______________________________</w:t>
      </w:r>
    </w:p>
    <w:p w:rsidR="0022754A" w:rsidRDefault="00256028" w:rsidP="0022754A">
      <w:pPr>
        <w:spacing w:before="60" w:after="60"/>
        <w:ind w:left="3686" w:hanging="3686"/>
        <w:rPr>
          <w:rFonts w:ascii="Arial" w:hAnsi="Arial" w:cs="Arial"/>
          <w:sz w:val="20"/>
        </w:rPr>
      </w:pPr>
      <w:r w:rsidRPr="00733BA2">
        <w:rPr>
          <w:rFonts w:ascii="Arial" w:hAnsi="Arial" w:cs="Arial"/>
          <w:sz w:val="20"/>
        </w:rPr>
        <w:t>Pl</w:t>
      </w:r>
      <w:r w:rsidR="00733BA2">
        <w:rPr>
          <w:rFonts w:ascii="Arial" w:hAnsi="Arial" w:cs="Arial"/>
          <w:sz w:val="20"/>
        </w:rPr>
        <w:t xml:space="preserve">ease email completed form to: </w:t>
      </w:r>
      <w:r w:rsidR="00733BA2">
        <w:rPr>
          <w:rFonts w:ascii="Arial" w:hAnsi="Arial" w:cs="Arial"/>
          <w:sz w:val="20"/>
        </w:rPr>
        <w:tab/>
      </w:r>
      <w:r w:rsidR="0022754A">
        <w:rPr>
          <w:rFonts w:ascii="Arial" w:hAnsi="Arial" w:cs="Arial"/>
          <w:sz w:val="20"/>
        </w:rPr>
        <w:t xml:space="preserve">RACP Queensland </w:t>
      </w:r>
      <w:r w:rsidR="007171E9">
        <w:rPr>
          <w:rFonts w:ascii="Arial" w:hAnsi="Arial" w:cs="Arial"/>
          <w:sz w:val="20"/>
        </w:rPr>
        <w:t xml:space="preserve">Regional </w:t>
      </w:r>
      <w:bookmarkStart w:id="0" w:name="_GoBack"/>
      <w:bookmarkEnd w:id="0"/>
      <w:r w:rsidR="0022754A">
        <w:rPr>
          <w:rFonts w:ascii="Arial" w:hAnsi="Arial" w:cs="Arial"/>
          <w:sz w:val="20"/>
        </w:rPr>
        <w:t>Office</w:t>
      </w:r>
    </w:p>
    <w:p w:rsidR="00256028" w:rsidRPr="00733BA2" w:rsidRDefault="000B6899" w:rsidP="0022754A">
      <w:pPr>
        <w:spacing w:before="60" w:after="60"/>
        <w:ind w:left="3686"/>
        <w:rPr>
          <w:rFonts w:ascii="Arial" w:hAnsi="Arial" w:cs="Arial"/>
          <w:sz w:val="20"/>
        </w:rPr>
      </w:pPr>
      <w:hyperlink r:id="rId8" w:history="1">
        <w:r w:rsidR="0022754A" w:rsidRPr="00490BEB">
          <w:rPr>
            <w:rStyle w:val="Hyperlink"/>
            <w:rFonts w:ascii="Arial" w:hAnsi="Arial" w:cs="Arial"/>
            <w:sz w:val="20"/>
          </w:rPr>
          <w:t>RACPQLD@racp.edu.au</w:t>
        </w:r>
      </w:hyperlink>
      <w:r w:rsidR="0022754A">
        <w:rPr>
          <w:rFonts w:ascii="Arial" w:hAnsi="Arial" w:cs="Arial"/>
          <w:sz w:val="20"/>
        </w:rPr>
        <w:t xml:space="preserve"> </w:t>
      </w:r>
    </w:p>
    <w:sectPr w:rsidR="00256028" w:rsidRPr="00733BA2" w:rsidSect="00235BDD">
      <w:headerReference w:type="default" r:id="rId9"/>
      <w:footerReference w:type="default" r:id="rId10"/>
      <w:pgSz w:w="11900" w:h="16840"/>
      <w:pgMar w:top="2410" w:right="1552" w:bottom="1440" w:left="1134" w:header="708" w:footer="4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6899" w:rsidRDefault="000B6899">
      <w:r>
        <w:separator/>
      </w:r>
    </w:p>
  </w:endnote>
  <w:endnote w:type="continuationSeparator" w:id="0">
    <w:p w:rsidR="000B6899" w:rsidRDefault="000B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D4C" w:rsidRDefault="00E678DC" w:rsidP="00091D4C">
    <w:pPr>
      <w:pStyle w:val="Footer"/>
      <w:jc w:val="center"/>
    </w:pPr>
    <w:r>
      <w:rPr>
        <w:noProof/>
        <w:lang w:eastAsia="en-AU"/>
      </w:rPr>
      <w:drawing>
        <wp:inline distT="0" distB="0" distL="0" distR="0" wp14:anchorId="76C975ED" wp14:editId="29BE054D">
          <wp:extent cx="5541010" cy="340995"/>
          <wp:effectExtent l="0" t="0" r="0" b="1905"/>
          <wp:docPr id="1" name="Picture 1" descr="footer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oter letter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101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6899" w:rsidRDefault="000B6899">
      <w:r>
        <w:separator/>
      </w:r>
    </w:p>
  </w:footnote>
  <w:footnote w:type="continuationSeparator" w:id="0">
    <w:p w:rsidR="000B6899" w:rsidRDefault="000B6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917" w:rsidRDefault="003F1917" w:rsidP="003F1917">
    <w:pPr>
      <w:pStyle w:val="Header"/>
    </w:pPr>
  </w:p>
  <w:p w:rsidR="003F1917" w:rsidRDefault="00E678DC" w:rsidP="006805DA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2C4DB635" wp14:editId="3C53D2C4">
          <wp:simplePos x="0" y="0"/>
          <wp:positionH relativeFrom="column">
            <wp:posOffset>-139065</wp:posOffset>
          </wp:positionH>
          <wp:positionV relativeFrom="paragraph">
            <wp:posOffset>60325</wp:posOffset>
          </wp:positionV>
          <wp:extent cx="2447925" cy="685800"/>
          <wp:effectExtent l="0" t="0" r="9525" b="0"/>
          <wp:wrapNone/>
          <wp:docPr id="2" name="Picture 1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1917" w:rsidRPr="006805DA" w:rsidRDefault="004B76F3" w:rsidP="006805DA">
    <w:pPr>
      <w:pStyle w:val="Header"/>
      <w:tabs>
        <w:tab w:val="clear" w:pos="8640"/>
        <w:tab w:val="right" w:pos="9639"/>
      </w:tabs>
      <w:rPr>
        <w:rFonts w:ascii="Georgia" w:hAnsi="Georgia"/>
        <w:b/>
        <w:color w:val="433E35"/>
      </w:rPr>
    </w:pPr>
    <w:r>
      <w:rPr>
        <w:rFonts w:ascii="Georgia" w:hAnsi="Georgia"/>
      </w:rPr>
      <w:t xml:space="preserve">                                                                    </w:t>
    </w:r>
    <w:r w:rsidR="006805DA">
      <w:rPr>
        <w:rFonts w:ascii="Georgia" w:hAnsi="Georgia"/>
      </w:rPr>
      <w:t xml:space="preserve">       </w:t>
    </w:r>
    <w:r w:rsidR="0087045F">
      <w:rPr>
        <w:rFonts w:ascii="Georgia" w:hAnsi="Georgia"/>
      </w:rPr>
      <w:t xml:space="preserve">       </w:t>
    </w:r>
    <w:r w:rsidR="00E678DC">
      <w:rPr>
        <w:rFonts w:ascii="Georgia" w:hAnsi="Georg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46E26"/>
    <w:multiLevelType w:val="multilevel"/>
    <w:tmpl w:val="0AB2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A89"/>
    <w:rsid w:val="00043785"/>
    <w:rsid w:val="00072448"/>
    <w:rsid w:val="00091D4C"/>
    <w:rsid w:val="000A7750"/>
    <w:rsid w:val="000B6899"/>
    <w:rsid w:val="00135517"/>
    <w:rsid w:val="00144291"/>
    <w:rsid w:val="001A1418"/>
    <w:rsid w:val="001B72F5"/>
    <w:rsid w:val="0022754A"/>
    <w:rsid w:val="00235BDD"/>
    <w:rsid w:val="00256028"/>
    <w:rsid w:val="0027708F"/>
    <w:rsid w:val="00283154"/>
    <w:rsid w:val="002C4D69"/>
    <w:rsid w:val="00364902"/>
    <w:rsid w:val="003763BA"/>
    <w:rsid w:val="003B2F67"/>
    <w:rsid w:val="003F1917"/>
    <w:rsid w:val="00436AB2"/>
    <w:rsid w:val="0044373B"/>
    <w:rsid w:val="00492D3C"/>
    <w:rsid w:val="004B76F3"/>
    <w:rsid w:val="00583574"/>
    <w:rsid w:val="006532C3"/>
    <w:rsid w:val="006805DA"/>
    <w:rsid w:val="006815F2"/>
    <w:rsid w:val="007171E9"/>
    <w:rsid w:val="00733BA2"/>
    <w:rsid w:val="00800D25"/>
    <w:rsid w:val="008563A0"/>
    <w:rsid w:val="008578CA"/>
    <w:rsid w:val="00863B3C"/>
    <w:rsid w:val="008659D0"/>
    <w:rsid w:val="0087045F"/>
    <w:rsid w:val="00870E87"/>
    <w:rsid w:val="00985591"/>
    <w:rsid w:val="00A01F3E"/>
    <w:rsid w:val="00A5583F"/>
    <w:rsid w:val="00BB6A89"/>
    <w:rsid w:val="00C17AC3"/>
    <w:rsid w:val="00C753F4"/>
    <w:rsid w:val="00C8641C"/>
    <w:rsid w:val="00D12E6B"/>
    <w:rsid w:val="00D2130C"/>
    <w:rsid w:val="00DD6A58"/>
    <w:rsid w:val="00E00352"/>
    <w:rsid w:val="00E22496"/>
    <w:rsid w:val="00E678DC"/>
    <w:rsid w:val="00E9325C"/>
    <w:rsid w:val="00E96071"/>
    <w:rsid w:val="00F15A75"/>
    <w:rsid w:val="00F6061C"/>
    <w:rsid w:val="00F658C4"/>
    <w:rsid w:val="00FA71EA"/>
    <w:rsid w:val="00FB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D88BECA"/>
  <w15:docId w15:val="{F18120CD-3C3F-4CFD-8460-FD20CF3F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rsid w:val="0025602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60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606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PQLD@racp.edu.au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1E516476544880800FF343577731" ma:contentTypeVersion="13" ma:contentTypeDescription="Create a new document." ma:contentTypeScope="" ma:versionID="28f888dbb28c6a5b50abfd431a0f1b4b">
  <xsd:schema xmlns:xsd="http://www.w3.org/2001/XMLSchema" xmlns:xs="http://www.w3.org/2001/XMLSchema" xmlns:p="http://schemas.microsoft.com/office/2006/metadata/properties" xmlns:ns2="6dfc2be6-b971-4395-8631-a0815201ad5f" xmlns:ns3="7408af8f-8dc1-4f3b-8b41-cf3ed52c8dcc" targetNamespace="http://schemas.microsoft.com/office/2006/metadata/properties" ma:root="true" ma:fieldsID="f835e48c0be0b16d9aea7f8eb3af2f27" ns2:_="" ns3:_="">
    <xsd:import namespace="6dfc2be6-b971-4395-8631-a0815201ad5f"/>
    <xsd:import namespace="7408af8f-8dc1-4f3b-8b41-cf3ed52c8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2be6-b971-4395-8631-a0815201ad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8af8f-8dc1-4f3b-8b41-cf3ed52c8dc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b3de7b-c36d-4117-acb8-b9d0fb03ec6a}" ma:internalName="TaxCatchAll" ma:showField="CatchAllData" ma:web="7408af8f-8dc1-4f3b-8b41-cf3ed52c8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fc2be6-b971-4395-8631-a0815201ad5f">
      <Terms xmlns="http://schemas.microsoft.com/office/infopath/2007/PartnerControls"/>
    </lcf76f155ced4ddcb4097134ff3c332f>
    <TaxCatchAll xmlns="7408af8f-8dc1-4f3b-8b41-cf3ed52c8dcc" xsi:nil="true"/>
  </documentManagement>
</p:properties>
</file>

<file path=customXml/itemProps1.xml><?xml version="1.0" encoding="utf-8"?>
<ds:datastoreItem xmlns:ds="http://schemas.openxmlformats.org/officeDocument/2006/customXml" ds:itemID="{AFB4BB1F-4567-4F76-8F21-4C76955FA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880F4A-DDC5-40D0-AD01-1FA2610B634E}"/>
</file>

<file path=customXml/itemProps3.xml><?xml version="1.0" encoding="utf-8"?>
<ds:datastoreItem xmlns:ds="http://schemas.openxmlformats.org/officeDocument/2006/customXml" ds:itemID="{525C1229-25EF-4CC1-A5A7-FEB8A8F3C90C}"/>
</file>

<file path=customXml/itemProps4.xml><?xml version="1.0" encoding="utf-8"?>
<ds:datastoreItem xmlns:ds="http://schemas.openxmlformats.org/officeDocument/2006/customXml" ds:itemID="{C0A8759A-AC4B-4EC3-928C-9298513E2083}"/>
</file>

<file path=docProps/app.xml><?xml version="1.0" encoding="utf-8"?>
<Properties xmlns="http://schemas.openxmlformats.org/officeDocument/2006/extended-properties" xmlns:vt="http://schemas.openxmlformats.org/officeDocument/2006/docPropsVTypes">
  <Template>A6FBC3E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721</CharactersWithSpaces>
  <SharedDoc>false</SharedDoc>
  <HLinks>
    <vt:vector size="6" baseType="variant">
      <vt:variant>
        <vt:i4>6422539</vt:i4>
      </vt:variant>
      <vt:variant>
        <vt:i4>4</vt:i4>
      </vt:variant>
      <vt:variant>
        <vt:i4>0</vt:i4>
      </vt:variant>
      <vt:variant>
        <vt:i4>5</vt:i4>
      </vt:variant>
      <vt:variant>
        <vt:lpwstr>mailto:cac@racp.edu.au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penny</dc:creator>
  <cp:lastModifiedBy>Rebecca Garrad</cp:lastModifiedBy>
  <cp:revision>3</cp:revision>
  <cp:lastPrinted>2017-10-26T01:58:00Z</cp:lastPrinted>
  <dcterms:created xsi:type="dcterms:W3CDTF">2017-11-07T23:22:00Z</dcterms:created>
  <dcterms:modified xsi:type="dcterms:W3CDTF">2019-06-11T23:25:00Z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0x01010031931E516476544880800FF343577731</vt:lpwstr>
  </property>
  <property fmtid="{D5CDD505-2E9C-101B-9397-08002B2CF9AE}" pid="3" name="Order">
    <vt:r8>100</vt:r8>
  </property>
</Properties>
</file>