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291" w:rsidRDefault="00144291" w:rsidP="00256028">
      <w:pPr>
        <w:spacing w:before="60" w:after="60"/>
        <w:jc w:val="center"/>
        <w:rPr>
          <w:rFonts w:ascii="Arial" w:hAnsi="Arial" w:cs="Arial"/>
          <w:b/>
          <w:sz w:val="22"/>
        </w:rPr>
      </w:pPr>
    </w:p>
    <w:p w:rsidR="00256028" w:rsidRDefault="00256028" w:rsidP="00256028">
      <w:pPr>
        <w:spacing w:before="60" w:after="60"/>
        <w:jc w:val="center"/>
        <w:rPr>
          <w:rFonts w:ascii="Arial" w:hAnsi="Arial" w:cs="Arial"/>
          <w:b/>
          <w:sz w:val="22"/>
        </w:rPr>
      </w:pPr>
      <w:r w:rsidRPr="006815F2">
        <w:rPr>
          <w:rFonts w:ascii="Arial" w:hAnsi="Arial" w:cs="Arial"/>
          <w:b/>
          <w:sz w:val="22"/>
        </w:rPr>
        <w:t xml:space="preserve">RACP Expression of Interest Form </w:t>
      </w:r>
    </w:p>
    <w:p w:rsidR="00C753F4" w:rsidRPr="006815F2" w:rsidRDefault="00863B3C" w:rsidP="00C753F4">
      <w:pPr>
        <w:spacing w:before="60" w:after="6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Queensland Trainees’ Committee</w:t>
      </w:r>
    </w:p>
    <w:p w:rsidR="00733BA2" w:rsidRPr="006815F2" w:rsidRDefault="00733BA2" w:rsidP="00733BA2">
      <w:pPr>
        <w:spacing w:before="60" w:after="60"/>
        <w:jc w:val="center"/>
        <w:rPr>
          <w:rFonts w:ascii="Arial" w:hAnsi="Arial" w:cs="Arial"/>
          <w:sz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28"/>
      </w:tblGrid>
      <w:tr w:rsidR="00733BA2" w:rsidRPr="00425328" w:rsidTr="0013551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33BA2" w:rsidRPr="00425328" w:rsidRDefault="00733BA2" w:rsidP="00F6061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25328">
              <w:rPr>
                <w:rFonts w:ascii="Arial" w:hAnsi="Arial" w:cs="Arial"/>
                <w:b/>
                <w:sz w:val="20"/>
                <w:szCs w:val="20"/>
              </w:rPr>
              <w:t xml:space="preserve">Applicant </w:t>
            </w:r>
            <w:r w:rsidR="00F6061C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25328">
              <w:rPr>
                <w:rFonts w:ascii="Arial" w:hAnsi="Arial" w:cs="Arial"/>
                <w:b/>
                <w:sz w:val="20"/>
                <w:szCs w:val="20"/>
              </w:rPr>
              <w:t>etails</w:t>
            </w:r>
          </w:p>
        </w:tc>
      </w:tr>
      <w:tr w:rsidR="00733BA2" w:rsidRPr="00425328" w:rsidTr="00733BA2">
        <w:trPr>
          <w:trHeight w:val="340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33BA2" w:rsidRPr="00F6061C" w:rsidRDefault="00733BA2" w:rsidP="00733BA2">
            <w:pPr>
              <w:rPr>
                <w:rFonts w:ascii="Arial" w:hAnsi="Arial" w:cs="Arial"/>
                <w:sz w:val="20"/>
                <w:szCs w:val="20"/>
              </w:rPr>
            </w:pPr>
            <w:r w:rsidRPr="00F6061C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BA2" w:rsidRPr="00425328" w:rsidRDefault="00733BA2" w:rsidP="001355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BA2" w:rsidRPr="00425328" w:rsidTr="00733BA2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33BA2" w:rsidRPr="00F6061C" w:rsidRDefault="00733BA2" w:rsidP="00F6061C">
            <w:pPr>
              <w:rPr>
                <w:rFonts w:ascii="Arial" w:hAnsi="Arial" w:cs="Arial"/>
                <w:sz w:val="20"/>
                <w:szCs w:val="20"/>
              </w:rPr>
            </w:pPr>
            <w:r w:rsidRPr="00F6061C">
              <w:rPr>
                <w:rFonts w:ascii="Arial" w:hAnsi="Arial" w:cs="Arial"/>
                <w:sz w:val="20"/>
                <w:szCs w:val="20"/>
              </w:rPr>
              <w:t xml:space="preserve">Given </w:t>
            </w:r>
            <w:r w:rsidR="00F6061C">
              <w:rPr>
                <w:rFonts w:ascii="Arial" w:hAnsi="Arial" w:cs="Arial"/>
                <w:sz w:val="20"/>
                <w:szCs w:val="20"/>
              </w:rPr>
              <w:t>n</w:t>
            </w:r>
            <w:r w:rsidRPr="00F6061C">
              <w:rPr>
                <w:rFonts w:ascii="Arial" w:hAnsi="Arial" w:cs="Arial"/>
                <w:sz w:val="20"/>
                <w:szCs w:val="20"/>
              </w:rPr>
              <w:t>ames</w:t>
            </w:r>
          </w:p>
        </w:tc>
        <w:tc>
          <w:tcPr>
            <w:tcW w:w="6628" w:type="dxa"/>
            <w:tcBorders>
              <w:left w:val="single" w:sz="4" w:space="0" w:color="auto"/>
            </w:tcBorders>
            <w:shd w:val="clear" w:color="auto" w:fill="auto"/>
          </w:tcPr>
          <w:p w:rsidR="00733BA2" w:rsidRPr="00425328" w:rsidRDefault="00733BA2" w:rsidP="001355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BA2" w:rsidRPr="00425328" w:rsidTr="00733BA2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33BA2" w:rsidRPr="00F6061C" w:rsidRDefault="00733BA2" w:rsidP="00F6061C">
            <w:pPr>
              <w:rPr>
                <w:rFonts w:ascii="Arial" w:hAnsi="Arial" w:cs="Arial"/>
                <w:sz w:val="20"/>
                <w:szCs w:val="20"/>
              </w:rPr>
            </w:pPr>
            <w:r w:rsidRPr="00F6061C">
              <w:rPr>
                <w:rFonts w:ascii="Arial" w:hAnsi="Arial" w:cs="Arial"/>
                <w:sz w:val="20"/>
                <w:szCs w:val="20"/>
              </w:rPr>
              <w:t xml:space="preserve">Family </w:t>
            </w:r>
            <w:r w:rsidR="00F6061C">
              <w:rPr>
                <w:rFonts w:ascii="Arial" w:hAnsi="Arial" w:cs="Arial"/>
                <w:sz w:val="20"/>
                <w:szCs w:val="20"/>
              </w:rPr>
              <w:t>n</w:t>
            </w:r>
            <w:r w:rsidRPr="00F6061C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6628" w:type="dxa"/>
            <w:tcBorders>
              <w:left w:val="single" w:sz="4" w:space="0" w:color="auto"/>
            </w:tcBorders>
            <w:shd w:val="clear" w:color="auto" w:fill="auto"/>
          </w:tcPr>
          <w:p w:rsidR="00733BA2" w:rsidRPr="00425328" w:rsidRDefault="00733BA2" w:rsidP="001355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BA2" w:rsidRPr="00425328" w:rsidTr="00733BA2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33BA2" w:rsidRPr="00F6061C" w:rsidRDefault="00733BA2" w:rsidP="00733BA2">
            <w:pPr>
              <w:rPr>
                <w:rFonts w:ascii="Arial" w:hAnsi="Arial" w:cs="Arial"/>
                <w:sz w:val="20"/>
                <w:szCs w:val="20"/>
              </w:rPr>
            </w:pPr>
            <w:r w:rsidRPr="00F6061C">
              <w:rPr>
                <w:rFonts w:ascii="Arial" w:hAnsi="Arial" w:cs="Arial"/>
                <w:sz w:val="20"/>
                <w:szCs w:val="20"/>
              </w:rPr>
              <w:t xml:space="preserve">Faculty/ Chapter/Division </w:t>
            </w:r>
          </w:p>
        </w:tc>
        <w:tc>
          <w:tcPr>
            <w:tcW w:w="6628" w:type="dxa"/>
            <w:tcBorders>
              <w:left w:val="single" w:sz="4" w:space="0" w:color="auto"/>
            </w:tcBorders>
            <w:shd w:val="clear" w:color="auto" w:fill="auto"/>
          </w:tcPr>
          <w:p w:rsidR="00733BA2" w:rsidRPr="00425328" w:rsidRDefault="00733BA2" w:rsidP="001355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3BA2" w:rsidRPr="005312FA" w:rsidRDefault="00733BA2" w:rsidP="00733BA2">
      <w:pPr>
        <w:rPr>
          <w:sz w:val="18"/>
          <w:szCs w:val="1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28"/>
      </w:tblGrid>
      <w:tr w:rsidR="00733BA2" w:rsidRPr="00425328" w:rsidTr="00135517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733BA2" w:rsidRPr="00425328" w:rsidRDefault="00733BA2" w:rsidP="0014429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 applying for</w:t>
            </w:r>
          </w:p>
        </w:tc>
      </w:tr>
      <w:tr w:rsidR="00733BA2" w:rsidRPr="00425328" w:rsidTr="00C753F4">
        <w:trPr>
          <w:trHeight w:val="397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3BA2" w:rsidRDefault="00733BA2" w:rsidP="00D12E6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733BA2" w:rsidRPr="00733BA2" w:rsidRDefault="00863B3C" w:rsidP="00733BA2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0"/>
                <w:szCs w:val="22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  <w:lang w:eastAsia="en-AU"/>
              </w:rPr>
              <w:t>Member Queensland Trainees’ Committee</w:t>
            </w:r>
          </w:p>
        </w:tc>
      </w:tr>
    </w:tbl>
    <w:p w:rsidR="00733BA2" w:rsidRPr="005312FA" w:rsidRDefault="00733BA2" w:rsidP="00733BA2">
      <w:pPr>
        <w:rPr>
          <w:sz w:val="18"/>
          <w:szCs w:val="1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268"/>
        <w:gridCol w:w="7020"/>
      </w:tblGrid>
      <w:tr w:rsidR="00733BA2" w:rsidRPr="00425328" w:rsidTr="00135517"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33BA2" w:rsidRPr="00425328" w:rsidRDefault="00733BA2" w:rsidP="00F6061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25328">
              <w:rPr>
                <w:rFonts w:ascii="Arial" w:hAnsi="Arial" w:cs="Arial"/>
                <w:b/>
                <w:sz w:val="20"/>
                <w:szCs w:val="20"/>
              </w:rPr>
              <w:t xml:space="preserve">Contact </w:t>
            </w:r>
            <w:r w:rsidR="00F6061C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25328">
              <w:rPr>
                <w:rFonts w:ascii="Arial" w:hAnsi="Arial" w:cs="Arial"/>
                <w:b/>
                <w:sz w:val="20"/>
                <w:szCs w:val="20"/>
              </w:rPr>
              <w:t>etails</w:t>
            </w:r>
          </w:p>
        </w:tc>
      </w:tr>
      <w:tr w:rsidR="00733BA2" w:rsidRPr="00425328" w:rsidTr="00733BA2">
        <w:trPr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33BA2" w:rsidRPr="00F6061C" w:rsidRDefault="00733BA2" w:rsidP="00733BA2">
            <w:pPr>
              <w:rPr>
                <w:rFonts w:ascii="Arial" w:hAnsi="Arial" w:cs="Arial"/>
                <w:sz w:val="20"/>
                <w:szCs w:val="20"/>
              </w:rPr>
            </w:pPr>
            <w:r w:rsidRPr="00F6061C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BA2" w:rsidRPr="00425328" w:rsidRDefault="00733BA2" w:rsidP="001355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BA2" w:rsidRPr="00425328" w:rsidTr="00733BA2">
        <w:trPr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33BA2" w:rsidRPr="00F6061C" w:rsidRDefault="00733BA2" w:rsidP="00733BA2">
            <w:pPr>
              <w:rPr>
                <w:rFonts w:ascii="Arial" w:hAnsi="Arial" w:cs="Arial"/>
                <w:sz w:val="20"/>
                <w:szCs w:val="20"/>
              </w:rPr>
            </w:pPr>
            <w:r w:rsidRPr="00F6061C">
              <w:rPr>
                <w:rFonts w:ascii="Arial" w:hAnsi="Arial" w:cs="Arial"/>
                <w:sz w:val="20"/>
                <w:szCs w:val="20"/>
              </w:rPr>
              <w:t>Phone (work)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BA2" w:rsidRPr="00425328" w:rsidRDefault="00733BA2" w:rsidP="001355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BA2" w:rsidRPr="00425328" w:rsidTr="00733BA2">
        <w:trPr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33BA2" w:rsidRPr="00F6061C" w:rsidRDefault="00733BA2" w:rsidP="00733BA2">
            <w:pPr>
              <w:rPr>
                <w:rFonts w:ascii="Arial" w:hAnsi="Arial" w:cs="Arial"/>
                <w:sz w:val="20"/>
                <w:szCs w:val="20"/>
              </w:rPr>
            </w:pPr>
            <w:r w:rsidRPr="00F6061C">
              <w:rPr>
                <w:rFonts w:ascii="Arial" w:hAnsi="Arial" w:cs="Arial"/>
                <w:sz w:val="20"/>
                <w:szCs w:val="20"/>
              </w:rPr>
              <w:t>Phone (mobile / home)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BA2" w:rsidRPr="00425328" w:rsidRDefault="00733BA2" w:rsidP="001355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BA2" w:rsidRPr="00425328" w:rsidTr="00733BA2">
        <w:trPr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33BA2" w:rsidRPr="00F6061C" w:rsidRDefault="00733BA2" w:rsidP="00733BA2">
            <w:pPr>
              <w:rPr>
                <w:rFonts w:ascii="Arial" w:hAnsi="Arial" w:cs="Arial"/>
                <w:sz w:val="20"/>
                <w:szCs w:val="20"/>
              </w:rPr>
            </w:pPr>
            <w:r w:rsidRPr="00F6061C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BA2" w:rsidRPr="00425328" w:rsidRDefault="00733BA2" w:rsidP="00135517">
            <w:pPr>
              <w:ind w:right="-118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3BA2" w:rsidRPr="005312FA" w:rsidRDefault="00733BA2" w:rsidP="00733BA2">
      <w:pPr>
        <w:ind w:right="-154"/>
        <w:rPr>
          <w:rFonts w:ascii="Arial" w:hAnsi="Arial" w:cs="Arial"/>
          <w:sz w:val="18"/>
          <w:szCs w:val="18"/>
        </w:rPr>
      </w:pPr>
    </w:p>
    <w:p w:rsidR="00733BA2" w:rsidRPr="00EF64BB" w:rsidRDefault="00733BA2" w:rsidP="00235BDD">
      <w:pPr>
        <w:rPr>
          <w:rFonts w:ascii="Arial" w:hAnsi="Arial" w:cs="Arial"/>
          <w:sz w:val="20"/>
          <w:szCs w:val="20"/>
        </w:rPr>
      </w:pPr>
      <w:r w:rsidRPr="00EF64BB">
        <w:rPr>
          <w:rFonts w:ascii="Arial" w:hAnsi="Arial" w:cs="Arial"/>
          <w:sz w:val="20"/>
          <w:szCs w:val="20"/>
        </w:rPr>
        <w:t xml:space="preserve">Briefly state how your knowledge, qualifications, experience and </w:t>
      </w:r>
      <w:r w:rsidR="0027708F">
        <w:rPr>
          <w:rFonts w:ascii="Arial" w:hAnsi="Arial" w:cs="Arial"/>
          <w:sz w:val="20"/>
          <w:szCs w:val="20"/>
        </w:rPr>
        <w:t xml:space="preserve">interests </w:t>
      </w:r>
      <w:r>
        <w:rPr>
          <w:rFonts w:ascii="Arial" w:hAnsi="Arial" w:cs="Arial"/>
          <w:sz w:val="20"/>
          <w:szCs w:val="20"/>
        </w:rPr>
        <w:t>will contribute</w:t>
      </w:r>
      <w:r w:rsidRPr="00EF64BB">
        <w:rPr>
          <w:rFonts w:ascii="Arial" w:hAnsi="Arial" w:cs="Arial"/>
          <w:sz w:val="20"/>
          <w:szCs w:val="20"/>
        </w:rPr>
        <w:t xml:space="preserve"> to</w:t>
      </w:r>
      <w:r>
        <w:rPr>
          <w:rFonts w:ascii="Arial" w:hAnsi="Arial" w:cs="Arial"/>
          <w:sz w:val="20"/>
          <w:szCs w:val="20"/>
        </w:rPr>
        <w:t xml:space="preserve"> </w:t>
      </w:r>
      <w:r w:rsidR="000A7750">
        <w:rPr>
          <w:rFonts w:ascii="Arial" w:hAnsi="Arial" w:cs="Arial"/>
          <w:sz w:val="20"/>
          <w:szCs w:val="20"/>
        </w:rPr>
        <w:t>supporting the QLD</w:t>
      </w:r>
      <w:r>
        <w:rPr>
          <w:rFonts w:ascii="Arial" w:hAnsi="Arial" w:cs="Arial"/>
          <w:sz w:val="20"/>
          <w:szCs w:val="20"/>
        </w:rPr>
        <w:t xml:space="preserve"> </w:t>
      </w:r>
      <w:r w:rsidR="00863B3C">
        <w:rPr>
          <w:rFonts w:ascii="Arial" w:hAnsi="Arial" w:cs="Arial"/>
          <w:sz w:val="20"/>
          <w:szCs w:val="20"/>
        </w:rPr>
        <w:t xml:space="preserve">Trainees’ </w:t>
      </w:r>
      <w:r>
        <w:rPr>
          <w:rFonts w:ascii="Arial" w:hAnsi="Arial" w:cs="Arial"/>
          <w:sz w:val="20"/>
          <w:szCs w:val="20"/>
        </w:rPr>
        <w:t>Committee</w:t>
      </w:r>
      <w:r w:rsidR="00863B3C">
        <w:rPr>
          <w:rFonts w:ascii="Arial" w:hAnsi="Arial" w:cs="Arial"/>
          <w:sz w:val="20"/>
          <w:szCs w:val="20"/>
        </w:rPr>
        <w:t xml:space="preserve">.  </w:t>
      </w:r>
      <w:r w:rsidRPr="00EF64BB">
        <w:rPr>
          <w:rFonts w:ascii="Arial" w:hAnsi="Arial" w:cs="Arial"/>
          <w:sz w:val="20"/>
          <w:szCs w:val="20"/>
        </w:rPr>
        <w:br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33BA2" w:rsidRPr="00425328" w:rsidTr="00733BA2">
        <w:trPr>
          <w:trHeight w:val="3156"/>
        </w:trPr>
        <w:tc>
          <w:tcPr>
            <w:tcW w:w="9288" w:type="dxa"/>
            <w:shd w:val="clear" w:color="auto" w:fill="auto"/>
          </w:tcPr>
          <w:p w:rsidR="00733BA2" w:rsidRPr="00425328" w:rsidRDefault="00733BA2" w:rsidP="001355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3BA2" w:rsidRPr="00CF0B4E" w:rsidRDefault="00733BA2" w:rsidP="00733BA2">
      <w:pPr>
        <w:rPr>
          <w:rFonts w:ascii="Arial" w:hAnsi="Arial" w:cs="Arial"/>
          <w:color w:val="FF0000"/>
          <w:sz w:val="20"/>
          <w:szCs w:val="20"/>
        </w:rPr>
      </w:pPr>
    </w:p>
    <w:p w:rsidR="00733BA2" w:rsidRPr="00CF0B4E" w:rsidRDefault="00733BA2" w:rsidP="00733BA2">
      <w:pPr>
        <w:tabs>
          <w:tab w:val="right" w:pos="9180"/>
        </w:tabs>
        <w:spacing w:after="120"/>
        <w:rPr>
          <w:rFonts w:ascii="Arial" w:hAnsi="Arial" w:cs="Arial"/>
          <w:b/>
          <w:i/>
          <w:color w:val="FF0000"/>
          <w:sz w:val="20"/>
          <w:szCs w:val="20"/>
        </w:rPr>
      </w:pPr>
      <w:r w:rsidRPr="00CF0B4E">
        <w:rPr>
          <w:rFonts w:ascii="Arial" w:hAnsi="Arial" w:cs="Arial"/>
          <w:color w:val="000000"/>
          <w:sz w:val="20"/>
          <w:szCs w:val="20"/>
        </w:rPr>
        <w:t xml:space="preserve">Please attach a copy of your Curriculum Vitae.      </w:t>
      </w:r>
      <w:r w:rsidRPr="00CF0B4E">
        <w:rPr>
          <w:rFonts w:ascii="Arial" w:hAnsi="Arial" w:cs="Arial"/>
          <w:color w:val="000000"/>
          <w:sz w:val="20"/>
          <w:szCs w:val="20"/>
        </w:rPr>
        <w:tab/>
      </w:r>
      <w:r w:rsidRPr="00AE54EA">
        <w:rPr>
          <w:rFonts w:ascii="Arial" w:hAnsi="Arial" w:cs="Arial"/>
          <w:color w:val="000000"/>
          <w:sz w:val="20"/>
          <w:szCs w:val="20"/>
        </w:rPr>
        <w:t>Attached</w:t>
      </w:r>
      <w:r w:rsidRPr="00CF0B4E">
        <w:rPr>
          <w:rFonts w:ascii="Arial" w:hAnsi="Arial" w:cs="Arial"/>
          <w:color w:val="000000"/>
          <w:sz w:val="20"/>
          <w:szCs w:val="20"/>
        </w:rPr>
        <w:t xml:space="preserve"> </w:t>
      </w:r>
      <w:r w:rsidRPr="004C226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226A">
        <w:instrText xml:space="preserve"> FORMCHECKBOX </w:instrText>
      </w:r>
      <w:r w:rsidR="000B6899">
        <w:fldChar w:fldCharType="separate"/>
      </w:r>
      <w:r w:rsidRPr="004C226A">
        <w:fldChar w:fldCharType="end"/>
      </w:r>
    </w:p>
    <w:p w:rsidR="00144291" w:rsidRDefault="00144291" w:rsidP="00733BA2">
      <w:pPr>
        <w:spacing w:line="480" w:lineRule="auto"/>
        <w:rPr>
          <w:rFonts w:ascii="Arial" w:hAnsi="Arial" w:cs="Arial"/>
          <w:sz w:val="20"/>
          <w:szCs w:val="20"/>
        </w:rPr>
      </w:pPr>
    </w:p>
    <w:p w:rsidR="00733BA2" w:rsidRPr="00CF0B4E" w:rsidRDefault="00733BA2" w:rsidP="00733BA2">
      <w:pPr>
        <w:spacing w:line="480" w:lineRule="auto"/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>Signature</w:t>
      </w:r>
      <w:r w:rsidRPr="00CF0B4E">
        <w:rPr>
          <w:rFonts w:ascii="Arial" w:hAnsi="Arial" w:cs="Arial"/>
          <w:sz w:val="20"/>
          <w:szCs w:val="20"/>
        </w:rPr>
        <w:tab/>
        <w:t>_______________________________</w:t>
      </w:r>
    </w:p>
    <w:p w:rsidR="00733BA2" w:rsidRPr="00CF0B4E" w:rsidRDefault="00733BA2" w:rsidP="00733BA2">
      <w:pPr>
        <w:spacing w:line="480" w:lineRule="auto"/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>Date</w:t>
      </w:r>
      <w:r w:rsidRPr="00CF0B4E">
        <w:rPr>
          <w:rFonts w:ascii="Arial" w:hAnsi="Arial" w:cs="Arial"/>
          <w:sz w:val="20"/>
          <w:szCs w:val="20"/>
        </w:rPr>
        <w:tab/>
      </w:r>
      <w:r w:rsidRPr="00CF0B4E">
        <w:rPr>
          <w:rFonts w:ascii="Arial" w:hAnsi="Arial" w:cs="Arial"/>
          <w:sz w:val="20"/>
          <w:szCs w:val="20"/>
        </w:rPr>
        <w:tab/>
        <w:t>_______________________________</w:t>
      </w:r>
    </w:p>
    <w:p w:rsidR="0022754A" w:rsidRDefault="00256028" w:rsidP="0022754A">
      <w:pPr>
        <w:spacing w:before="60" w:after="60"/>
        <w:ind w:left="3686" w:hanging="3686"/>
        <w:rPr>
          <w:rFonts w:ascii="Arial" w:hAnsi="Arial" w:cs="Arial"/>
          <w:sz w:val="20"/>
        </w:rPr>
      </w:pPr>
      <w:r w:rsidRPr="00733BA2">
        <w:rPr>
          <w:rFonts w:ascii="Arial" w:hAnsi="Arial" w:cs="Arial"/>
          <w:sz w:val="20"/>
        </w:rPr>
        <w:t>Pl</w:t>
      </w:r>
      <w:r w:rsidR="00733BA2">
        <w:rPr>
          <w:rFonts w:ascii="Arial" w:hAnsi="Arial" w:cs="Arial"/>
          <w:sz w:val="20"/>
        </w:rPr>
        <w:t xml:space="preserve">ease email completed form to: </w:t>
      </w:r>
      <w:r w:rsidR="00733BA2">
        <w:rPr>
          <w:rFonts w:ascii="Arial" w:hAnsi="Arial" w:cs="Arial"/>
          <w:sz w:val="20"/>
        </w:rPr>
        <w:tab/>
      </w:r>
      <w:r w:rsidR="0022754A">
        <w:rPr>
          <w:rFonts w:ascii="Arial" w:hAnsi="Arial" w:cs="Arial"/>
          <w:sz w:val="20"/>
        </w:rPr>
        <w:t xml:space="preserve">RACP Queensland </w:t>
      </w:r>
      <w:r w:rsidR="007171E9">
        <w:rPr>
          <w:rFonts w:ascii="Arial" w:hAnsi="Arial" w:cs="Arial"/>
          <w:sz w:val="20"/>
        </w:rPr>
        <w:t xml:space="preserve">Regional </w:t>
      </w:r>
      <w:bookmarkStart w:id="0" w:name="_GoBack"/>
      <w:bookmarkEnd w:id="0"/>
      <w:r w:rsidR="0022754A">
        <w:rPr>
          <w:rFonts w:ascii="Arial" w:hAnsi="Arial" w:cs="Arial"/>
          <w:sz w:val="20"/>
        </w:rPr>
        <w:t>Office</w:t>
      </w:r>
    </w:p>
    <w:p w:rsidR="00256028" w:rsidRPr="00733BA2" w:rsidRDefault="000B6899" w:rsidP="0022754A">
      <w:pPr>
        <w:spacing w:before="60" w:after="60"/>
        <w:ind w:left="3686"/>
        <w:rPr>
          <w:rFonts w:ascii="Arial" w:hAnsi="Arial" w:cs="Arial"/>
          <w:sz w:val="20"/>
        </w:rPr>
      </w:pPr>
      <w:hyperlink r:id="rId8" w:history="1">
        <w:r w:rsidR="0022754A" w:rsidRPr="00490BEB">
          <w:rPr>
            <w:rStyle w:val="Hyperlink"/>
            <w:rFonts w:ascii="Arial" w:hAnsi="Arial" w:cs="Arial"/>
            <w:sz w:val="20"/>
          </w:rPr>
          <w:t>RACPQLD@racp.edu.au</w:t>
        </w:r>
      </w:hyperlink>
      <w:r w:rsidR="0022754A">
        <w:rPr>
          <w:rFonts w:ascii="Arial" w:hAnsi="Arial" w:cs="Arial"/>
          <w:sz w:val="20"/>
        </w:rPr>
        <w:t xml:space="preserve"> </w:t>
      </w:r>
    </w:p>
    <w:sectPr w:rsidR="00256028" w:rsidRPr="00733BA2" w:rsidSect="00235BDD">
      <w:headerReference w:type="default" r:id="rId9"/>
      <w:footerReference w:type="default" r:id="rId10"/>
      <w:pgSz w:w="11900" w:h="16840"/>
      <w:pgMar w:top="2410" w:right="1552" w:bottom="1440" w:left="1134" w:header="708" w:footer="4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899" w:rsidRDefault="000B6899">
      <w:r>
        <w:separator/>
      </w:r>
    </w:p>
  </w:endnote>
  <w:endnote w:type="continuationSeparator" w:id="0">
    <w:p w:rsidR="000B6899" w:rsidRDefault="000B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D4C" w:rsidRDefault="00E678DC" w:rsidP="00091D4C">
    <w:pPr>
      <w:pStyle w:val="Footer"/>
      <w:jc w:val="center"/>
    </w:pPr>
    <w:r>
      <w:rPr>
        <w:noProof/>
        <w:lang w:eastAsia="en-AU"/>
      </w:rPr>
      <w:drawing>
        <wp:inline distT="0" distB="0" distL="0" distR="0" wp14:anchorId="76C975ED" wp14:editId="29BE054D">
          <wp:extent cx="5541010" cy="340995"/>
          <wp:effectExtent l="0" t="0" r="0" b="1905"/>
          <wp:docPr id="1" name="Picture 1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101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899" w:rsidRDefault="000B6899">
      <w:r>
        <w:separator/>
      </w:r>
    </w:p>
  </w:footnote>
  <w:footnote w:type="continuationSeparator" w:id="0">
    <w:p w:rsidR="000B6899" w:rsidRDefault="000B6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917" w:rsidRDefault="003F1917" w:rsidP="003F1917">
    <w:pPr>
      <w:pStyle w:val="Header"/>
    </w:pPr>
  </w:p>
  <w:p w:rsidR="003F1917" w:rsidRDefault="00E678DC" w:rsidP="006805DA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 wp14:anchorId="2C4DB635" wp14:editId="3C53D2C4">
          <wp:simplePos x="0" y="0"/>
          <wp:positionH relativeFrom="column">
            <wp:posOffset>-139065</wp:posOffset>
          </wp:positionH>
          <wp:positionV relativeFrom="paragraph">
            <wp:posOffset>60325</wp:posOffset>
          </wp:positionV>
          <wp:extent cx="2447925" cy="685800"/>
          <wp:effectExtent l="0" t="0" r="9525" b="0"/>
          <wp:wrapNone/>
          <wp:docPr id="2" name="Picture 1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1917" w:rsidRPr="006805DA" w:rsidRDefault="004B76F3" w:rsidP="006805DA">
    <w:pPr>
      <w:pStyle w:val="Header"/>
      <w:tabs>
        <w:tab w:val="clear" w:pos="8640"/>
        <w:tab w:val="right" w:pos="9639"/>
      </w:tabs>
      <w:rPr>
        <w:rFonts w:ascii="Georgia" w:hAnsi="Georgia"/>
        <w:b/>
        <w:color w:val="433E35"/>
      </w:rPr>
    </w:pPr>
    <w:r>
      <w:rPr>
        <w:rFonts w:ascii="Georgia" w:hAnsi="Georgia"/>
      </w:rPr>
      <w:t xml:space="preserve">                                                                    </w:t>
    </w:r>
    <w:r w:rsidR="006805DA">
      <w:rPr>
        <w:rFonts w:ascii="Georgia" w:hAnsi="Georgia"/>
      </w:rPr>
      <w:t xml:space="preserve">       </w:t>
    </w:r>
    <w:r w:rsidR="0087045F">
      <w:rPr>
        <w:rFonts w:ascii="Georgia" w:hAnsi="Georgia"/>
      </w:rPr>
      <w:t xml:space="preserve">       </w:t>
    </w:r>
    <w:r w:rsidR="00E678DC">
      <w:rPr>
        <w:rFonts w:ascii="Georgia" w:hAnsi="Georg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46E26"/>
    <w:multiLevelType w:val="multilevel"/>
    <w:tmpl w:val="0AB2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A89"/>
    <w:rsid w:val="00043785"/>
    <w:rsid w:val="00072448"/>
    <w:rsid w:val="00091D4C"/>
    <w:rsid w:val="000A7750"/>
    <w:rsid w:val="000B6899"/>
    <w:rsid w:val="00135517"/>
    <w:rsid w:val="00144291"/>
    <w:rsid w:val="001A1418"/>
    <w:rsid w:val="001B72F5"/>
    <w:rsid w:val="0022754A"/>
    <w:rsid w:val="00235BDD"/>
    <w:rsid w:val="00256028"/>
    <w:rsid w:val="0027708F"/>
    <w:rsid w:val="00283154"/>
    <w:rsid w:val="002C4D69"/>
    <w:rsid w:val="00364902"/>
    <w:rsid w:val="003763BA"/>
    <w:rsid w:val="003B2F67"/>
    <w:rsid w:val="003F1917"/>
    <w:rsid w:val="00436AB2"/>
    <w:rsid w:val="0044373B"/>
    <w:rsid w:val="00492D3C"/>
    <w:rsid w:val="004B76F3"/>
    <w:rsid w:val="00583574"/>
    <w:rsid w:val="006532C3"/>
    <w:rsid w:val="006805DA"/>
    <w:rsid w:val="006815F2"/>
    <w:rsid w:val="007171E9"/>
    <w:rsid w:val="00733BA2"/>
    <w:rsid w:val="00800D25"/>
    <w:rsid w:val="008563A0"/>
    <w:rsid w:val="008578CA"/>
    <w:rsid w:val="00863B3C"/>
    <w:rsid w:val="008659D0"/>
    <w:rsid w:val="0087045F"/>
    <w:rsid w:val="00870E87"/>
    <w:rsid w:val="00985591"/>
    <w:rsid w:val="00A01F3E"/>
    <w:rsid w:val="00A5583F"/>
    <w:rsid w:val="00BB6A89"/>
    <w:rsid w:val="00C17AC3"/>
    <w:rsid w:val="00C753F4"/>
    <w:rsid w:val="00C8641C"/>
    <w:rsid w:val="00D12E6B"/>
    <w:rsid w:val="00D2130C"/>
    <w:rsid w:val="00DD6A58"/>
    <w:rsid w:val="00E00352"/>
    <w:rsid w:val="00E22496"/>
    <w:rsid w:val="00E678DC"/>
    <w:rsid w:val="00E9325C"/>
    <w:rsid w:val="00E96071"/>
    <w:rsid w:val="00F15A75"/>
    <w:rsid w:val="00F6061C"/>
    <w:rsid w:val="00F658C4"/>
    <w:rsid w:val="00FA71EA"/>
    <w:rsid w:val="00FB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D88BECA"/>
  <w15:docId w15:val="{F18120CD-3C3F-4CFD-8460-FD20CF3F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rsid w:val="0025602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60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061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PQLD@racp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4BB1F-4567-4F76-8F21-4C76955F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A6FBC3E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721</CharactersWithSpaces>
  <SharedDoc>false</SharedDoc>
  <HLinks>
    <vt:vector size="6" baseType="variant">
      <vt:variant>
        <vt:i4>6422539</vt:i4>
      </vt:variant>
      <vt:variant>
        <vt:i4>4</vt:i4>
      </vt:variant>
      <vt:variant>
        <vt:i4>0</vt:i4>
      </vt:variant>
      <vt:variant>
        <vt:i4>5</vt:i4>
      </vt:variant>
      <vt:variant>
        <vt:lpwstr>mailto:cac@racp.edu.au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penny</dc:creator>
  <cp:lastModifiedBy>Rebecca Garrad</cp:lastModifiedBy>
  <cp:revision>3</cp:revision>
  <cp:lastPrinted>2017-10-26T01:58:00Z</cp:lastPrinted>
  <dcterms:created xsi:type="dcterms:W3CDTF">2017-11-07T23:22:00Z</dcterms:created>
  <dcterms:modified xsi:type="dcterms:W3CDTF">2019-06-11T23:25:00Z</dcterms:modified>
</cp:coreProperties>
</file>